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A92CF" w14:textId="0F3CC73B" w:rsidR="003742D8" w:rsidRPr="006F1A88" w:rsidRDefault="003742D8" w:rsidP="00C72B4E">
      <w:pPr>
        <w:pStyle w:val="Header"/>
        <w:tabs>
          <w:tab w:val="clear" w:pos="4680"/>
          <w:tab w:val="clear" w:pos="9360"/>
          <w:tab w:val="right" w:pos="10620"/>
        </w:tabs>
        <w:spacing w:before="240"/>
        <w:ind w:right="-360" w:firstLine="5760"/>
        <w:rPr>
          <w:rFonts w:ascii="Arial Black" w:hAnsi="Arial Black" w:cs="Arial Black"/>
          <w:b/>
          <w:bCs/>
          <w:color w:val="000000"/>
          <w:sz w:val="22"/>
          <w:szCs w:val="23"/>
        </w:rPr>
      </w:pPr>
      <w:r w:rsidRPr="007653A4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NIH </w:t>
      </w:r>
      <w:r w:rsidRPr="006F1A88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PROPOSAL R01/R03/R21 SUBMISSION </w:t>
      </w:r>
    </w:p>
    <w:p w14:paraId="0F27F754" w14:textId="29B3DB3B" w:rsidR="00364364" w:rsidRPr="009F2A8B" w:rsidRDefault="00FB10B9" w:rsidP="009F2A8B">
      <w:pPr>
        <w:pStyle w:val="Header"/>
        <w:tabs>
          <w:tab w:val="clear" w:pos="4680"/>
          <w:tab w:val="clear" w:pos="9360"/>
          <w:tab w:val="right" w:pos="10620"/>
        </w:tabs>
        <w:spacing w:after="80"/>
        <w:ind w:right="-86" w:firstLine="2966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>
        <w:rPr>
          <w:rFonts w:ascii="Arial Black" w:hAnsi="Arial Black" w:cs="Arial Black"/>
          <w:b/>
          <w:bCs/>
          <w:noProof/>
          <w:color w:val="000000"/>
          <w:sz w:val="22"/>
          <w:szCs w:val="23"/>
        </w:rPr>
        <w:drawing>
          <wp:anchor distT="0" distB="0" distL="114300" distR="114300" simplePos="0" relativeHeight="251659264" behindDoc="0" locked="0" layoutInCell="1" allowOverlap="1" wp14:anchorId="3C976FDC" wp14:editId="73EE3422">
            <wp:simplePos x="0" y="0"/>
            <wp:positionH relativeFrom="margin">
              <wp:align>left</wp:align>
            </wp:positionH>
            <wp:positionV relativeFrom="margin">
              <wp:posOffset>356870</wp:posOffset>
            </wp:positionV>
            <wp:extent cx="2473325" cy="294640"/>
            <wp:effectExtent l="0" t="0" r="3175" b="0"/>
            <wp:wrapThrough wrapText="bothSides">
              <wp:wrapPolygon edited="0">
                <wp:start x="0" y="0"/>
                <wp:lineTo x="0" y="19552"/>
                <wp:lineTo x="21461" y="19552"/>
                <wp:lineTo x="2146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IZ_Office of Sponsored Program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2D8" w:rsidRPr="006F1A88">
        <w:rPr>
          <w:rFonts w:ascii="Arial Black" w:hAnsi="Arial Black" w:cs="Arial Black"/>
          <w:b/>
          <w:bCs/>
          <w:color w:val="000000"/>
          <w:sz w:val="22"/>
          <w:szCs w:val="23"/>
        </w:rPr>
        <w:tab/>
        <w:t xml:space="preserve">REVIEW CHECKLIST - </w:t>
      </w:r>
      <w:r w:rsidR="00542E8A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FORMS-</w:t>
      </w:r>
      <w:r w:rsidR="00542E8A">
        <w:rPr>
          <w:rFonts w:ascii="Arial Black" w:hAnsi="Arial Black" w:cs="Arial Black"/>
          <w:b/>
          <w:bCs/>
          <w:color w:val="000000"/>
          <w:sz w:val="22"/>
          <w:szCs w:val="23"/>
        </w:rPr>
        <w:t>I</w:t>
      </w:r>
      <w:r w:rsidR="00542E8A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(</w:t>
      </w:r>
      <w:r w:rsidR="00542E8A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FOR USE ON/AFTER </w:t>
      </w:r>
      <w:r w:rsidR="00542E8A">
        <w:rPr>
          <w:rFonts w:ascii="Arial Black" w:hAnsi="Arial Black" w:cs="Arial Black"/>
          <w:b/>
          <w:bCs/>
          <w:color w:val="000000"/>
          <w:sz w:val="22"/>
          <w:szCs w:val="23"/>
        </w:rPr>
        <w:t>01/25/25</w:t>
      </w:r>
      <w:r w:rsidR="00542E8A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)</w:t>
      </w:r>
    </w:p>
    <w:tbl>
      <w:tblPr>
        <w:tblW w:w="475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90"/>
        <w:gridCol w:w="2678"/>
        <w:gridCol w:w="655"/>
        <w:gridCol w:w="2475"/>
        <w:gridCol w:w="1076"/>
        <w:gridCol w:w="2383"/>
      </w:tblGrid>
      <w:tr w:rsidR="00B018B3" w:rsidRPr="007653A4" w14:paraId="53825BA1" w14:textId="49BD71EF" w:rsidTr="002D3DE6">
        <w:trPr>
          <w:trHeight w:val="360"/>
        </w:trPr>
        <w:tc>
          <w:tcPr>
            <w:tcW w:w="990" w:type="dxa"/>
            <w:vAlign w:val="center"/>
          </w:tcPr>
          <w:p w14:paraId="19D93A88" w14:textId="479DEECD" w:rsidR="00B018B3" w:rsidRPr="007653A4" w:rsidRDefault="00B018B3" w:rsidP="00A07AA8">
            <w:pPr>
              <w:jc w:val="right"/>
              <w:rPr>
                <w:rFonts w:cstheme="minorHAnsi"/>
                <w:sz w:val="20"/>
                <w:szCs w:val="20"/>
              </w:rPr>
            </w:pPr>
            <w:bookmarkStart w:id="0" w:name="PI" w:colFirst="1" w:colLast="1"/>
            <w:r w:rsidRPr="007653A4">
              <w:rPr>
                <w:rFonts w:cstheme="minorHAnsi"/>
              </w:rPr>
              <w:t xml:space="preserve">PI Name </w:t>
            </w:r>
          </w:p>
        </w:tc>
        <w:tc>
          <w:tcPr>
            <w:tcW w:w="2678" w:type="dxa"/>
            <w:vAlign w:val="center"/>
          </w:tcPr>
          <w:p w14:paraId="3DA73AAA" w14:textId="070F8313" w:rsidR="00B018B3" w:rsidRPr="007653A4" w:rsidRDefault="00B018B3" w:rsidP="00B018B3">
            <w:pPr>
              <w:ind w:left="113" w:right="113"/>
              <w:rPr>
                <w:rFonts w:cstheme="minorHAnsi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C1A288F" w14:textId="010A929B" w:rsidR="00B018B3" w:rsidRPr="007653A4" w:rsidRDefault="00B018B3" w:rsidP="00A07AA8">
            <w:pPr>
              <w:ind w:left="113" w:right="113"/>
              <w:jc w:val="right"/>
              <w:rPr>
                <w:rFonts w:cstheme="minorHAnsi"/>
              </w:rPr>
            </w:pPr>
            <w:r w:rsidRPr="007653A4">
              <w:rPr>
                <w:rFonts w:cstheme="minorHAnsi"/>
              </w:rPr>
              <w:t xml:space="preserve">FOA </w:t>
            </w:r>
          </w:p>
        </w:tc>
        <w:tc>
          <w:tcPr>
            <w:tcW w:w="2475" w:type="dxa"/>
            <w:vAlign w:val="center"/>
          </w:tcPr>
          <w:p w14:paraId="3292A48E" w14:textId="023EA775" w:rsidR="00B018B3" w:rsidRPr="007653A4" w:rsidRDefault="00B018B3" w:rsidP="00B018B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076" w:type="dxa"/>
            <w:vAlign w:val="center"/>
          </w:tcPr>
          <w:p w14:paraId="03C8C109" w14:textId="6F1C5CB0" w:rsidR="00B018B3" w:rsidRPr="007653A4" w:rsidRDefault="00B018B3" w:rsidP="00A07AA8">
            <w:pPr>
              <w:ind w:left="113" w:right="113"/>
              <w:jc w:val="right"/>
              <w:rPr>
                <w:rFonts w:cstheme="minorHAnsi"/>
              </w:rPr>
            </w:pPr>
            <w:r w:rsidRPr="007653A4">
              <w:rPr>
                <w:rFonts w:cstheme="minorHAnsi"/>
              </w:rPr>
              <w:t>Due Date</w:t>
            </w:r>
          </w:p>
        </w:tc>
        <w:tc>
          <w:tcPr>
            <w:tcW w:w="2383" w:type="dxa"/>
            <w:vAlign w:val="center"/>
          </w:tcPr>
          <w:p w14:paraId="47A21644" w14:textId="66C7BFFE" w:rsidR="00B018B3" w:rsidRPr="007653A4" w:rsidRDefault="00B018B3" w:rsidP="00B018B3">
            <w:pPr>
              <w:ind w:left="113" w:right="113"/>
              <w:rPr>
                <w:rFonts w:cstheme="minorHAnsi"/>
              </w:rPr>
            </w:pPr>
          </w:p>
        </w:tc>
      </w:tr>
      <w:bookmarkEnd w:id="0"/>
    </w:tbl>
    <w:p w14:paraId="5DB7B9F9" w14:textId="77777777" w:rsidR="00CE39DC" w:rsidRPr="007653A4" w:rsidRDefault="00CE39DC" w:rsidP="00542E8A">
      <w:pPr>
        <w:spacing w:before="0"/>
        <w:rPr>
          <w:sz w:val="8"/>
          <w:szCs w:val="8"/>
        </w:rPr>
      </w:pPr>
    </w:p>
    <w:p w14:paraId="5F3B06D7" w14:textId="48DC4483" w:rsidR="00E324EF" w:rsidRPr="008B23E5" w:rsidRDefault="008F07EB" w:rsidP="008B23E5">
      <w:pPr>
        <w:rPr>
          <w:b/>
          <w:bCs/>
          <w:szCs w:val="18"/>
        </w:rPr>
      </w:pPr>
      <w:r w:rsidRPr="007653A4">
        <w:rPr>
          <w:b/>
          <w:bCs/>
          <w:szCs w:val="18"/>
        </w:rPr>
        <w:t xml:space="preserve">* INDICATES DOCUMENT/SECTION IS REQUIRED </w:t>
      </w:r>
      <w:r w:rsidRPr="007653A4">
        <w:rPr>
          <w:b/>
          <w:bCs/>
          <w:szCs w:val="18"/>
          <w:u w:val="single"/>
        </w:rPr>
        <w:t>IF APPLICABLE</w:t>
      </w:r>
      <w:r w:rsidRPr="007653A4">
        <w:rPr>
          <w:b/>
          <w:bCs/>
          <w:szCs w:val="18"/>
        </w:rPr>
        <w:t>; IF NOT, DO NOT UPLOAD</w:t>
      </w:r>
      <w:r w:rsidR="00C90947" w:rsidRPr="007653A4">
        <w:rPr>
          <w:sz w:val="20"/>
          <w:szCs w:val="8"/>
        </w:rPr>
        <w:t xml:space="preserve"> </w:t>
      </w:r>
      <w:r w:rsidR="00B75FDA" w:rsidRPr="007653A4">
        <w:rPr>
          <w:sz w:val="20"/>
          <w:szCs w:val="8"/>
        </w:rPr>
        <w:br/>
      </w:r>
      <w:r w:rsidRPr="009F2A8B">
        <w:rPr>
          <w:sz w:val="20"/>
          <w:szCs w:val="8"/>
          <w:highlight w:val="yellow"/>
        </w:rPr>
        <w:t xml:space="preserve">URLs are denoted with </w:t>
      </w:r>
      <w:r w:rsidRPr="009F2A8B">
        <w:rPr>
          <w:b/>
          <w:bCs/>
          <w:color w:val="0000FF"/>
          <w:sz w:val="20"/>
          <w:szCs w:val="8"/>
          <w:highlight w:val="yellow"/>
          <w:u w:val="single"/>
        </w:rPr>
        <w:t>underlined blue font</w:t>
      </w:r>
      <w:r w:rsidRPr="009F2A8B">
        <w:rPr>
          <w:sz w:val="20"/>
          <w:szCs w:val="8"/>
          <w:highlight w:val="yellow"/>
        </w:rPr>
        <w:t xml:space="preserve"> so source instructions may be easily accessed.</w:t>
      </w:r>
      <w:r w:rsidRPr="007653A4">
        <w:rPr>
          <w:sz w:val="20"/>
          <w:szCs w:val="8"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1872"/>
        <w:gridCol w:w="270"/>
        <w:gridCol w:w="180"/>
        <w:gridCol w:w="540"/>
        <w:gridCol w:w="360"/>
        <w:gridCol w:w="1703"/>
        <w:gridCol w:w="187"/>
        <w:gridCol w:w="270"/>
        <w:gridCol w:w="90"/>
        <w:gridCol w:w="360"/>
        <w:gridCol w:w="1890"/>
        <w:gridCol w:w="344"/>
        <w:gridCol w:w="106"/>
        <w:gridCol w:w="272"/>
        <w:gridCol w:w="1968"/>
      </w:tblGrid>
      <w:tr w:rsidR="00BF669C" w:rsidRPr="007653A4" w14:paraId="7F425365" w14:textId="77777777" w:rsidTr="006736CB">
        <w:trPr>
          <w:trHeight w:val="216"/>
        </w:trPr>
        <w:tc>
          <w:tcPr>
            <w:tcW w:w="10790" w:type="dxa"/>
            <w:gridSpan w:val="16"/>
            <w:shd w:val="clear" w:color="auto" w:fill="DDD9C3" w:themeFill="background2" w:themeFillShade="E6"/>
            <w:vAlign w:val="bottom"/>
          </w:tcPr>
          <w:p w14:paraId="6D916E53" w14:textId="67AF53C2" w:rsidR="00F3153F" w:rsidRPr="007653A4" w:rsidRDefault="00536173" w:rsidP="00080433">
            <w:pPr>
              <w:pStyle w:val="Heading2"/>
              <w:rPr>
                <w:rFonts w:ascii="Verdana" w:hAnsi="Verdana"/>
              </w:rPr>
            </w:pPr>
            <w:r w:rsidRPr="007653A4">
              <w:rPr>
                <w:rFonts w:ascii="Verdana" w:hAnsi="Verdana"/>
              </w:rPr>
              <w:t>GENERAL</w:t>
            </w:r>
            <w:r w:rsidR="00F3153F" w:rsidRPr="007653A4">
              <w:rPr>
                <w:rFonts w:ascii="Verdana" w:hAnsi="Verdana"/>
              </w:rPr>
              <w:t xml:space="preserve"> INFORMATION</w:t>
            </w:r>
            <w:r w:rsidR="00E324EF" w:rsidRPr="007653A4">
              <w:rPr>
                <w:rFonts w:ascii="Verdana" w:hAnsi="Verdana"/>
              </w:rPr>
              <w:t xml:space="preserve"> </w:t>
            </w:r>
          </w:p>
        </w:tc>
      </w:tr>
      <w:tr w:rsidR="006736CB" w:rsidRPr="007653A4" w14:paraId="6D95C3BA" w14:textId="3D220CF0" w:rsidTr="006736CB">
        <w:trPr>
          <w:trHeight w:val="503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2E86439A" w14:textId="24723FD8" w:rsidR="006736CB" w:rsidRPr="007653A4" w:rsidRDefault="00614384" w:rsidP="005913B7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25" w:type="dxa"/>
            <w:gridSpan w:val="6"/>
            <w:vAlign w:val="center"/>
          </w:tcPr>
          <w:p w14:paraId="7B13101D" w14:textId="7E2C8884" w:rsidR="006736CB" w:rsidRPr="007653A4" w:rsidRDefault="006736CB" w:rsidP="00591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11 points or larger.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7" w:type="dxa"/>
                <w:gridSpan w:val="2"/>
                <w:vAlign w:val="center"/>
              </w:tcPr>
              <w:p w14:paraId="5E57187F" w14:textId="7340A973" w:rsidR="006736CB" w:rsidRPr="007653A4" w:rsidRDefault="00614384" w:rsidP="006736CB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0" w:type="dxa"/>
            <w:gridSpan w:val="7"/>
            <w:vAlign w:val="center"/>
          </w:tcPr>
          <w:p w14:paraId="4E539AA6" w14:textId="0C64A807" w:rsidR="006736CB" w:rsidRPr="007653A4" w:rsidRDefault="006736CB" w:rsidP="005913B7">
            <w:pPr>
              <w:pStyle w:val="Default"/>
              <w:rPr>
                <w:i/>
                <w:color w:val="auto"/>
              </w:rPr>
            </w:pPr>
            <w:r w:rsidRPr="007653A4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Smaller text in figures/graphs/diagrams/charts allowed but must be legible </w:t>
            </w:r>
          </w:p>
        </w:tc>
      </w:tr>
      <w:tr w:rsidR="006736CB" w:rsidRPr="007653A4" w14:paraId="3B352224" w14:textId="77777777" w:rsidTr="00004C76">
        <w:trPr>
          <w:trHeight w:val="530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3399F886" w14:textId="67BC10D0" w:rsidR="006736CB" w:rsidRPr="007653A4" w:rsidRDefault="006736CB" w:rsidP="006736CB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vAlign w:val="center"/>
          </w:tcPr>
          <w:p w14:paraId="34E00CBD" w14:textId="04E0A23E" w:rsidR="006736CB" w:rsidRPr="007653A4" w:rsidRDefault="006736CB" w:rsidP="00673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All files in PDF</w:t>
            </w:r>
          </w:p>
        </w:tc>
        <w:sdt>
          <w:sdtPr>
            <w:rPr>
              <w:sz w:val="28"/>
              <w:szCs w:val="28"/>
            </w:rPr>
            <w:id w:val="109621308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vAlign w:val="center"/>
              </w:tcPr>
              <w:p w14:paraId="12558342" w14:textId="60BADC7E" w:rsidR="006736CB" w:rsidRPr="007653A4" w:rsidRDefault="00614384" w:rsidP="006736CB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vAlign w:val="center"/>
          </w:tcPr>
          <w:p w14:paraId="3AABBFCA" w14:textId="27D6890D" w:rsidR="006736CB" w:rsidRPr="007653A4" w:rsidRDefault="006736CB" w:rsidP="006736CB">
            <w:pPr>
              <w:pStyle w:val="Defaul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14028994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vAlign w:val="center"/>
              </w:tcPr>
              <w:p w14:paraId="4C866A52" w14:textId="2F056167" w:rsidR="006736CB" w:rsidRPr="007653A4" w:rsidRDefault="00614384" w:rsidP="006736CB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0A1CE48E" w14:textId="4732D018" w:rsidR="006736CB" w:rsidRPr="007653A4" w:rsidRDefault="006736CB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0.5” inch margins</w:t>
            </w:r>
            <w:r w:rsidR="009B22E7" w:rsidRPr="007653A4">
              <w:rPr>
                <w:rFonts w:ascii="Arial" w:hAnsi="Arial" w:cs="Arial"/>
                <w:i/>
                <w:sz w:val="20"/>
                <w:szCs w:val="20"/>
              </w:rPr>
              <w:t>; letter-sized paper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vAlign w:val="center"/>
              </w:tcPr>
              <w:p w14:paraId="7A3C5350" w14:textId="367E2233" w:rsidR="006736CB" w:rsidRPr="007653A4" w:rsidRDefault="00614384" w:rsidP="006736CB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gridSpan w:val="2"/>
            <w:vAlign w:val="center"/>
          </w:tcPr>
          <w:p w14:paraId="101971F3" w14:textId="40BEFEA8" w:rsidR="006736CB" w:rsidRPr="007653A4" w:rsidRDefault="006736CB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No headers or footers</w:t>
            </w:r>
          </w:p>
        </w:tc>
      </w:tr>
      <w:tr w:rsidR="000060FA" w:rsidRPr="007653A4" w14:paraId="0A7C9069" w14:textId="39CB5B27" w:rsidTr="00436127">
        <w:trPr>
          <w:trHeight w:val="521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762EE161" w14:textId="4C25B280" w:rsidR="000060FA" w:rsidRPr="007653A4" w:rsidRDefault="000060FA" w:rsidP="006736CB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62" w:type="dxa"/>
            <w:gridSpan w:val="4"/>
            <w:vAlign w:val="center"/>
          </w:tcPr>
          <w:p w14:paraId="48FB79BC" w14:textId="67862489" w:rsidR="000060FA" w:rsidRPr="007653A4" w:rsidRDefault="000060FA" w:rsidP="006736CB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Co-PI role used.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br/>
              <w:t>(If Multiple PI, list as PI)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vAlign w:val="center"/>
              </w:tcPr>
              <w:p w14:paraId="698F7F4F" w14:textId="3FD5D7E3" w:rsidR="000060FA" w:rsidRPr="007653A4" w:rsidRDefault="000060FA" w:rsidP="000060FA">
                <w:pPr>
                  <w:pStyle w:val="Default"/>
                  <w:jc w:val="center"/>
                  <w:rPr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6"/>
            <w:vAlign w:val="center"/>
          </w:tcPr>
          <w:p w14:paraId="4974C3EE" w14:textId="4EDDAC02" w:rsidR="000060FA" w:rsidRPr="007653A4" w:rsidRDefault="000060FA" w:rsidP="00F76259">
            <w:pPr>
              <w:spacing w:before="0" w:after="0"/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No URLS except for citations in </w:t>
            </w:r>
            <w:r w:rsidR="00F76259" w:rsidRPr="007653A4">
              <w:rPr>
                <w:rFonts w:ascii="Arial" w:hAnsi="Arial" w:cs="Arial"/>
                <w:i/>
                <w:sz w:val="20"/>
                <w:szCs w:val="20"/>
              </w:rPr>
              <w:t>References Cited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and Biosketch </w:t>
            </w:r>
          </w:p>
        </w:tc>
        <w:sdt>
          <w:sdtPr>
            <w:rPr>
              <w:sz w:val="28"/>
              <w:szCs w:val="28"/>
            </w:rPr>
            <w:id w:val="4098178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vAlign w:val="center"/>
              </w:tcPr>
              <w:p w14:paraId="054B0C25" w14:textId="045067B2" w:rsidR="000060FA" w:rsidRPr="007653A4" w:rsidRDefault="000060FA" w:rsidP="000060FA">
                <w:pPr>
                  <w:spacing w:before="0" w:after="0"/>
                  <w:jc w:val="center"/>
                  <w:rPr>
                    <w:i/>
                    <w:sz w:val="22"/>
                    <w:szCs w:val="2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gridSpan w:val="2"/>
            <w:vAlign w:val="center"/>
          </w:tcPr>
          <w:p w14:paraId="1F8D565B" w14:textId="79234807" w:rsidR="000060FA" w:rsidRPr="007653A4" w:rsidRDefault="007F4505" w:rsidP="006736CB">
            <w:pPr>
              <w:spacing w:before="0" w:after="0"/>
              <w:rPr>
                <w:i/>
                <w:sz w:val="19"/>
                <w:szCs w:val="19"/>
              </w:rPr>
            </w:pPr>
            <w:hyperlink r:id="rId11" w:anchor="electronicsignatures" w:history="1">
              <w:r w:rsidR="000060FA" w:rsidRPr="007653A4">
                <w:rPr>
                  <w:rStyle w:val="Hyperlink"/>
                  <w:i/>
                  <w:sz w:val="19"/>
                  <w:szCs w:val="19"/>
                </w:rPr>
                <w:t>No electronic signatures</w:t>
              </w:r>
            </w:hyperlink>
            <w:r w:rsidR="00436127" w:rsidRPr="007653A4">
              <w:rPr>
                <w:rStyle w:val="Hyperlink"/>
                <w:i/>
                <w:color w:val="auto"/>
                <w:sz w:val="19"/>
                <w:szCs w:val="19"/>
                <w:u w:val="none"/>
              </w:rPr>
              <w:t>; must flatten all PDFs with signatures</w:t>
            </w:r>
          </w:p>
        </w:tc>
      </w:tr>
      <w:tr w:rsidR="00AB159E" w:rsidRPr="007653A4" w14:paraId="0888D48B" w14:textId="77777777" w:rsidTr="000F70EB">
        <w:trPr>
          <w:trHeight w:val="368"/>
        </w:trPr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433D5D00" w14:textId="77777777" w:rsidR="00AB159E" w:rsidRPr="007653A4" w:rsidRDefault="007F4505" w:rsidP="00A85917">
            <w:pPr>
              <w:pStyle w:val="Default"/>
              <w:tabs>
                <w:tab w:val="center" w:pos="5366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2090040714"/>
                <w:placeholder>
                  <w:docPart w:val="AE88FCE51602446CA16D4F026FF8F0E7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AB159E"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sdtContent>
            </w:sdt>
            <w:r w:rsidR="00A85917" w:rsidRPr="007653A4">
              <w:rPr>
                <w:color w:val="auto"/>
              </w:rPr>
              <w:tab/>
            </w:r>
          </w:p>
          <w:p w14:paraId="701FA1A3" w14:textId="4EC05302" w:rsidR="00A85917" w:rsidRPr="007653A4" w:rsidRDefault="00A85917" w:rsidP="00A85917">
            <w:pPr>
              <w:pStyle w:val="Default"/>
              <w:tabs>
                <w:tab w:val="center" w:pos="536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517E7" w:rsidRPr="007653A4" w14:paraId="2E608F6F" w14:textId="77777777" w:rsidTr="0068107B">
        <w:trPr>
          <w:trHeight w:val="216"/>
        </w:trPr>
        <w:tc>
          <w:tcPr>
            <w:tcW w:w="10790" w:type="dxa"/>
            <w:gridSpan w:val="16"/>
            <w:shd w:val="clear" w:color="auto" w:fill="DDD9C3" w:themeFill="background2" w:themeFillShade="E6"/>
            <w:vAlign w:val="bottom"/>
          </w:tcPr>
          <w:p w14:paraId="2F536BEF" w14:textId="5664F5C1" w:rsidR="000517E7" w:rsidRPr="007653A4" w:rsidRDefault="007F4505" w:rsidP="000517E7">
            <w:pPr>
              <w:pStyle w:val="Heading2"/>
              <w:rPr>
                <w:rFonts w:ascii="Verdana" w:hAnsi="Verdana"/>
              </w:rPr>
            </w:pPr>
            <w:hyperlink r:id="rId12" w:history="1">
              <w:r w:rsidR="000517E7" w:rsidRPr="007653A4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0517E7" w:rsidRPr="007653A4" w14:paraId="150DF16F" w14:textId="77777777" w:rsidTr="000F70EB">
        <w:trPr>
          <w:trHeight w:val="332"/>
        </w:trPr>
        <w:sdt>
          <w:sdtPr>
            <w:rPr>
              <w:sz w:val="28"/>
              <w:szCs w:val="28"/>
            </w:rPr>
            <w:id w:val="1621107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496B6679" w14:textId="0CB72F05" w:rsidR="000517E7" w:rsidRPr="007653A4" w:rsidRDefault="000517E7" w:rsidP="000517E7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12" w:type="dxa"/>
            <w:gridSpan w:val="7"/>
            <w:vAlign w:val="center"/>
          </w:tcPr>
          <w:p w14:paraId="3846FEEF" w14:textId="64CAF73F" w:rsidR="000517E7" w:rsidRPr="007653A4" w:rsidRDefault="000517E7" w:rsidP="000517E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Federal Identifier entered for resubmission/ renewal/revisions </w:t>
            </w:r>
          </w:p>
        </w:tc>
        <w:sdt>
          <w:sdtPr>
            <w:rPr>
              <w:sz w:val="28"/>
              <w:szCs w:val="28"/>
            </w:rPr>
            <w:id w:val="20911872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vAlign w:val="center"/>
              </w:tcPr>
              <w:p w14:paraId="16AEDB89" w14:textId="7BB40952" w:rsidR="000517E7" w:rsidRPr="007653A4" w:rsidRDefault="000517E7" w:rsidP="000517E7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94" w:type="dxa"/>
            <w:gridSpan w:val="3"/>
            <w:vAlign w:val="center"/>
          </w:tcPr>
          <w:p w14:paraId="4D28DFE6" w14:textId="5891BD54" w:rsidR="000517E7" w:rsidRPr="007653A4" w:rsidRDefault="000517E7" w:rsidP="000517E7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Person to be contacted: </w:t>
            </w:r>
            <w:r w:rsidR="00FB10B9">
              <w:rPr>
                <w:rFonts w:ascii="Arial" w:hAnsi="Arial" w:cs="Arial"/>
                <w:color w:val="auto"/>
                <w:sz w:val="20"/>
                <w:szCs w:val="20"/>
              </w:rPr>
              <w:t>Catherine Bruno</w:t>
            </w:r>
          </w:p>
        </w:tc>
        <w:sdt>
          <w:sdtPr>
            <w:rPr>
              <w:sz w:val="28"/>
              <w:szCs w:val="28"/>
            </w:rPr>
            <w:id w:val="8260149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shd w:val="clear" w:color="auto" w:fill="auto"/>
                <w:vAlign w:val="center"/>
              </w:tcPr>
              <w:p w14:paraId="34225F2F" w14:textId="4147D927" w:rsidR="000517E7" w:rsidRPr="007653A4" w:rsidRDefault="000517E7" w:rsidP="000517E7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68" w:type="dxa"/>
            <w:vAlign w:val="center"/>
          </w:tcPr>
          <w:p w14:paraId="25AA65BE" w14:textId="7F5B23CF" w:rsidR="000517E7" w:rsidRPr="007653A4" w:rsidRDefault="000517E7" w:rsidP="000517E7">
            <w:pPr>
              <w:spacing w:before="0" w:after="0"/>
              <w:rPr>
                <w:sz w:val="22"/>
                <w:szCs w:val="22"/>
              </w:rPr>
            </w:pPr>
            <w:r w:rsidRPr="007653A4">
              <w:rPr>
                <w:rFonts w:ascii="Arial" w:hAnsi="Arial" w:cs="Arial"/>
                <w:sz w:val="20"/>
                <w:szCs w:val="22"/>
              </w:rPr>
              <w:t xml:space="preserve">EIN: </w:t>
            </w:r>
            <w:r w:rsidR="00FB10B9" w:rsidRPr="00FB10B9">
              <w:rPr>
                <w:rFonts w:ascii="Arial" w:hAnsi="Arial" w:cs="Arial"/>
                <w:sz w:val="20"/>
                <w:szCs w:val="22"/>
              </w:rPr>
              <w:t>1-222912682-A1</w:t>
            </w:r>
            <w:r w:rsidRPr="007653A4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0517E7" w:rsidRPr="007653A4" w14:paraId="205026DC" w14:textId="77777777" w:rsidTr="006D4BD8">
        <w:trPr>
          <w:trHeight w:val="314"/>
        </w:trPr>
        <w:sdt>
          <w:sdtPr>
            <w:rPr>
              <w:sz w:val="28"/>
              <w:szCs w:val="28"/>
            </w:rPr>
            <w:id w:val="55451642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52F3E6C5" w14:textId="17FA49DF" w:rsidR="000517E7" w:rsidRPr="007653A4" w:rsidRDefault="000517E7" w:rsidP="000517E7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12" w:type="dxa"/>
            <w:gridSpan w:val="7"/>
            <w:vAlign w:val="center"/>
          </w:tcPr>
          <w:p w14:paraId="47910FDE" w14:textId="68188401" w:rsidR="000517E7" w:rsidRPr="007653A4" w:rsidRDefault="000517E7" w:rsidP="000517E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Agency Routing Number </w:t>
            </w:r>
            <w:r w:rsidRPr="007653A4">
              <w:rPr>
                <w:rFonts w:cstheme="minorHAnsi"/>
                <w:i/>
                <w:iCs/>
                <w:sz w:val="20"/>
                <w:szCs w:val="20"/>
              </w:rPr>
              <w:t xml:space="preserve">(for </w:t>
            </w:r>
            <w:hyperlink r:id="rId13" w:history="1">
              <w:r w:rsidRPr="007653A4">
                <w:rPr>
                  <w:rStyle w:val="Hyperlink"/>
                  <w:rFonts w:cstheme="minorHAnsi"/>
                  <w:b/>
                  <w:bCs/>
                  <w:i/>
                  <w:iCs/>
                  <w:sz w:val="20"/>
                  <w:szCs w:val="20"/>
                </w:rPr>
                <w:t>NOSIs</w:t>
              </w:r>
            </w:hyperlink>
            <w:r w:rsidRPr="007653A4">
              <w:rPr>
                <w:rFonts w:cstheme="minorHAnsi"/>
                <w:i/>
                <w:iCs/>
                <w:sz w:val="20"/>
                <w:szCs w:val="20"/>
              </w:rPr>
              <w:t xml:space="preserve"> if applicable)</w:t>
            </w:r>
          </w:p>
        </w:tc>
        <w:sdt>
          <w:sdtPr>
            <w:rPr>
              <w:sz w:val="28"/>
              <w:szCs w:val="28"/>
            </w:rPr>
            <w:id w:val="-2704788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vAlign w:val="center"/>
              </w:tcPr>
              <w:p w14:paraId="231A9144" w14:textId="460C47E0" w:rsidR="000517E7" w:rsidRPr="007653A4" w:rsidRDefault="000517E7" w:rsidP="000517E7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40" w:type="dxa"/>
            <w:gridSpan w:val="6"/>
            <w:vAlign w:val="center"/>
          </w:tcPr>
          <w:p w14:paraId="51C2269D" w14:textId="2B5644BC" w:rsidR="000517E7" w:rsidRPr="007653A4" w:rsidRDefault="000517E7" w:rsidP="000517E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Type of Applicant: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H: Public/State Controlled Institution</w:t>
            </w:r>
          </w:p>
        </w:tc>
      </w:tr>
      <w:tr w:rsidR="000517E7" w:rsidRPr="007653A4" w14:paraId="325954EF" w14:textId="77777777" w:rsidTr="00F06AEA">
        <w:trPr>
          <w:trHeight w:val="314"/>
        </w:trPr>
        <w:sdt>
          <w:sdtPr>
            <w:rPr>
              <w:sz w:val="28"/>
              <w:szCs w:val="28"/>
            </w:rPr>
            <w:id w:val="123666798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341AB02A" w14:textId="43A77E7C" w:rsidR="000517E7" w:rsidRPr="007653A4" w:rsidRDefault="000517E7" w:rsidP="000517E7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42" w:type="dxa"/>
            <w:gridSpan w:val="2"/>
            <w:vAlign w:val="center"/>
          </w:tcPr>
          <w:p w14:paraId="1D9A8899" w14:textId="6C601AC9" w:rsidR="000517E7" w:rsidRPr="007653A4" w:rsidRDefault="007F4505" w:rsidP="000517E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0517E7" w:rsidRPr="007653A4">
                <w:rPr>
                  <w:rStyle w:val="Hyperlink"/>
                  <w:rFonts w:ascii="Arial" w:hAnsi="Arial" w:cs="Arial"/>
                  <w:sz w:val="20"/>
                  <w:szCs w:val="22"/>
                </w:rPr>
                <w:t>Type of Application</w:t>
              </w:r>
            </w:hyperlink>
            <w:r w:rsidR="000517E7" w:rsidRPr="007653A4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8270" w:type="dxa"/>
            <w:gridSpan w:val="13"/>
            <w:vAlign w:val="center"/>
          </w:tcPr>
          <w:p w14:paraId="3DF07531" w14:textId="77777777" w:rsidR="000517E7" w:rsidRPr="007653A4" w:rsidRDefault="007F4505" w:rsidP="000517E7">
            <w:pPr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sdt>
              <w:sdtPr>
                <w:rPr>
                  <w:sz w:val="28"/>
                  <w:szCs w:val="28"/>
                </w:rPr>
                <w:id w:val="-6654759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sz w:val="32"/>
                <w:szCs w:val="32"/>
              </w:rPr>
              <w:t xml:space="preserve"> </w:t>
            </w:r>
            <w:hyperlink r:id="rId15" w:anchor="NewApplicationawardgrant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New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35770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hyperlink r:id="rId16" w:anchor="Resubmission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Resubmission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9651473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hyperlink r:id="rId17" w:anchor="RenewalApplication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Renewal</w:t>
              </w:r>
            </w:hyperlink>
          </w:p>
          <w:p w14:paraId="7EE500B6" w14:textId="6298AAEB" w:rsidR="000517E7" w:rsidRPr="007653A4" w:rsidRDefault="007F4505" w:rsidP="000517E7">
            <w:pPr>
              <w:spacing w:before="0" w:after="0"/>
              <w:ind w:left="511" w:hanging="51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69765750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sz w:val="32"/>
                <w:szCs w:val="32"/>
              </w:rPr>
              <w:t xml:space="preserve"> </w:t>
            </w:r>
            <w:r w:rsidR="000517E7" w:rsidRPr="007653A4">
              <w:rPr>
                <w:rFonts w:cstheme="minorHAnsi"/>
                <w:sz w:val="20"/>
                <w:szCs w:val="20"/>
              </w:rPr>
              <w:t xml:space="preserve">Select Revision if </w:t>
            </w:r>
            <w:hyperlink r:id="rId18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Competing Revision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or </w:t>
            </w:r>
            <w:hyperlink r:id="rId19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Non-competing Supplement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5"/>
        <w:gridCol w:w="3420"/>
        <w:gridCol w:w="7015"/>
      </w:tblGrid>
      <w:tr w:rsidR="00A85917" w:rsidRPr="007653A4" w14:paraId="20341E78" w14:textId="77777777" w:rsidTr="00A85917">
        <w:sdt>
          <w:sdtPr>
            <w:rPr>
              <w:sz w:val="28"/>
              <w:szCs w:val="28"/>
            </w:rPr>
            <w:id w:val="-20822008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4148BCCA" w14:textId="6AFF31DB" w:rsidR="00A85917" w:rsidRPr="007653A4" w:rsidRDefault="00A85917" w:rsidP="00A85917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7F5FAF" w14:textId="5447E9C2" w:rsidR="00A85917" w:rsidRPr="007653A4" w:rsidRDefault="00A85917" w:rsidP="00A8591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Is application being submitted to other agencies?</w:t>
            </w:r>
          </w:p>
        </w:tc>
        <w:sdt>
          <w:sdtPr>
            <w:id w:val="-1656674512"/>
            <w:placeholder>
              <w:docPart w:val="4C195C41CF2C4D53BAF7540989B5287B"/>
            </w:placeholder>
          </w:sdtPr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7868F4C" w14:textId="1C9B5D90" w:rsidR="00A85917" w:rsidRPr="007653A4" w:rsidRDefault="00A85917" w:rsidP="00A85917">
                <w:pPr>
                  <w:ind w:right="113"/>
                </w:pPr>
                <w:r w:rsidRPr="007653A4">
                  <w:rPr>
                    <w:sz w:val="20"/>
                  </w:rPr>
                  <w:t>If Yes, list other agencies</w:t>
                </w:r>
              </w:p>
            </w:tc>
          </w:sdtContent>
        </w:sdt>
      </w:tr>
      <w:tr w:rsidR="00A85917" w:rsidRPr="007653A4" w14:paraId="4B6CAF17" w14:textId="77777777" w:rsidTr="00A85917">
        <w:sdt>
          <w:sdtPr>
            <w:rPr>
              <w:sz w:val="28"/>
              <w:szCs w:val="28"/>
            </w:rPr>
            <w:id w:val="-574037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DEF86E3" w14:textId="63E233D6" w:rsidR="00A85917" w:rsidRPr="007653A4" w:rsidRDefault="00A85917" w:rsidP="00A85917"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167873" w14:textId="3B29485C" w:rsidR="00A85917" w:rsidRPr="007653A4" w:rsidRDefault="00A85917" w:rsidP="00A85917">
            <w:pPr>
              <w:pStyle w:val="Default"/>
              <w:rPr>
                <w:rFonts w:ascii="Arial" w:hAnsi="Arial" w:cs="Arial"/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Descriptive Title of Application - </w:t>
            </w:r>
            <w:r w:rsidRPr="007653A4">
              <w:rPr>
                <w:rFonts w:ascii="Arial" w:hAnsi="Arial" w:cs="Arial"/>
                <w:i/>
                <w:color w:val="auto"/>
                <w:sz w:val="20"/>
                <w:szCs w:val="20"/>
              </w:rPr>
              <w:t>max length of 200 characters</w:t>
            </w:r>
          </w:p>
        </w:tc>
        <w:sdt>
          <w:sdtPr>
            <w:id w:val="-626627398"/>
            <w:placeholder>
              <w:docPart w:val="7E265C97AF5C471ABE3AFE4351472A68"/>
            </w:placeholder>
          </w:sdtPr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E17A047" w14:textId="77777777" w:rsidR="00A85917" w:rsidRPr="007653A4" w:rsidRDefault="00A85917" w:rsidP="00A85917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7653A4">
                  <w:rPr>
                    <w:sz w:val="20"/>
                  </w:rPr>
                  <w:t>Click here to list title</w:t>
                </w:r>
              </w:p>
            </w:tc>
          </w:sdtContent>
        </w:sdt>
      </w:tr>
    </w:tbl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173"/>
        <w:gridCol w:w="538"/>
        <w:gridCol w:w="141"/>
        <w:gridCol w:w="1304"/>
        <w:gridCol w:w="338"/>
        <w:gridCol w:w="208"/>
        <w:gridCol w:w="160"/>
        <w:gridCol w:w="215"/>
        <w:gridCol w:w="226"/>
        <w:gridCol w:w="313"/>
        <w:gridCol w:w="129"/>
        <w:gridCol w:w="263"/>
        <w:gridCol w:w="648"/>
        <w:gridCol w:w="107"/>
        <w:gridCol w:w="20"/>
        <w:gridCol w:w="450"/>
        <w:gridCol w:w="599"/>
        <w:gridCol w:w="450"/>
        <w:gridCol w:w="90"/>
        <w:gridCol w:w="526"/>
        <w:gridCol w:w="127"/>
        <w:gridCol w:w="91"/>
        <w:gridCol w:w="160"/>
        <w:gridCol w:w="127"/>
        <w:gridCol w:w="49"/>
        <w:gridCol w:w="111"/>
        <w:gridCol w:w="249"/>
        <w:gridCol w:w="2600"/>
      </w:tblGrid>
      <w:tr w:rsidR="00106058" w:rsidRPr="007653A4" w14:paraId="3442978D" w14:textId="77777777" w:rsidTr="008371D9">
        <w:trPr>
          <w:trHeight w:val="359"/>
        </w:trPr>
        <w:sdt>
          <w:sdtPr>
            <w:rPr>
              <w:sz w:val="28"/>
              <w:szCs w:val="28"/>
            </w:rPr>
            <w:id w:val="-2058039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2385E364" w14:textId="727F3735" w:rsidR="00B53838" w:rsidRPr="007653A4" w:rsidRDefault="00614384" w:rsidP="0068107B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2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62714B98" w14:textId="77777777" w:rsidR="00B53838" w:rsidRPr="007653A4" w:rsidRDefault="00B53838" w:rsidP="0068107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Project Period</w:t>
            </w:r>
          </w:p>
        </w:tc>
        <w:sdt>
          <w:sdtPr>
            <w:id w:val="-496800627"/>
            <w:placeholder>
              <w:docPart w:val="49F9F280080945728A3F51C65CA3EB45"/>
            </w:placeholder>
          </w:sdtPr>
          <w:sdtContent>
            <w:tc>
              <w:tcPr>
                <w:tcW w:w="1850" w:type="dxa"/>
                <w:gridSpan w:val="3"/>
                <w:tcBorders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2F6DDF03" w14:textId="77777777" w:rsidR="00B53838" w:rsidRPr="007653A4" w:rsidRDefault="00B53838" w:rsidP="0068107B">
                <w:pPr>
                  <w:autoSpaceDE w:val="0"/>
                  <w:autoSpaceDN w:val="0"/>
                  <w:adjustRightInd w:val="0"/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sz w:val="20"/>
                  </w:rPr>
                  <w:t>Enter Project Period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022841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5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51132EF" w14:textId="10C56C04" w:rsidR="00B53838" w:rsidRPr="007653A4" w:rsidRDefault="00614384" w:rsidP="0068107B">
                <w:pPr>
                  <w:spacing w:before="0" w:after="0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86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1FDBC12F" w14:textId="4A37D4ED" w:rsidR="00B53838" w:rsidRPr="007653A4" w:rsidRDefault="00B53838" w:rsidP="0068107B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Congressional District: </w:t>
            </w:r>
            <w:r w:rsidR="00FB10B9">
              <w:rPr>
                <w:rFonts w:ascii="Arial" w:hAnsi="Arial" w:cs="Arial"/>
                <w:color w:val="auto"/>
                <w:sz w:val="20"/>
                <w:szCs w:val="20"/>
              </w:rPr>
              <w:t>NJ-011</w:t>
            </w:r>
          </w:p>
        </w:tc>
        <w:tc>
          <w:tcPr>
            <w:tcW w:w="2689" w:type="dxa"/>
            <w:gridSpan w:val="11"/>
            <w:vAlign w:val="center"/>
          </w:tcPr>
          <w:p w14:paraId="4C8EF10E" w14:textId="77777777" w:rsidR="00B53838" w:rsidRPr="007653A4" w:rsidRDefault="00B53838" w:rsidP="0068107B">
            <w:pPr>
              <w:pStyle w:val="Default"/>
              <w:rPr>
                <w:rFonts w:asciiTheme="minorHAnsi" w:hAnsiTheme="minorHAnsi" w:cstheme="minorHAnsi"/>
                <w:i/>
                <w:color w:val="auto"/>
              </w:rPr>
            </w:pPr>
            <w:r w:rsidRPr="007653A4">
              <w:rPr>
                <w:rFonts w:asciiTheme="minorHAnsi" w:hAnsiTheme="minorHAnsi" w:cstheme="minorHAnsi"/>
                <w:b/>
                <w:i/>
                <w:color w:val="auto"/>
                <w:sz w:val="20"/>
                <w:u w:val="single"/>
              </w:rPr>
              <w:t>Note</w:t>
            </w:r>
            <w:r w:rsidRPr="007653A4">
              <w:rPr>
                <w:rFonts w:asciiTheme="minorHAnsi" w:hAnsiTheme="minorHAnsi" w:cstheme="minorHAnsi"/>
                <w:i/>
                <w:color w:val="auto"/>
                <w:sz w:val="20"/>
              </w:rPr>
              <w:t>: PI info may be updated on Sr/Key Person Profile</w:t>
            </w:r>
          </w:p>
        </w:tc>
        <w:sdt>
          <w:sdtPr>
            <w:rPr>
              <w:sz w:val="28"/>
              <w:szCs w:val="28"/>
            </w:rPr>
            <w:id w:val="-67820065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vAlign w:val="center"/>
              </w:tcPr>
              <w:p w14:paraId="22C27CC8" w14:textId="5D0A24FD" w:rsidR="00B53838" w:rsidRPr="007653A4" w:rsidRDefault="00614384" w:rsidP="0068107B">
                <w:pPr>
                  <w:spacing w:before="0" w:after="0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00" w:type="dxa"/>
            <w:vAlign w:val="center"/>
          </w:tcPr>
          <w:p w14:paraId="1A39BE34" w14:textId="77777777" w:rsidR="00B53838" w:rsidRPr="007653A4" w:rsidRDefault="00B53838" w:rsidP="0068107B">
            <w:pPr>
              <w:spacing w:before="0" w:after="0"/>
              <w:rPr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Estimated Project Funding matches budget sheet</w:t>
            </w:r>
          </w:p>
        </w:tc>
      </w:tr>
      <w:tr w:rsidR="00106058" w:rsidRPr="007653A4" w14:paraId="16C0CD2C" w14:textId="77777777" w:rsidTr="008371D9">
        <w:trPr>
          <w:trHeight w:val="359"/>
        </w:trPr>
        <w:sdt>
          <w:sdtPr>
            <w:rPr>
              <w:sz w:val="28"/>
              <w:szCs w:val="28"/>
            </w:rPr>
            <w:id w:val="9647029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79BCBAB6" w14:textId="3BE6F809" w:rsidR="00B53838" w:rsidRPr="007653A4" w:rsidRDefault="00614384" w:rsidP="0068107B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63" w:type="dxa"/>
            <w:gridSpan w:val="14"/>
            <w:shd w:val="clear" w:color="auto" w:fill="FFFFFF" w:themeFill="background1"/>
            <w:vAlign w:val="center"/>
          </w:tcPr>
          <w:p w14:paraId="5853C4B0" w14:textId="77777777" w:rsidR="00B53838" w:rsidRPr="007653A4" w:rsidRDefault="00B53838" w:rsidP="0068107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Is application subject to review by E.O. 12372? No</w:t>
            </w:r>
          </w:p>
        </w:tc>
        <w:tc>
          <w:tcPr>
            <w:tcW w:w="2689" w:type="dxa"/>
            <w:gridSpan w:val="11"/>
            <w:shd w:val="clear" w:color="auto" w:fill="FFFFFF" w:themeFill="background1"/>
            <w:vAlign w:val="center"/>
          </w:tcPr>
          <w:p w14:paraId="20AD756C" w14:textId="77777777" w:rsidR="00B53838" w:rsidRPr="007653A4" w:rsidRDefault="00B53838" w:rsidP="0068107B">
            <w:pPr>
              <w:spacing w:before="0" w:after="0"/>
              <w:rPr>
                <w:i/>
                <w:sz w:val="32"/>
                <w:szCs w:val="32"/>
              </w:rPr>
            </w:pPr>
            <w:r w:rsidRPr="007653A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: No SFLLL</w:t>
            </w:r>
          </w:p>
        </w:tc>
        <w:tc>
          <w:tcPr>
            <w:tcW w:w="360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142375754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97E6FC6" w14:textId="77777777" w:rsidR="00B53838" w:rsidRPr="007653A4" w:rsidRDefault="00B53838" w:rsidP="0068107B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600" w:type="dxa"/>
            <w:vAlign w:val="center"/>
          </w:tcPr>
          <w:p w14:paraId="4292D9F8" w14:textId="02EE60D5" w:rsidR="00B53838" w:rsidRPr="007653A4" w:rsidRDefault="00B53838" w:rsidP="0068107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</w:rPr>
              <w:t xml:space="preserve">AOR info: </w:t>
            </w:r>
            <w:r w:rsidR="00FB10B9">
              <w:rPr>
                <w:rFonts w:asciiTheme="minorHAnsi" w:hAnsiTheme="minorHAnsi" w:cstheme="minorHAnsi"/>
                <w:color w:val="auto"/>
                <w:sz w:val="20"/>
              </w:rPr>
              <w:t>Pre-Award Specialist</w:t>
            </w:r>
          </w:p>
        </w:tc>
      </w:tr>
      <w:tr w:rsidR="00B53838" w:rsidRPr="007653A4" w14:paraId="6C9C006E" w14:textId="77777777" w:rsidTr="008371D9">
        <w:trPr>
          <w:trHeight w:val="620"/>
        </w:trPr>
        <w:tc>
          <w:tcPr>
            <w:tcW w:w="378" w:type="dxa"/>
            <w:vAlign w:val="center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D8BCECC" w14:textId="35B2E441" w:rsidR="00B53838" w:rsidRPr="007653A4" w:rsidRDefault="00614384" w:rsidP="0068107B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412" w:type="dxa"/>
            <w:gridSpan w:val="28"/>
            <w:shd w:val="clear" w:color="auto" w:fill="FFFFFF" w:themeFill="background1"/>
            <w:vAlign w:val="center"/>
          </w:tcPr>
          <w:p w14:paraId="778962B0" w14:textId="27B54333" w:rsidR="00B53838" w:rsidRPr="007653A4" w:rsidRDefault="00B53838" w:rsidP="001F025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Cover Letter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F2269D" w:rsidRPr="007653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653A4">
              <w:rPr>
                <w:rFonts w:ascii="Arial" w:hAnsi="Arial" w:cs="Arial"/>
                <w:i/>
                <w:sz w:val="19"/>
                <w:szCs w:val="19"/>
              </w:rPr>
              <w:t>Required if: project has video, Human Fetal Tissue (HFT), large-scale genomic data</w:t>
            </w:r>
            <w:r w:rsidR="000060FA" w:rsidRPr="007653A4">
              <w:rPr>
                <w:rFonts w:ascii="Arial" w:hAnsi="Arial" w:cs="Arial"/>
                <w:i/>
                <w:sz w:val="19"/>
                <w:szCs w:val="19"/>
              </w:rPr>
              <w:t>,</w:t>
            </w:r>
            <w:r w:rsidR="00836A5E" w:rsidRPr="007653A4">
              <w:rPr>
                <w:rFonts w:ascii="Arial" w:hAnsi="Arial" w:cs="Arial"/>
                <w:i/>
                <w:sz w:val="19"/>
                <w:szCs w:val="19"/>
              </w:rPr>
              <w:t xml:space="preserve"> sub budgets missing budget period,</w:t>
            </w:r>
            <w:r w:rsidR="00CD4D67">
              <w:rPr>
                <w:rFonts w:ascii="Arial" w:hAnsi="Arial" w:cs="Arial"/>
                <w:i/>
                <w:sz w:val="19"/>
                <w:szCs w:val="19"/>
              </w:rPr>
              <w:t xml:space="preserve"> requests over $500k DC</w:t>
            </w:r>
            <w:r w:rsidR="00893FEF">
              <w:rPr>
                <w:rFonts w:ascii="Arial" w:hAnsi="Arial" w:cs="Arial"/>
                <w:i/>
                <w:sz w:val="19"/>
                <w:szCs w:val="19"/>
              </w:rPr>
              <w:t xml:space="preserve"> annually,</w:t>
            </w:r>
            <w:r w:rsidR="00DB6AD3" w:rsidRPr="007653A4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hyperlink r:id="rId20" w:history="1">
              <w:r w:rsidR="00DB6AD3" w:rsidRPr="007653A4">
                <w:rPr>
                  <w:rStyle w:val="Hyperlink"/>
                  <w:rFonts w:ascii="Arial" w:hAnsi="Arial" w:cs="Arial"/>
                  <w:i/>
                  <w:sz w:val="19"/>
                  <w:szCs w:val="19"/>
                </w:rPr>
                <w:t>continuous submission</w:t>
              </w:r>
            </w:hyperlink>
            <w:r w:rsidR="00DB6AD3" w:rsidRPr="007653A4">
              <w:rPr>
                <w:rFonts w:ascii="Arial" w:hAnsi="Arial" w:cs="Arial"/>
                <w:i/>
                <w:sz w:val="19"/>
                <w:szCs w:val="19"/>
              </w:rPr>
              <w:t>, or</w:t>
            </w:r>
            <w:r w:rsidR="000060FA" w:rsidRPr="007653A4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hyperlink r:id="rId21" w:history="1">
              <w:r w:rsidR="000060FA" w:rsidRPr="007653A4">
                <w:rPr>
                  <w:rStyle w:val="Hyperlink"/>
                  <w:rFonts w:ascii="Arial" w:hAnsi="Arial" w:cs="Arial"/>
                  <w:i/>
                  <w:sz w:val="19"/>
                  <w:szCs w:val="19"/>
                </w:rPr>
                <w:t>late application</w:t>
              </w:r>
            </w:hyperlink>
            <w:r w:rsidRPr="007653A4">
              <w:rPr>
                <w:rFonts w:ascii="Arial" w:hAnsi="Arial" w:cs="Arial"/>
                <w:i/>
                <w:sz w:val="19"/>
                <w:szCs w:val="19"/>
              </w:rPr>
              <w:t xml:space="preserve">. </w:t>
            </w:r>
            <w:r w:rsidR="001F025B" w:rsidRPr="007653A4">
              <w:rPr>
                <w:rFonts w:ascii="Arial" w:hAnsi="Arial" w:cs="Arial"/>
                <w:i/>
                <w:sz w:val="19"/>
                <w:szCs w:val="19"/>
              </w:rPr>
              <w:t>Must be addressed to Division of Receipt and Referral &amp; include Application Title, and Title of FOA.</w:t>
            </w:r>
            <w:r w:rsidR="005174C7" w:rsidRPr="007653A4">
              <w:rPr>
                <w:rFonts w:ascii="Arial" w:hAnsi="Arial" w:cs="Arial"/>
                <w:b/>
                <w:i/>
                <w:sz w:val="19"/>
                <w:szCs w:val="19"/>
              </w:rPr>
              <w:t xml:space="preserve"> </w:t>
            </w:r>
            <w:r w:rsidRPr="007653A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</w:t>
            </w:r>
            <w:r w:rsidRPr="007653A4">
              <w:rPr>
                <w:rFonts w:ascii="Arial" w:hAnsi="Arial" w:cs="Arial"/>
                <w:i/>
                <w:sz w:val="19"/>
                <w:szCs w:val="19"/>
              </w:rPr>
              <w:t>: Do not request assignment of proposal here; address in Assignment Request Form.</w:t>
            </w:r>
          </w:p>
        </w:tc>
      </w:tr>
      <w:tr w:rsidR="00B53838" w:rsidRPr="007653A4" w14:paraId="47F225E7" w14:textId="77777777" w:rsidTr="000F70EB">
        <w:trPr>
          <w:trHeight w:val="350"/>
        </w:trPr>
        <w:tc>
          <w:tcPr>
            <w:tcW w:w="10790" w:type="dxa"/>
            <w:gridSpan w:val="29"/>
            <w:shd w:val="clear" w:color="auto" w:fill="F2F2F2" w:themeFill="background1" w:themeFillShade="F2"/>
          </w:tcPr>
          <w:p w14:paraId="6CE49133" w14:textId="77777777" w:rsidR="00B53838" w:rsidRPr="007653A4" w:rsidRDefault="007F4505" w:rsidP="00A85917">
            <w:pPr>
              <w:pStyle w:val="Default"/>
              <w:tabs>
                <w:tab w:val="center" w:pos="5366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103999179"/>
                <w:placeholder>
                  <w:docPart w:val="86A0DCBD29814760963F60993902677A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B53838"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sdtContent>
            </w:sdt>
            <w:r w:rsidR="00A85917" w:rsidRPr="007653A4">
              <w:rPr>
                <w:color w:val="auto"/>
              </w:rPr>
              <w:tab/>
            </w:r>
          </w:p>
          <w:p w14:paraId="37C97DF6" w14:textId="5412B632" w:rsidR="00A85917" w:rsidRPr="007653A4" w:rsidRDefault="00A85917" w:rsidP="00A85917">
            <w:pPr>
              <w:pStyle w:val="Default"/>
              <w:tabs>
                <w:tab w:val="center" w:pos="536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41EAF" w:rsidRPr="007653A4" w14:paraId="71CF40EE" w14:textId="77777777" w:rsidTr="00F41EAF">
        <w:trPr>
          <w:trHeight w:val="216"/>
        </w:trPr>
        <w:tc>
          <w:tcPr>
            <w:tcW w:w="10790" w:type="dxa"/>
            <w:gridSpan w:val="29"/>
            <w:shd w:val="clear" w:color="auto" w:fill="DDD9C3" w:themeFill="background2" w:themeFillShade="E6"/>
            <w:vAlign w:val="bottom"/>
          </w:tcPr>
          <w:p w14:paraId="4A712618" w14:textId="486D27ED" w:rsidR="00F41EAF" w:rsidRPr="007653A4" w:rsidRDefault="007F4505" w:rsidP="00F41EAF">
            <w:pPr>
              <w:pStyle w:val="Heading2"/>
              <w:rPr>
                <w:rFonts w:ascii="Verdana" w:hAnsi="Verdana"/>
              </w:rPr>
            </w:pPr>
            <w:hyperlink r:id="rId22" w:history="1">
              <w:r w:rsidR="00F06AEA" w:rsidRPr="007653A4">
                <w:rPr>
                  <w:rStyle w:val="Hyperlink"/>
                  <w:rFonts w:ascii="Verdana" w:hAnsi="Verdana"/>
                </w:rPr>
                <w:t>Project PERFORMANCE SITES</w:t>
              </w:r>
            </w:hyperlink>
          </w:p>
        </w:tc>
      </w:tr>
      <w:tr w:rsidR="00F41EAF" w:rsidRPr="007653A4" w14:paraId="7406A746" w14:textId="77777777" w:rsidTr="008371D9">
        <w:trPr>
          <w:trHeight w:val="332"/>
        </w:trPr>
        <w:tc>
          <w:tcPr>
            <w:tcW w:w="551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072494690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FADEFA" w14:textId="77777777" w:rsidR="00F41EAF" w:rsidRPr="007653A4" w:rsidRDefault="00F41EAF" w:rsidP="00F41EAF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239" w:type="dxa"/>
            <w:gridSpan w:val="27"/>
            <w:vAlign w:val="center"/>
          </w:tcPr>
          <w:p w14:paraId="5148E1AE" w14:textId="6347056F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Provide </w:t>
            </w:r>
            <w:r w:rsidR="00FB10B9">
              <w:rPr>
                <w:rFonts w:ascii="Arial" w:hAnsi="Arial" w:cs="Arial"/>
                <w:color w:val="auto"/>
                <w:sz w:val="20"/>
                <w:szCs w:val="20"/>
              </w:rPr>
              <w:t>Montclair State University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information as the Primary Site:</w:t>
            </w:r>
          </w:p>
        </w:tc>
      </w:tr>
      <w:tr w:rsidR="00F41EAF" w:rsidRPr="007653A4" w14:paraId="2E9C7459" w14:textId="77777777" w:rsidTr="008F5B33">
        <w:trPr>
          <w:trHeight w:val="332"/>
        </w:trPr>
        <w:tc>
          <w:tcPr>
            <w:tcW w:w="551" w:type="dxa"/>
            <w:gridSpan w:val="2"/>
            <w:vAlign w:val="center"/>
          </w:tcPr>
          <w:p w14:paraId="3E4C2B2E" w14:textId="77777777" w:rsidR="00F41EAF" w:rsidRPr="007653A4" w:rsidRDefault="00F41EAF" w:rsidP="00F41EAF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sdt>
            <w:sdtPr>
              <w:rPr>
                <w:sz w:val="28"/>
                <w:szCs w:val="28"/>
              </w:rPr>
              <w:id w:val="194664824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B215C34" w14:textId="77777777" w:rsidR="00F41EAF" w:rsidRPr="007653A4" w:rsidRDefault="00F41EAF" w:rsidP="00F41EA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151" w:type="dxa"/>
            <w:gridSpan w:val="5"/>
            <w:vAlign w:val="center"/>
          </w:tcPr>
          <w:p w14:paraId="19DAFE3A" w14:textId="34AAA9A3" w:rsidR="00F41EAF" w:rsidRPr="007653A4" w:rsidRDefault="008F5B33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UEI</w:t>
            </w:r>
            <w:r w:rsidR="00F41EAF"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="00FB10B9" w:rsidRPr="00FB10B9">
              <w:rPr>
                <w:rFonts w:ascii="Arial" w:hAnsi="Arial" w:cs="Arial"/>
                <w:color w:val="auto"/>
                <w:sz w:val="20"/>
                <w:szCs w:val="20"/>
              </w:rPr>
              <w:t>CM4TTRKFCLF9</w:t>
            </w:r>
          </w:p>
        </w:tc>
        <w:tc>
          <w:tcPr>
            <w:tcW w:w="441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714339513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157A78E" w14:textId="77777777" w:rsidR="00F41EAF" w:rsidRPr="007653A4" w:rsidRDefault="00F41EAF" w:rsidP="00F41EA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069" w:type="dxa"/>
            <w:gridSpan w:val="10"/>
            <w:vAlign w:val="center"/>
          </w:tcPr>
          <w:p w14:paraId="1AC393B5" w14:textId="48A16925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Congressional District: </w:t>
            </w:r>
            <w:r w:rsidR="00FB10B9">
              <w:rPr>
                <w:rFonts w:ascii="Arial" w:hAnsi="Arial" w:cs="Arial"/>
                <w:color w:val="auto"/>
                <w:sz w:val="20"/>
                <w:szCs w:val="20"/>
              </w:rPr>
              <w:t>NJ-011</w:t>
            </w:r>
          </w:p>
        </w:tc>
        <w:tc>
          <w:tcPr>
            <w:tcW w:w="526" w:type="dxa"/>
            <w:vAlign w:val="center"/>
          </w:tcPr>
          <w:p w14:paraId="5C06452B" w14:textId="74A77344" w:rsidR="00F41EAF" w:rsidRPr="007653A4" w:rsidRDefault="00F41EAF" w:rsidP="00F41EAF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514" w:type="dxa"/>
            <w:gridSpan w:val="8"/>
            <w:vAlign w:val="center"/>
          </w:tcPr>
          <w:p w14:paraId="779873B9" w14:textId="36A8613F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41EAF" w:rsidRPr="007653A4" w14:paraId="0FA728CA" w14:textId="77777777" w:rsidTr="008371D9">
        <w:trPr>
          <w:trHeight w:val="332"/>
        </w:trPr>
        <w:sdt>
          <w:sdtPr>
            <w:rPr>
              <w:sz w:val="28"/>
              <w:szCs w:val="28"/>
            </w:rPr>
            <w:id w:val="12266548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51" w:type="dxa"/>
                <w:gridSpan w:val="2"/>
                <w:vAlign w:val="center"/>
              </w:tcPr>
              <w:p w14:paraId="432842CA" w14:textId="77777777" w:rsidR="00F41EAF" w:rsidRPr="007653A4" w:rsidRDefault="00F41EAF" w:rsidP="00F41EA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239" w:type="dxa"/>
            <w:gridSpan w:val="27"/>
            <w:vAlign w:val="center"/>
          </w:tcPr>
          <w:p w14:paraId="7A970BA8" w14:textId="77777777" w:rsidR="00F41EAF" w:rsidRPr="007653A4" w:rsidRDefault="00F41EAF" w:rsidP="00F41EAF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Provide information on subaward sites including DUNS and Congressional District. </w:t>
            </w:r>
          </w:p>
        </w:tc>
      </w:tr>
      <w:tr w:rsidR="00F41EAF" w:rsidRPr="007653A4" w14:paraId="67DE6CE2" w14:textId="77777777" w:rsidTr="006B6CA5">
        <w:trPr>
          <w:trHeight w:val="449"/>
        </w:trPr>
        <w:tc>
          <w:tcPr>
            <w:tcW w:w="10790" w:type="dxa"/>
            <w:gridSpan w:val="29"/>
            <w:shd w:val="clear" w:color="auto" w:fill="F2F2F2" w:themeFill="background1" w:themeFillShade="F2"/>
          </w:tcPr>
          <w:p w14:paraId="1AD4917F" w14:textId="32F105D3" w:rsidR="00BA1948" w:rsidRPr="007653A4" w:rsidRDefault="007F4505" w:rsidP="00BA1948">
            <w:pPr>
              <w:pStyle w:val="Default"/>
              <w:tabs>
                <w:tab w:val="left" w:pos="6580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-1193303464"/>
                <w:placeholder>
                  <w:docPart w:val="3F6EC95FBA784CE0B2094FD089768CEB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F41EAF"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 xml:space="preserve">Subaward details and/or comments may be entered here if needed. </w:t>
                </w:r>
              </w:sdtContent>
            </w:sdt>
            <w:r w:rsidR="00BA1948" w:rsidRPr="007653A4">
              <w:rPr>
                <w:color w:val="auto"/>
              </w:rPr>
              <w:tab/>
            </w:r>
          </w:p>
        </w:tc>
      </w:tr>
      <w:tr w:rsidR="00354FD9" w:rsidRPr="007653A4" w14:paraId="2790ED6C" w14:textId="77777777" w:rsidTr="00903573">
        <w:trPr>
          <w:trHeight w:val="216"/>
        </w:trPr>
        <w:tc>
          <w:tcPr>
            <w:tcW w:w="10790" w:type="dxa"/>
            <w:gridSpan w:val="29"/>
            <w:shd w:val="clear" w:color="auto" w:fill="DDD9C3" w:themeFill="background2" w:themeFillShade="E6"/>
            <w:vAlign w:val="bottom"/>
          </w:tcPr>
          <w:p w14:paraId="2FECB964" w14:textId="2CFD351E" w:rsidR="00354FD9" w:rsidRPr="007653A4" w:rsidRDefault="007F4505" w:rsidP="00903573">
            <w:pPr>
              <w:pStyle w:val="Heading2"/>
              <w:rPr>
                <w:rFonts w:ascii="Verdana" w:hAnsi="Verdana"/>
              </w:rPr>
            </w:pPr>
            <w:hyperlink r:id="rId23" w:history="1">
              <w:r w:rsidR="00841BB7" w:rsidRPr="007653A4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="00F06AEA" w:rsidRPr="007653A4">
              <w:rPr>
                <w:rFonts w:ascii="Verdana" w:hAnsi="Verdana"/>
              </w:rPr>
              <w:t xml:space="preserve"> (Optional)</w:t>
            </w:r>
          </w:p>
        </w:tc>
      </w:tr>
      <w:tr w:rsidR="00C95193" w:rsidRPr="00BF669C" w14:paraId="14391221" w14:textId="77777777" w:rsidTr="008371D9">
        <w:trPr>
          <w:trHeight w:val="557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55D8F859" w14:textId="28DBCDC9" w:rsidR="00C95193" w:rsidRPr="00354FD9" w:rsidRDefault="00614384" w:rsidP="00E65FE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28"/>
            <w:vAlign w:val="center"/>
          </w:tcPr>
          <w:p w14:paraId="3A283650" w14:textId="77777777" w:rsidR="00C95193" w:rsidRPr="00C844E3" w:rsidRDefault="00C95193" w:rsidP="00C95193">
            <w:pPr>
              <w:spacing w:before="0" w:after="0"/>
              <w:rPr>
                <w:i/>
                <w:sz w:val="20"/>
                <w:szCs w:val="22"/>
              </w:rPr>
            </w:pPr>
            <w:r w:rsidRPr="00C95193">
              <w:rPr>
                <w:i/>
                <w:sz w:val="20"/>
                <w:szCs w:val="22"/>
              </w:rPr>
              <w:t xml:space="preserve">Upload if PI </w:t>
            </w:r>
            <w:r w:rsidRPr="00C844E3">
              <w:rPr>
                <w:i/>
                <w:sz w:val="20"/>
                <w:szCs w:val="22"/>
              </w:rPr>
              <w:t>wants to identify requested Institute/Center, Study Section, or Reviewers not to include; provide PI with Assignment Request Form (available in KMS) and then manually input responses into ASSIST</w:t>
            </w:r>
          </w:p>
          <w:p w14:paraId="3E7B1DF5" w14:textId="7E3AF27C" w:rsidR="00913645" w:rsidRPr="00913645" w:rsidRDefault="00913645" w:rsidP="00913645">
            <w:pPr>
              <w:spacing w:before="0" w:after="0"/>
              <w:rPr>
                <w:b/>
                <w:i/>
                <w:sz w:val="20"/>
                <w:szCs w:val="22"/>
              </w:rPr>
            </w:pPr>
            <w:r w:rsidRPr="00C844E3">
              <w:rPr>
                <w:b/>
                <w:i/>
                <w:sz w:val="20"/>
                <w:szCs w:val="22"/>
              </w:rPr>
              <w:t>Confirm that requested Institute listed on this form is also listed in FOA as a Participating Organization</w:t>
            </w:r>
          </w:p>
        </w:tc>
      </w:tr>
      <w:tr w:rsidR="00C95193" w:rsidRPr="00BF669C" w14:paraId="7D14FDB3" w14:textId="77777777" w:rsidTr="009F2A8B">
        <w:trPr>
          <w:trHeight w:val="521"/>
        </w:trPr>
        <w:sdt>
          <w:sdtPr>
            <w:rPr>
              <w:rFonts w:cstheme="minorHAnsi"/>
              <w:sz w:val="20"/>
            </w:rPr>
            <w:id w:val="1576002976"/>
            <w:placeholder>
              <w:docPart w:val="64C4ABCC7E51435FBFD224405B6BBA56"/>
            </w:placeholder>
          </w:sdtPr>
          <w:sdtEndPr>
            <w:rPr>
              <w:rFonts w:cs="Times New Roman"/>
              <w:sz w:val="18"/>
            </w:rPr>
          </w:sdtEndPr>
          <w:sdtContent>
            <w:tc>
              <w:tcPr>
                <w:tcW w:w="10790" w:type="dxa"/>
                <w:gridSpan w:val="29"/>
                <w:shd w:val="clear" w:color="auto" w:fill="F2F2F2" w:themeFill="background1" w:themeFillShade="F2"/>
              </w:tcPr>
              <w:p w14:paraId="2102A231" w14:textId="4B3FD669" w:rsidR="00C95193" w:rsidRPr="00E65FE2" w:rsidRDefault="00C95193" w:rsidP="00903573">
                <w:pPr>
                  <w:spacing w:before="0" w:after="0"/>
                  <w:rPr>
                    <w:rFonts w:ascii="Arial" w:hAnsi="Arial" w:cs="Arial"/>
                    <w:sz w:val="20"/>
                    <w:szCs w:val="22"/>
                  </w:rPr>
                </w:pPr>
                <w:r w:rsidRPr="00C90947">
                  <w:rPr>
                    <w:rFonts w:cstheme="minorHAnsi"/>
                    <w:sz w:val="20"/>
                  </w:rPr>
                  <w:t>Click here to enter comments if needed.</w:t>
                </w:r>
              </w:p>
            </w:tc>
          </w:sdtContent>
        </w:sdt>
      </w:tr>
      <w:tr w:rsidR="00C90947" w:rsidRPr="007653A4" w14:paraId="5FECC244" w14:textId="77777777" w:rsidTr="00C90947">
        <w:trPr>
          <w:trHeight w:val="216"/>
        </w:trPr>
        <w:tc>
          <w:tcPr>
            <w:tcW w:w="10790" w:type="dxa"/>
            <w:gridSpan w:val="29"/>
            <w:shd w:val="clear" w:color="auto" w:fill="DDD9C3" w:themeFill="background2" w:themeFillShade="E6"/>
            <w:vAlign w:val="bottom"/>
          </w:tcPr>
          <w:p w14:paraId="1ACA5A09" w14:textId="12ECD5F4" w:rsidR="00C90947" w:rsidRPr="007653A4" w:rsidRDefault="00AB159E" w:rsidP="00C90947">
            <w:pPr>
              <w:pStyle w:val="Heading2"/>
              <w:rPr>
                <w:rFonts w:ascii="Verdana" w:hAnsi="Verdana"/>
              </w:rPr>
            </w:pPr>
            <w:r>
              <w:br w:type="page"/>
            </w:r>
            <w:hyperlink r:id="rId24" w:history="1">
              <w:r w:rsidR="00455D12" w:rsidRPr="007653A4">
                <w:rPr>
                  <w:rStyle w:val="Hyperlink"/>
                  <w:rFonts w:ascii="Verdana" w:hAnsi="Verdana"/>
                </w:rPr>
                <w:t>COVER PAGE SUPPLEMENT</w:t>
              </w:r>
            </w:hyperlink>
          </w:p>
        </w:tc>
      </w:tr>
      <w:tr w:rsidR="008371D9" w:rsidRPr="007653A4" w14:paraId="62265764" w14:textId="77777777" w:rsidTr="00DB6AD3">
        <w:trPr>
          <w:trHeight w:val="368"/>
        </w:trPr>
        <w:sdt>
          <w:sdtPr>
            <w:rPr>
              <w:sz w:val="32"/>
              <w:szCs w:val="32"/>
            </w:rPr>
            <w:id w:val="-1080360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18E590FC" w14:textId="77777777" w:rsidR="008371D9" w:rsidRPr="007653A4" w:rsidRDefault="008371D9" w:rsidP="002C1E28">
                <w:pPr>
                  <w:spacing w:before="0" w:after="0"/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832" w:type="dxa"/>
            <w:gridSpan w:val="17"/>
            <w:vAlign w:val="center"/>
          </w:tcPr>
          <w:p w14:paraId="59F7C6CD" w14:textId="0B8709D7" w:rsidR="008371D9" w:rsidRPr="007653A4" w:rsidRDefault="008371D9" w:rsidP="00BA5158">
            <w:pPr>
              <w:spacing w:before="0" w:after="0"/>
            </w:pPr>
            <w:r w:rsidRPr="007653A4">
              <w:rPr>
                <w:rFonts w:ascii="Arial" w:hAnsi="Arial" w:cs="Arial"/>
                <w:sz w:val="20"/>
                <w:szCs w:val="20"/>
              </w:rPr>
              <w:t>Vertebrate animals euthanized? (</w:t>
            </w:r>
            <w:r w:rsidR="00BA5158" w:rsidRPr="007653A4">
              <w:rPr>
                <w:rFonts w:ascii="Arial" w:hAnsi="Arial" w:cs="Arial"/>
                <w:sz w:val="20"/>
                <w:szCs w:val="20"/>
              </w:rPr>
              <w:t>Answer i</w:t>
            </w:r>
            <w:r w:rsidRPr="007653A4">
              <w:rPr>
                <w:rFonts w:ascii="Arial" w:hAnsi="Arial" w:cs="Arial"/>
                <w:sz w:val="20"/>
                <w:szCs w:val="20"/>
              </w:rPr>
              <w:t>f “Yes” to Animals on Other Project Information)</w:t>
            </w:r>
          </w:p>
        </w:tc>
        <w:sdt>
          <w:sdtPr>
            <w:rPr>
              <w:sz w:val="32"/>
              <w:szCs w:val="32"/>
            </w:rPr>
            <w:id w:val="-206563892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669CCF74" w14:textId="4D1555DB" w:rsidR="008371D9" w:rsidRPr="007653A4" w:rsidRDefault="00274F05" w:rsidP="008371D9">
                <w:pPr>
                  <w:pStyle w:val="Default"/>
                  <w:jc w:val="center"/>
                  <w:rPr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0" w:type="dxa"/>
            <w:gridSpan w:val="10"/>
            <w:vAlign w:val="center"/>
          </w:tcPr>
          <w:p w14:paraId="08426BFA" w14:textId="397CC4CD" w:rsidR="008371D9" w:rsidRPr="007653A4" w:rsidRDefault="008371D9" w:rsidP="002C1E28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Method consistent with AVMA?</w:t>
            </w:r>
          </w:p>
        </w:tc>
      </w:tr>
      <w:tr w:rsidR="00B938AB" w:rsidRPr="007653A4" w14:paraId="5F269948" w14:textId="77777777" w:rsidTr="008371D9">
        <w:trPr>
          <w:trHeight w:val="332"/>
        </w:trPr>
        <w:sdt>
          <w:sdtPr>
            <w:rPr>
              <w:sz w:val="32"/>
              <w:szCs w:val="32"/>
            </w:rPr>
            <w:id w:val="-21321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73F37330" w14:textId="77777777" w:rsidR="00C90947" w:rsidRPr="007653A4" w:rsidRDefault="00C90947" w:rsidP="002C1E28">
                <w:pPr>
                  <w:spacing w:before="0" w:after="0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616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5D96ECCD" w14:textId="48DDD331" w:rsidR="00C90947" w:rsidRPr="007653A4" w:rsidRDefault="006736CB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Program Income? </w:t>
            </w:r>
          </w:p>
        </w:tc>
        <w:sdt>
          <w:sdtPr>
            <w:rPr>
              <w:sz w:val="32"/>
              <w:szCs w:val="32"/>
            </w:rPr>
            <w:id w:val="142113197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92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20751C3" w14:textId="78B57F60" w:rsidR="00C90947" w:rsidRPr="007653A4" w:rsidRDefault="005D2534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404" w:type="dxa"/>
            <w:gridSpan w:val="16"/>
            <w:tcBorders>
              <w:bottom w:val="single" w:sz="4" w:space="0" w:color="D9D9D9" w:themeColor="background1" w:themeShade="D9"/>
            </w:tcBorders>
            <w:vAlign w:val="center"/>
          </w:tcPr>
          <w:p w14:paraId="7926C37D" w14:textId="55349B7E" w:rsidR="00C90947" w:rsidRPr="007653A4" w:rsidRDefault="006736CB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Human Embryonic Stem Cells? 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>If yes, complete remainder of section.</w:t>
            </w:r>
          </w:p>
        </w:tc>
      </w:tr>
      <w:tr w:rsidR="00B938AB" w:rsidRPr="007653A4" w14:paraId="06AD9D56" w14:textId="77777777" w:rsidTr="008371D9">
        <w:trPr>
          <w:trHeight w:val="332"/>
        </w:trPr>
        <w:sdt>
          <w:sdtPr>
            <w:rPr>
              <w:sz w:val="32"/>
              <w:szCs w:val="32"/>
            </w:rPr>
            <w:id w:val="-108730396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shd w:val="clear" w:color="auto" w:fill="DAEEF3" w:themeFill="accent5" w:themeFillTint="33"/>
                <w:vAlign w:val="center"/>
              </w:tcPr>
              <w:p w14:paraId="7FB96253" w14:textId="4708B5A2" w:rsidR="005D2534" w:rsidRPr="007653A4" w:rsidRDefault="00F54325" w:rsidP="002C1E28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616" w:type="dxa"/>
            <w:gridSpan w:val="10"/>
            <w:shd w:val="clear" w:color="auto" w:fill="DAEEF3" w:themeFill="accent5" w:themeFillTint="33"/>
            <w:vAlign w:val="center"/>
          </w:tcPr>
          <w:p w14:paraId="744CF845" w14:textId="77777777" w:rsidR="005D2534" w:rsidRPr="007653A4" w:rsidRDefault="005D2534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Human Fetal Tissue (HFT)? </w:t>
            </w:r>
          </w:p>
          <w:p w14:paraId="4FE47DE9" w14:textId="56C96299" w:rsidR="005D2534" w:rsidRPr="007653A4" w:rsidRDefault="005D2534" w:rsidP="002C1E28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If yes – include the following 2 docs:  </w:t>
            </w:r>
          </w:p>
        </w:tc>
        <w:sdt>
          <w:sdtPr>
            <w:rPr>
              <w:sz w:val="32"/>
              <w:szCs w:val="32"/>
            </w:rPr>
            <w:id w:val="-1912689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92" w:type="dxa"/>
                <w:gridSpan w:val="2"/>
                <w:shd w:val="clear" w:color="auto" w:fill="DAEEF3" w:themeFill="accent5" w:themeFillTint="33"/>
                <w:vAlign w:val="center"/>
              </w:tcPr>
              <w:p w14:paraId="269507FB" w14:textId="3C17B365" w:rsidR="005D2534" w:rsidRPr="007653A4" w:rsidRDefault="00F54325" w:rsidP="002C1E28">
                <w:pPr>
                  <w:spacing w:before="0" w:after="0"/>
                  <w:ind w:left="511" w:hanging="511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17" w:type="dxa"/>
            <w:gridSpan w:val="9"/>
            <w:shd w:val="clear" w:color="auto" w:fill="DAEEF3" w:themeFill="accent5" w:themeFillTint="33"/>
            <w:vAlign w:val="center"/>
          </w:tcPr>
          <w:p w14:paraId="3D6978E3" w14:textId="4896444D" w:rsidR="005D2534" w:rsidRPr="007653A4" w:rsidRDefault="005D2534" w:rsidP="002C1E28">
            <w:pPr>
              <w:spacing w:before="0" w:after="0"/>
              <w:ind w:left="76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HFT Compliance Assurance: </w:t>
            </w:r>
            <w:r w:rsidRPr="007653A4">
              <w:rPr>
                <w:rFonts w:ascii="Arial" w:hAnsi="Arial" w:cs="Arial"/>
                <w:i/>
                <w:sz w:val="20"/>
                <w:szCs w:val="20"/>
                <w:u w:val="single"/>
              </w:rPr>
              <w:t>HFTComplianceAssurance.pdf</w:t>
            </w:r>
          </w:p>
        </w:tc>
        <w:sdt>
          <w:sdtPr>
            <w:rPr>
              <w:sz w:val="32"/>
              <w:szCs w:val="32"/>
            </w:rPr>
            <w:id w:val="-7010844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3"/>
                <w:shd w:val="clear" w:color="auto" w:fill="DAEEF3" w:themeFill="accent5" w:themeFillTint="33"/>
                <w:vAlign w:val="center"/>
              </w:tcPr>
              <w:p w14:paraId="1954EE5A" w14:textId="3848FAB4" w:rsidR="005D2534" w:rsidRPr="007653A4" w:rsidRDefault="005D2534" w:rsidP="002C1E28">
                <w:pPr>
                  <w:spacing w:before="0" w:after="0"/>
                  <w:ind w:left="511" w:hanging="511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09" w:type="dxa"/>
            <w:gridSpan w:val="4"/>
            <w:shd w:val="clear" w:color="auto" w:fill="DAEEF3" w:themeFill="accent5" w:themeFillTint="33"/>
            <w:vAlign w:val="center"/>
          </w:tcPr>
          <w:p w14:paraId="77E426B3" w14:textId="5748C1BA" w:rsidR="005D2534" w:rsidRPr="007653A4" w:rsidRDefault="005D2534" w:rsidP="002C1E2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HFT Sample IRB Consent:</w:t>
            </w:r>
            <w:r w:rsidRPr="007653A4">
              <w:rPr>
                <w:rFonts w:cstheme="minorHAnsi"/>
                <w:sz w:val="20"/>
                <w:szCs w:val="20"/>
              </w:rPr>
              <w:br/>
            </w:r>
            <w:r w:rsidR="00B938AB" w:rsidRPr="007653A4">
              <w:rPr>
                <w:rFonts w:cstheme="minorHAnsi"/>
                <w:i/>
                <w:sz w:val="20"/>
                <w:szCs w:val="20"/>
                <w:u w:val="single"/>
              </w:rPr>
              <w:t>HFTSampleIRBConsentForm.pdf</w:t>
            </w:r>
          </w:p>
        </w:tc>
      </w:tr>
      <w:tr w:rsidR="005D2534" w:rsidRPr="007653A4" w14:paraId="17342782" w14:textId="77777777" w:rsidTr="00FB49B4">
        <w:trPr>
          <w:trHeight w:val="332"/>
        </w:trPr>
        <w:tc>
          <w:tcPr>
            <w:tcW w:w="10790" w:type="dxa"/>
            <w:gridSpan w:val="29"/>
            <w:shd w:val="clear" w:color="auto" w:fill="DAEEF3" w:themeFill="accent5" w:themeFillTint="33"/>
            <w:vAlign w:val="center"/>
          </w:tcPr>
          <w:p w14:paraId="094AD759" w14:textId="1360E02D" w:rsidR="005D2534" w:rsidRPr="007653A4" w:rsidRDefault="002A1754" w:rsidP="002C1E28">
            <w:pPr>
              <w:spacing w:before="0" w:after="0"/>
              <w:ind w:left="511" w:hanging="511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cstheme="minorHAnsi"/>
                <w:i/>
                <w:sz w:val="20"/>
                <w:szCs w:val="20"/>
              </w:rPr>
              <w:t xml:space="preserve">: 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>For more details</w:t>
            </w:r>
            <w:r w:rsidR="00B938AB" w:rsidRPr="007653A4">
              <w:rPr>
                <w:rFonts w:cstheme="minorHAnsi"/>
                <w:i/>
                <w:sz w:val="20"/>
                <w:szCs w:val="20"/>
              </w:rPr>
              <w:t xml:space="preserve"> on HFT requirements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 xml:space="preserve">, visit: </w:t>
            </w:r>
            <w:hyperlink r:id="rId25" w:anchor="4" w:history="1">
              <w:r w:rsidR="004216DE" w:rsidRPr="007653A4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FORMS-</w:t>
              </w:r>
              <w:r w:rsidR="00660427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I</w:t>
              </w:r>
              <w:r w:rsidR="004216DE" w:rsidRPr="007653A4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 Application Guide’s HFT Section</w:t>
              </w:r>
            </w:hyperlink>
          </w:p>
        </w:tc>
      </w:tr>
      <w:tr w:rsidR="00B938AB" w:rsidRPr="007653A4" w14:paraId="4EE172ED" w14:textId="77777777" w:rsidTr="008371D9">
        <w:trPr>
          <w:trHeight w:val="422"/>
        </w:trPr>
        <w:sdt>
          <w:sdtPr>
            <w:rPr>
              <w:sz w:val="32"/>
              <w:szCs w:val="32"/>
            </w:rPr>
            <w:id w:val="14577529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77003F06" w14:textId="77777777" w:rsidR="00B938AB" w:rsidRPr="007653A4" w:rsidRDefault="00B938AB" w:rsidP="002C1E28">
                <w:pPr>
                  <w:spacing w:before="0" w:after="0"/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08" w:type="dxa"/>
            <w:gridSpan w:val="12"/>
            <w:tcBorders>
              <w:bottom w:val="single" w:sz="4" w:space="0" w:color="D9D9D9" w:themeColor="background1" w:themeShade="D9"/>
            </w:tcBorders>
            <w:vAlign w:val="center"/>
          </w:tcPr>
          <w:p w14:paraId="2B7CF3BE" w14:textId="757B1EB2" w:rsidR="00B938AB" w:rsidRPr="007653A4" w:rsidRDefault="004B1804" w:rsidP="002C1E28">
            <w:pPr>
              <w:autoSpaceDE w:val="0"/>
              <w:autoSpaceDN w:val="0"/>
              <w:adjustRightInd w:val="0"/>
              <w:spacing w:before="0" w:after="0"/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Inventions and </w:t>
            </w:r>
            <w:proofErr w:type="gramStart"/>
            <w:r w:rsidRPr="007653A4">
              <w:rPr>
                <w:rFonts w:ascii="Arial" w:hAnsi="Arial" w:cs="Arial"/>
                <w:sz w:val="20"/>
                <w:szCs w:val="20"/>
              </w:rPr>
              <w:t>Patents?*</w:t>
            </w:r>
            <w:proofErr w:type="gramEnd"/>
            <w:r w:rsidRPr="007653A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938AB" w:rsidRPr="007653A4">
              <w:rPr>
                <w:rFonts w:ascii="Arial" w:hAnsi="Arial" w:cs="Arial"/>
                <w:i/>
                <w:sz w:val="20"/>
                <w:szCs w:val="20"/>
              </w:rPr>
              <w:t>Renewals only</w:t>
            </w:r>
          </w:p>
        </w:tc>
        <w:sdt>
          <w:sdtPr>
            <w:rPr>
              <w:sz w:val="32"/>
              <w:szCs w:val="32"/>
            </w:rPr>
            <w:id w:val="-6786568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48" w:type="dxa"/>
                <w:vAlign w:val="center"/>
              </w:tcPr>
              <w:p w14:paraId="739F8D59" w14:textId="0EA55B03" w:rsidR="00B938AB" w:rsidRPr="007653A4" w:rsidRDefault="00F54325" w:rsidP="002C1E28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756" w:type="dxa"/>
            <w:gridSpan w:val="15"/>
            <w:vAlign w:val="center"/>
          </w:tcPr>
          <w:p w14:paraId="1FB070BB" w14:textId="259071CC" w:rsidR="00B938AB" w:rsidRPr="007653A4" w:rsidRDefault="00B938AB" w:rsidP="002C1E28">
            <w:pPr>
              <w:spacing w:before="0" w:after="0"/>
              <w:rPr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Change of PI/Change of </w:t>
            </w:r>
            <w:proofErr w:type="gramStart"/>
            <w:r w:rsidRPr="007653A4">
              <w:rPr>
                <w:rFonts w:ascii="Arial" w:hAnsi="Arial" w:cs="Arial"/>
                <w:sz w:val="20"/>
                <w:szCs w:val="20"/>
              </w:rPr>
              <w:t>Institutions?*</w:t>
            </w:r>
            <w:proofErr w:type="gramEnd"/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804" w:rsidRPr="007653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If applicable</w:t>
            </w:r>
          </w:p>
        </w:tc>
      </w:tr>
      <w:tr w:rsidR="00C90947" w:rsidRPr="007653A4" w14:paraId="351B1E3E" w14:textId="77777777" w:rsidTr="000F70EB">
        <w:trPr>
          <w:trHeight w:val="359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143429302"/>
            <w:placeholder>
              <w:docPart w:val="C15AE02B53254011B4CF02AABB127ECA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790" w:type="dxa"/>
                <w:gridSpan w:val="29"/>
                <w:shd w:val="clear" w:color="auto" w:fill="F2F2F2" w:themeFill="background1" w:themeFillShade="F2"/>
              </w:tcPr>
              <w:p w14:paraId="56C3EAFF" w14:textId="77777777" w:rsidR="00C90947" w:rsidRPr="007653A4" w:rsidRDefault="00C90947" w:rsidP="002C1E28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  <w:tr w:rsidR="00490273" w:rsidRPr="007653A4" w14:paraId="5C52A583" w14:textId="77777777" w:rsidTr="00493A96">
        <w:trPr>
          <w:trHeight w:val="332"/>
        </w:trPr>
        <w:tc>
          <w:tcPr>
            <w:tcW w:w="10790" w:type="dxa"/>
            <w:gridSpan w:val="29"/>
            <w:shd w:val="clear" w:color="auto" w:fill="DDD9C3" w:themeFill="background2" w:themeFillShade="E6"/>
            <w:vAlign w:val="bottom"/>
          </w:tcPr>
          <w:p w14:paraId="195E93A3" w14:textId="5348B0C6" w:rsidR="00490273" w:rsidRPr="007653A4" w:rsidRDefault="007F4505" w:rsidP="00493A96">
            <w:pPr>
              <w:pStyle w:val="Heading2"/>
              <w:rPr>
                <w:rFonts w:ascii="Verdana" w:hAnsi="Verdana"/>
              </w:rPr>
            </w:pPr>
            <w:hyperlink r:id="rId26" w:history="1">
              <w:r w:rsidR="00BC5D05" w:rsidRPr="007653A4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C1E28" w:rsidRPr="007653A4" w14:paraId="13AD5953" w14:textId="77777777" w:rsidTr="008371D9">
        <w:trPr>
          <w:trHeight w:val="332"/>
        </w:trPr>
        <w:sdt>
          <w:sdtPr>
            <w:rPr>
              <w:sz w:val="28"/>
              <w:szCs w:val="28"/>
            </w:rPr>
            <w:id w:val="21252571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740C7F4C" w14:textId="247DF8F0" w:rsidR="002C1E28" w:rsidRPr="007653A4" w:rsidRDefault="002C1E28" w:rsidP="002C1E28">
                <w:pPr>
                  <w:autoSpaceDE w:val="0"/>
                  <w:autoSpaceDN w:val="0"/>
                  <w:adjustRightInd w:val="0"/>
                  <w:spacing w:before="0" w:after="0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56" w:type="dxa"/>
            <w:gridSpan w:val="4"/>
            <w:vAlign w:val="center"/>
          </w:tcPr>
          <w:p w14:paraId="1E7C75BB" w14:textId="69AA24E5" w:rsidR="002C1E28" w:rsidRPr="007653A4" w:rsidRDefault="002C1E28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Human Subjects (HS)?</w:t>
            </w:r>
          </w:p>
        </w:tc>
        <w:sdt>
          <w:sdtPr>
            <w:rPr>
              <w:sz w:val="28"/>
              <w:szCs w:val="28"/>
            </w:rPr>
            <w:id w:val="149884687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38" w:type="dxa"/>
                <w:vAlign w:val="center"/>
              </w:tcPr>
              <w:p w14:paraId="3DA653D7" w14:textId="351F9E49" w:rsidR="002C1E28" w:rsidRPr="007653A4" w:rsidRDefault="002C1E28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22" w:type="dxa"/>
            <w:gridSpan w:val="17"/>
            <w:vAlign w:val="center"/>
          </w:tcPr>
          <w:p w14:paraId="1CFE4CEF" w14:textId="3C663EE2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IRB Pending? </w:t>
            </w:r>
            <w:r w:rsidRPr="007653A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IRB approval date.</w:t>
            </w:r>
          </w:p>
        </w:tc>
        <w:sdt>
          <w:sdtPr>
            <w:rPr>
              <w:sz w:val="28"/>
              <w:szCs w:val="28"/>
            </w:rPr>
            <w:id w:val="-5254905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7" w:type="dxa"/>
                <w:gridSpan w:val="4"/>
                <w:vAlign w:val="center"/>
              </w:tcPr>
              <w:p w14:paraId="62DA40AB" w14:textId="2F8E83E9" w:rsidR="002C1E28" w:rsidRPr="007653A4" w:rsidRDefault="002C1E28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2"/>
            <w:vAlign w:val="center"/>
          </w:tcPr>
          <w:p w14:paraId="239E86FD" w14:textId="1A1505FE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Human Subjects: </w:t>
            </w:r>
            <w:r w:rsidR="00FB10B9" w:rsidRPr="00FB10B9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00005270</w:t>
            </w:r>
          </w:p>
        </w:tc>
      </w:tr>
      <w:tr w:rsidR="002C1E28" w:rsidRPr="007653A4" w14:paraId="63E971C8" w14:textId="77777777" w:rsidTr="008371D9">
        <w:trPr>
          <w:trHeight w:val="161"/>
        </w:trPr>
        <w:tc>
          <w:tcPr>
            <w:tcW w:w="2534" w:type="dxa"/>
            <w:gridSpan w:val="5"/>
            <w:vAlign w:val="center"/>
          </w:tcPr>
          <w:p w14:paraId="579BEA8B" w14:textId="07FA0E62" w:rsidR="002C1E28" w:rsidRPr="007653A4" w:rsidRDefault="002C1E28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sz w:val="28"/>
              <w:szCs w:val="28"/>
            </w:rPr>
            <w:id w:val="-182425832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38" w:type="dxa"/>
                <w:vAlign w:val="center"/>
              </w:tcPr>
              <w:p w14:paraId="1381AD1E" w14:textId="1434E5FC" w:rsidR="002C1E28" w:rsidRPr="007653A4" w:rsidRDefault="002C1E28" w:rsidP="002C1E28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18" w:type="dxa"/>
            <w:gridSpan w:val="23"/>
            <w:vAlign w:val="center"/>
          </w:tcPr>
          <w:p w14:paraId="5A8964B6" w14:textId="3733C5BE" w:rsidR="002C1E28" w:rsidRPr="007653A4" w:rsidRDefault="007F4505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27" w:history="1">
              <w:r w:rsidR="002C1E28" w:rsidRPr="007653A4">
                <w:rPr>
                  <w:rStyle w:val="Hyperlink"/>
                  <w:rFonts w:asciiTheme="minorHAnsi" w:hAnsiTheme="minorHAnsi" w:cstheme="minorHAnsi"/>
                  <w:sz w:val="20"/>
                </w:rPr>
                <w:t>Exempt</w:t>
              </w:r>
            </w:hyperlink>
            <w:r w:rsidR="002C1E28" w:rsidRPr="007653A4">
              <w:rPr>
                <w:rFonts w:asciiTheme="minorHAnsi" w:hAnsiTheme="minorHAnsi" w:cstheme="minorHAnsi"/>
                <w:color w:val="auto"/>
                <w:sz w:val="20"/>
              </w:rPr>
              <w:t xml:space="preserve">?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226771340"/>
                <w:placeholder>
                  <w:docPart w:val="5885998FF22842219EA7D5123BDF783A"/>
                </w:placeholder>
              </w:sdtPr>
              <w:sdtContent>
                <w:r w:rsidR="002C1E28" w:rsidRPr="007653A4">
                  <w:rPr>
                    <w:rFonts w:asciiTheme="minorHAnsi" w:hAnsiTheme="minorHAnsi" w:cstheme="minorHAnsi"/>
                    <w:sz w:val="20"/>
                  </w:rPr>
                  <w:t xml:space="preserve">If yes, enter </w:t>
                </w:r>
                <w:hyperlink r:id="rId28" w:history="1">
                  <w:r w:rsidR="002C1E28" w:rsidRPr="00817E66">
                    <w:rPr>
                      <w:rStyle w:val="Hyperlink"/>
                      <w:rFonts w:asciiTheme="minorHAnsi" w:hAnsiTheme="minorHAnsi" w:cstheme="minorHAnsi"/>
                      <w:sz w:val="20"/>
                    </w:rPr>
                    <w:t>exemption #</w:t>
                  </w:r>
                </w:hyperlink>
                <w:r w:rsidR="00F06AEA" w:rsidRPr="007653A4">
                  <w:rPr>
                    <w:rStyle w:val="Hyperlink"/>
                    <w:rFonts w:asciiTheme="minorHAnsi" w:hAnsiTheme="minorHAnsi" w:cstheme="minorHAnsi"/>
                    <w:sz w:val="20"/>
                  </w:rPr>
                  <w:t xml:space="preserve"> </w:t>
                </w:r>
              </w:sdtContent>
            </w:sdt>
          </w:p>
        </w:tc>
      </w:tr>
      <w:tr w:rsidR="002753A8" w:rsidRPr="007653A4" w14:paraId="6EF0DA3F" w14:textId="77777777" w:rsidTr="008371D9">
        <w:trPr>
          <w:trHeight w:val="530"/>
        </w:trPr>
        <w:sdt>
          <w:sdtPr>
            <w:rPr>
              <w:sz w:val="28"/>
              <w:szCs w:val="28"/>
            </w:rPr>
            <w:id w:val="-16515949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48D27E1C" w14:textId="2E62B4EB" w:rsidR="00DA331C" w:rsidRPr="007653A4" w:rsidRDefault="008D787B" w:rsidP="002C1E28">
                <w:pPr>
                  <w:autoSpaceDE w:val="0"/>
                  <w:autoSpaceDN w:val="0"/>
                  <w:adjustRightInd w:val="0"/>
                  <w:spacing w:before="0" w:after="0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56" w:type="dxa"/>
            <w:gridSpan w:val="4"/>
            <w:vAlign w:val="center"/>
          </w:tcPr>
          <w:p w14:paraId="4E3CDC93" w14:textId="0E571365" w:rsidR="00DA331C" w:rsidRPr="007653A4" w:rsidRDefault="00DA331C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Vertebrate Animals?</w:t>
            </w:r>
          </w:p>
        </w:tc>
        <w:sdt>
          <w:sdtPr>
            <w:rPr>
              <w:sz w:val="28"/>
              <w:szCs w:val="28"/>
            </w:rPr>
            <w:id w:val="1742516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38" w:type="dxa"/>
                <w:vAlign w:val="center"/>
              </w:tcPr>
              <w:p w14:paraId="0FE6DC88" w14:textId="1219B3AF" w:rsidR="00DA331C" w:rsidRPr="007653A4" w:rsidRDefault="008D787B" w:rsidP="002C1E28">
                <w:pPr>
                  <w:spacing w:before="0" w:after="0"/>
                  <w:jc w:val="center"/>
                  <w:rPr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22" w:type="dxa"/>
            <w:gridSpan w:val="17"/>
            <w:vAlign w:val="center"/>
          </w:tcPr>
          <w:p w14:paraId="28C5D6E0" w14:textId="04D088BF" w:rsidR="00DA331C" w:rsidRPr="007653A4" w:rsidRDefault="00DA331C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IACUC Pending? </w:t>
            </w:r>
            <w:r w:rsidRPr="007653A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IACUC approval date.</w:t>
            </w:r>
          </w:p>
        </w:tc>
        <w:sdt>
          <w:sdtPr>
            <w:rPr>
              <w:sz w:val="28"/>
              <w:szCs w:val="28"/>
            </w:rPr>
            <w:id w:val="-1492089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7" w:type="dxa"/>
                <w:gridSpan w:val="4"/>
                <w:vAlign w:val="center"/>
              </w:tcPr>
              <w:p w14:paraId="48D1271E" w14:textId="04AE9E7B" w:rsidR="00DA331C" w:rsidRPr="007653A4" w:rsidRDefault="00614384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2"/>
            <w:vAlign w:val="center"/>
          </w:tcPr>
          <w:p w14:paraId="26A6FAD1" w14:textId="3DD4785E" w:rsidR="00DA331C" w:rsidRPr="007653A4" w:rsidRDefault="00DA331C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Animal Subjects: </w:t>
            </w:r>
            <w:r w:rsidR="00FB10B9" w:rsidRPr="00FB10B9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D18-01026</w:t>
            </w:r>
          </w:p>
        </w:tc>
      </w:tr>
      <w:tr w:rsidR="002753A8" w:rsidRPr="007653A4" w14:paraId="1C65B647" w14:textId="77777777" w:rsidTr="008371D9">
        <w:trPr>
          <w:trHeight w:val="332"/>
        </w:trPr>
        <w:sdt>
          <w:sdtPr>
            <w:rPr>
              <w:sz w:val="28"/>
              <w:szCs w:val="28"/>
            </w:rPr>
            <w:id w:val="150624557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3E0732" w14:textId="6E85ECD4" w:rsidR="002753A8" w:rsidRPr="007653A4" w:rsidRDefault="002753A8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03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0128DD30" w14:textId="2DDA30AF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Proprietary/Privileged Info? </w:t>
            </w:r>
          </w:p>
        </w:tc>
        <w:sdt>
          <w:sdtPr>
            <w:rPr>
              <w:sz w:val="28"/>
              <w:szCs w:val="28"/>
            </w:rPr>
            <w:id w:val="-39759546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2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ED147D7" w14:textId="459F2C10" w:rsidR="002753A8" w:rsidRPr="007653A4" w:rsidRDefault="00614384" w:rsidP="002C1E28">
                <w:pPr>
                  <w:spacing w:before="0" w:after="0"/>
                  <w:ind w:left="511" w:hanging="511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71" w:type="dxa"/>
            <w:gridSpan w:val="11"/>
            <w:tcBorders>
              <w:bottom w:val="single" w:sz="4" w:space="0" w:color="D9D9D9" w:themeColor="background1" w:themeShade="D9"/>
            </w:tcBorders>
            <w:vAlign w:val="center"/>
          </w:tcPr>
          <w:p w14:paraId="17BA30D7" w14:textId="46E3DE3B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Potential Impact?</w:t>
            </w:r>
          </w:p>
        </w:tc>
        <w:sdt>
          <w:sdtPr>
            <w:rPr>
              <w:sz w:val="28"/>
              <w:szCs w:val="28"/>
            </w:rPr>
            <w:id w:val="-211728355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7" w:type="dxa"/>
                <w:gridSpan w:val="4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CF056A3" w14:textId="3F2D3E43" w:rsidR="002753A8" w:rsidRPr="007653A4" w:rsidRDefault="00614384" w:rsidP="002C1E28">
                <w:pPr>
                  <w:spacing w:before="0" w:after="0"/>
                  <w:ind w:left="511" w:hanging="511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873C552" w14:textId="1F28C15F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Historic Site?</w:t>
            </w:r>
          </w:p>
        </w:tc>
      </w:tr>
      <w:tr w:rsidR="002753A8" w:rsidRPr="007653A4" w14:paraId="1DDE89EC" w14:textId="77777777" w:rsidTr="008371D9">
        <w:trPr>
          <w:trHeight w:val="332"/>
        </w:trPr>
        <w:sdt>
          <w:sdtPr>
            <w:rPr>
              <w:sz w:val="28"/>
              <w:szCs w:val="28"/>
            </w:rPr>
            <w:id w:val="7187138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shd w:val="clear" w:color="auto" w:fill="DAEEF3" w:themeFill="accent5" w:themeFillTint="33"/>
                <w:vAlign w:val="center"/>
              </w:tcPr>
              <w:p w14:paraId="1B3655E2" w14:textId="6747191B" w:rsidR="002753A8" w:rsidRPr="007653A4" w:rsidRDefault="002753A8" w:rsidP="002C1E28">
                <w:pPr>
                  <w:spacing w:before="0" w:after="0"/>
                  <w:jc w:val="center"/>
                  <w:rPr>
                    <w:rFonts w:ascii="Arial" w:hAnsi="Arial" w:cs="Arial"/>
                    <w:b/>
                    <w:i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898" w:type="dxa"/>
            <w:gridSpan w:val="20"/>
            <w:shd w:val="clear" w:color="auto" w:fill="DAEEF3" w:themeFill="accent5" w:themeFillTint="33"/>
            <w:vAlign w:val="center"/>
          </w:tcPr>
          <w:p w14:paraId="2CF56A13" w14:textId="17BAB048" w:rsidR="002753A8" w:rsidRPr="007653A4" w:rsidRDefault="002753A8" w:rsidP="008C7349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International Activities? </w:t>
            </w:r>
            <w:r w:rsidR="000F70EB"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="000F70EB" w:rsidRPr="007653A4">
              <w:rPr>
                <w:rFonts w:cstheme="minorHAnsi"/>
                <w:i/>
                <w:sz w:val="20"/>
                <w:szCs w:val="20"/>
              </w:rPr>
              <w:t xml:space="preserve">: International conferences are </w:t>
            </w:r>
            <w:r w:rsidR="000F70EB" w:rsidRPr="007653A4">
              <w:rPr>
                <w:rFonts w:cstheme="minorHAnsi"/>
                <w:i/>
                <w:sz w:val="20"/>
                <w:szCs w:val="20"/>
                <w:u w:val="single"/>
              </w:rPr>
              <w:t>not</w:t>
            </w:r>
            <w:r w:rsidR="000F70EB" w:rsidRPr="007653A4">
              <w:rPr>
                <w:rFonts w:cstheme="minorHAnsi"/>
                <w:i/>
                <w:sz w:val="20"/>
                <w:szCs w:val="20"/>
              </w:rPr>
              <w:t xml:space="preserve"> considered international collaboration</w:t>
            </w:r>
          </w:p>
        </w:tc>
        <w:sdt>
          <w:sdtPr>
            <w:rPr>
              <w:sz w:val="28"/>
              <w:szCs w:val="28"/>
            </w:rPr>
            <w:id w:val="-49665398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3"/>
                <w:shd w:val="clear" w:color="auto" w:fill="DAEEF3" w:themeFill="accent5" w:themeFillTint="33"/>
                <w:vAlign w:val="center"/>
              </w:tcPr>
              <w:p w14:paraId="497C0F42" w14:textId="00E3CDEE" w:rsidR="002753A8" w:rsidRPr="007653A4" w:rsidRDefault="00614384" w:rsidP="002C1E28">
                <w:pPr>
                  <w:spacing w:before="0"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36" w:type="dxa"/>
            <w:gridSpan w:val="5"/>
            <w:shd w:val="clear" w:color="auto" w:fill="DAEEF3" w:themeFill="accent5" w:themeFillTint="33"/>
            <w:vAlign w:val="center"/>
          </w:tcPr>
          <w:p w14:paraId="4BF1FF5E" w14:textId="372C27D7" w:rsidR="002753A8" w:rsidRPr="007653A4" w:rsidRDefault="002753A8" w:rsidP="002C1E2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If yes, include Foreign Justification</w:t>
            </w:r>
          </w:p>
        </w:tc>
      </w:tr>
      <w:tr w:rsidR="002753A8" w:rsidRPr="007653A4" w14:paraId="3A9F2044" w14:textId="77777777" w:rsidTr="008371D9">
        <w:trPr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0987D323" w:rsidR="002753A8" w:rsidRPr="007653A4" w:rsidRDefault="002753A8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83" w:type="dxa"/>
            <w:gridSpan w:val="15"/>
            <w:tcBorders>
              <w:bottom w:val="single" w:sz="4" w:space="0" w:color="D9D9D9" w:themeColor="background1" w:themeShade="D9"/>
            </w:tcBorders>
            <w:vAlign w:val="center"/>
          </w:tcPr>
          <w:p w14:paraId="04484E9B" w14:textId="47EA9C7A" w:rsidR="002753A8" w:rsidRPr="007653A4" w:rsidRDefault="002753A8" w:rsidP="002C1E28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9448FE">
              <w:rPr>
                <w:sz w:val="20"/>
                <w:szCs w:val="20"/>
                <w:u w:val="single"/>
              </w:rPr>
              <w:t>Project Summary/Abstract</w:t>
            </w:r>
            <w:r w:rsidRPr="007653A4">
              <w:rPr>
                <w:sz w:val="20"/>
                <w:szCs w:val="20"/>
              </w:rPr>
              <w:t xml:space="preserve"> - </w:t>
            </w:r>
            <w:r w:rsidRPr="007653A4">
              <w:rPr>
                <w:i/>
                <w:sz w:val="20"/>
                <w:szCs w:val="20"/>
              </w:rPr>
              <w:t>30 lines of text</w:t>
            </w:r>
            <w:r w:rsidR="004B1804" w:rsidRPr="007653A4">
              <w:rPr>
                <w:i/>
                <w:sz w:val="20"/>
                <w:szCs w:val="20"/>
              </w:rPr>
              <w:t>; description of proposed work</w:t>
            </w:r>
          </w:p>
        </w:tc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7B5A181D" w14:textId="0234947B" w:rsidR="002753A8" w:rsidRPr="007653A4" w:rsidRDefault="00614384" w:rsidP="002C1E28">
                <w:pPr>
                  <w:spacing w:before="0" w:after="0"/>
                  <w:jc w:val="center"/>
                  <w:rPr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79" w:type="dxa"/>
            <w:gridSpan w:val="12"/>
            <w:vAlign w:val="center"/>
          </w:tcPr>
          <w:p w14:paraId="64FC358C" w14:textId="0E81D9DA" w:rsidR="002753A8" w:rsidRPr="007653A4" w:rsidRDefault="002753A8" w:rsidP="002C1E28">
            <w:pPr>
              <w:spacing w:before="0" w:after="0"/>
              <w:rPr>
                <w:sz w:val="20"/>
                <w:szCs w:val="20"/>
              </w:rPr>
            </w:pPr>
            <w:r w:rsidRPr="009448FE">
              <w:rPr>
                <w:sz w:val="20"/>
                <w:szCs w:val="20"/>
                <w:u w:val="single"/>
              </w:rPr>
              <w:t>Project Narrative</w:t>
            </w:r>
            <w:r w:rsidRPr="007653A4">
              <w:rPr>
                <w:sz w:val="20"/>
                <w:szCs w:val="20"/>
              </w:rPr>
              <w:t xml:space="preserve"> - </w:t>
            </w:r>
            <w:r w:rsidRPr="007653A4">
              <w:rPr>
                <w:i/>
                <w:sz w:val="20"/>
                <w:szCs w:val="20"/>
              </w:rPr>
              <w:t>3 sentences</w:t>
            </w:r>
            <w:r w:rsidR="00BD63AD" w:rsidRPr="007653A4">
              <w:rPr>
                <w:i/>
                <w:sz w:val="20"/>
                <w:szCs w:val="20"/>
              </w:rPr>
              <w:t xml:space="preserve"> maximum</w:t>
            </w:r>
            <w:r w:rsidR="004B1804" w:rsidRPr="007653A4">
              <w:rPr>
                <w:i/>
                <w:sz w:val="20"/>
                <w:szCs w:val="20"/>
              </w:rPr>
              <w:t xml:space="preserve">; </w:t>
            </w:r>
            <w:r w:rsidR="004B1804" w:rsidRPr="007653A4">
              <w:rPr>
                <w:i/>
                <w:sz w:val="20"/>
                <w:szCs w:val="20"/>
              </w:rPr>
              <w:br/>
              <w:t>describe relevance to public health</w:t>
            </w:r>
          </w:p>
        </w:tc>
      </w:tr>
      <w:tr w:rsidR="002753A8" w:rsidRPr="007653A4" w14:paraId="47ABE56A" w14:textId="77777777" w:rsidTr="008371D9">
        <w:trPr>
          <w:trHeight w:val="359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61F170ED" w:rsidR="002753A8" w:rsidRPr="007653A4" w:rsidRDefault="002753A8" w:rsidP="002C1E2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83" w:type="dxa"/>
            <w:gridSpan w:val="15"/>
            <w:tcBorders>
              <w:bottom w:val="single" w:sz="4" w:space="0" w:color="D9D9D9" w:themeColor="background1" w:themeShade="D9"/>
            </w:tcBorders>
            <w:vAlign w:val="center"/>
          </w:tcPr>
          <w:p w14:paraId="18C146A0" w14:textId="307D6E1E" w:rsidR="002753A8" w:rsidRPr="007653A4" w:rsidRDefault="002753A8" w:rsidP="002C1E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448F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Bibliography &amp; References Cited</w:t>
            </w:r>
            <w:r w:rsidRPr="007653A4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4B1804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o limit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  <w:r w:rsidR="00B0240A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URLs allowed; </w:t>
            </w:r>
            <w:r w:rsidR="004B1804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recommend </w:t>
            </w:r>
            <w:hyperlink r:id="rId29" w:history="1">
              <w:r w:rsidR="00BD63AD" w:rsidRPr="007653A4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PMCIDs</w:t>
              </w:r>
            </w:hyperlink>
            <w:r w:rsidR="00B0240A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’ inclusion 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for all pubs authored</w:t>
            </w:r>
            <w:r w:rsidR="00A726A5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 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co-authored by applicant.</w:t>
            </w:r>
            <w:r w:rsidR="00BD63AD" w:rsidRPr="007653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id w:val="1723632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789C583C" w14:textId="6E52E5EF" w:rsidR="002753A8" w:rsidRPr="007653A4" w:rsidRDefault="00614384" w:rsidP="002C1E28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79" w:type="dxa"/>
            <w:gridSpan w:val="12"/>
            <w:vAlign w:val="center"/>
          </w:tcPr>
          <w:p w14:paraId="49BF36F3" w14:textId="22CF79E2" w:rsidR="002753A8" w:rsidRPr="007653A4" w:rsidRDefault="002753A8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Facilities &amp; Other Resources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cstheme="minorHAnsi"/>
                <w:sz w:val="20"/>
                <w:szCs w:val="32"/>
              </w:rPr>
              <w:t xml:space="preserve">- </w:t>
            </w:r>
            <w:r w:rsidR="004B1804" w:rsidRPr="007653A4">
              <w:rPr>
                <w:rFonts w:cstheme="minorHAnsi"/>
                <w:i/>
                <w:sz w:val="20"/>
                <w:szCs w:val="32"/>
              </w:rPr>
              <w:t>N</w:t>
            </w:r>
            <w:r w:rsidRPr="007653A4">
              <w:rPr>
                <w:rFonts w:cstheme="minorHAnsi"/>
                <w:i/>
                <w:sz w:val="20"/>
                <w:szCs w:val="32"/>
              </w:rPr>
              <w:t>o limit</w:t>
            </w:r>
            <w:r w:rsidR="004B1804" w:rsidRPr="007653A4">
              <w:rPr>
                <w:rFonts w:cstheme="minorHAnsi"/>
                <w:i/>
                <w:sz w:val="20"/>
                <w:szCs w:val="32"/>
              </w:rPr>
              <w:t>; describe CU and all sub/performance sites; describe any special biohazards facilities</w:t>
            </w:r>
            <w:r w:rsidR="008C7349">
              <w:rPr>
                <w:rFonts w:cstheme="minorHAnsi"/>
                <w:i/>
                <w:sz w:val="20"/>
                <w:szCs w:val="32"/>
              </w:rPr>
              <w:t xml:space="preserve"> (</w:t>
            </w:r>
            <w:hyperlink r:id="rId30" w:history="1">
              <w:r w:rsidR="008C7349" w:rsidRPr="008C7349">
                <w:rPr>
                  <w:rStyle w:val="Hyperlink"/>
                  <w:rFonts w:cstheme="minorHAnsi"/>
                  <w:i/>
                  <w:sz w:val="20"/>
                  <w:szCs w:val="32"/>
                </w:rPr>
                <w:t>CU template here</w:t>
              </w:r>
            </w:hyperlink>
            <w:r w:rsidR="008C7349">
              <w:rPr>
                <w:rFonts w:cstheme="minorHAnsi"/>
                <w:i/>
                <w:sz w:val="20"/>
                <w:szCs w:val="32"/>
              </w:rPr>
              <w:t>)</w:t>
            </w:r>
          </w:p>
        </w:tc>
      </w:tr>
      <w:tr w:rsidR="002753A8" w:rsidRPr="007653A4" w14:paraId="5AA40E9D" w14:textId="77777777" w:rsidTr="008371D9">
        <w:trPr>
          <w:trHeight w:val="359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A7957EA" w:rsidR="002753A8" w:rsidRPr="007653A4" w:rsidRDefault="002753A8" w:rsidP="002C1E2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28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4456E229" w:rsidR="002753A8" w:rsidRPr="007653A4" w:rsidRDefault="002753A8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Equipment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cstheme="minorHAnsi"/>
                <w:sz w:val="20"/>
                <w:szCs w:val="20"/>
              </w:rPr>
              <w:t xml:space="preserve">- </w:t>
            </w:r>
            <w:r w:rsidR="004B1804" w:rsidRPr="007653A4">
              <w:rPr>
                <w:rFonts w:cstheme="minorHAnsi"/>
                <w:i/>
                <w:sz w:val="20"/>
                <w:szCs w:val="20"/>
              </w:rPr>
              <w:t>N</w:t>
            </w:r>
            <w:r w:rsidRPr="007653A4">
              <w:rPr>
                <w:rFonts w:cstheme="minorHAnsi"/>
                <w:i/>
                <w:sz w:val="20"/>
                <w:szCs w:val="20"/>
              </w:rPr>
              <w:t>o limit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; if </w:t>
            </w:r>
            <w:r w:rsidRPr="007653A4">
              <w:rPr>
                <w:rFonts w:ascii="Arial" w:hAnsi="Arial" w:cs="Arial"/>
                <w:i/>
                <w:sz w:val="20"/>
                <w:szCs w:val="20"/>
                <w:u w:val="single"/>
              </w:rPr>
              <w:t>no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equipment on project, upload document stating “No Equipment”</w:t>
            </w:r>
            <w:r w:rsidR="004B1804" w:rsidRPr="007653A4">
              <w:rPr>
                <w:rFonts w:ascii="Arial" w:hAnsi="Arial" w:cs="Arial"/>
                <w:i/>
                <w:sz w:val="20"/>
                <w:szCs w:val="20"/>
              </w:rPr>
              <w:t xml:space="preserve"> (or similar)</w:t>
            </w:r>
          </w:p>
        </w:tc>
      </w:tr>
      <w:tr w:rsidR="005B6602" w:rsidRPr="007653A4" w14:paraId="7872996D" w14:textId="77777777" w:rsidTr="008371D9">
        <w:trPr>
          <w:trHeight w:val="503"/>
        </w:trPr>
        <w:tc>
          <w:tcPr>
            <w:tcW w:w="3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6F92B96" w14:textId="4FA4CCE4" w:rsidR="005B6602" w:rsidRPr="007653A4" w:rsidRDefault="007F4505" w:rsidP="002C1E28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920076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602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12" w:type="dxa"/>
            <w:gridSpan w:val="28"/>
            <w:tcBorders>
              <w:bottom w:val="single" w:sz="4" w:space="0" w:color="D9D9D9" w:themeColor="background1" w:themeShade="D9"/>
            </w:tcBorders>
            <w:vAlign w:val="center"/>
          </w:tcPr>
          <w:p w14:paraId="6009F115" w14:textId="15AB9C80" w:rsidR="005B6602" w:rsidRPr="007653A4" w:rsidRDefault="005B6602" w:rsidP="002C1E28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Other Attachments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Attach file</w:t>
            </w:r>
            <w:r w:rsidR="000060FA" w:rsidRPr="007653A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060FA" w:rsidRPr="007653A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only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if FOA requests</w:t>
            </w:r>
            <w:r w:rsidR="00C9013A">
              <w:rPr>
                <w:rFonts w:ascii="Arial" w:hAnsi="Arial" w:cs="Arial"/>
                <w:i/>
                <w:sz w:val="20"/>
                <w:szCs w:val="20"/>
              </w:rPr>
              <w:t xml:space="preserve"> or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if </w:t>
            </w:r>
            <w:hyperlink r:id="rId31" w:anchor="6" w:history="1">
              <w:r w:rsidRPr="00A63E8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Foreign Justification</w:t>
              </w:r>
            </w:hyperlink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is </w:t>
            </w:r>
            <w:r w:rsidR="00A63E85">
              <w:rPr>
                <w:rFonts w:ascii="Arial" w:hAnsi="Arial" w:cs="Arial"/>
                <w:i/>
                <w:sz w:val="20"/>
                <w:szCs w:val="20"/>
              </w:rPr>
              <w:t>required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due to international collaboration</w:t>
            </w:r>
            <w:r w:rsidR="00C674A3" w:rsidRPr="007653A4">
              <w:rPr>
                <w:rFonts w:ascii="Arial" w:hAnsi="Arial" w:cs="Arial"/>
                <w:i/>
                <w:sz w:val="20"/>
                <w:szCs w:val="20"/>
              </w:rPr>
              <w:t xml:space="preserve"> or international research travel (not including conferences)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1A67A7" w:rsidRPr="007653A4" w14:paraId="3C171000" w14:textId="77777777" w:rsidTr="000F70EB">
        <w:trPr>
          <w:trHeight w:val="341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368366036"/>
            <w:placeholder>
              <w:docPart w:val="AC327BA0D2454A61A9D7FAEDC7451F0B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790" w:type="dxa"/>
                <w:gridSpan w:val="29"/>
                <w:shd w:val="clear" w:color="auto" w:fill="F2F2F2" w:themeFill="background1" w:themeFillShade="F2"/>
              </w:tcPr>
              <w:p w14:paraId="05A59378" w14:textId="77777777" w:rsidR="001A67A7" w:rsidRPr="007653A4" w:rsidRDefault="001A67A7" w:rsidP="002C1E28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  <w:tr w:rsidR="00BF669C" w:rsidRPr="007653A4" w14:paraId="426E7096" w14:textId="77777777" w:rsidTr="00955639">
        <w:trPr>
          <w:trHeight w:val="216"/>
        </w:trPr>
        <w:tc>
          <w:tcPr>
            <w:tcW w:w="10790" w:type="dxa"/>
            <w:gridSpan w:val="29"/>
            <w:shd w:val="clear" w:color="auto" w:fill="DDD9C3" w:themeFill="background2" w:themeFillShade="E6"/>
            <w:vAlign w:val="bottom"/>
          </w:tcPr>
          <w:p w14:paraId="66F79079" w14:textId="026973D7" w:rsidR="00D11CE3" w:rsidRPr="007653A4" w:rsidRDefault="007F4505" w:rsidP="00493A96">
            <w:pPr>
              <w:pStyle w:val="Heading2"/>
              <w:rPr>
                <w:rFonts w:ascii="Verdana" w:hAnsi="Verdana"/>
              </w:rPr>
            </w:pPr>
            <w:hyperlink r:id="rId32" w:history="1">
              <w:r w:rsidR="00654DA2" w:rsidRPr="007653A4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38"/>
        <w:gridCol w:w="10452"/>
      </w:tblGrid>
      <w:tr w:rsidR="00833218" w:rsidRPr="007653A4" w14:paraId="4499A848" w14:textId="77777777" w:rsidTr="00654DA2">
        <w:trPr>
          <w:trHeight w:val="292"/>
        </w:trPr>
        <w:tc>
          <w:tcPr>
            <w:tcW w:w="338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28"/>
                <w:szCs w:val="28"/>
              </w:rPr>
              <w:id w:val="106375237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8785B50" w14:textId="2E8A38CD" w:rsidR="00833218" w:rsidRPr="007653A4" w:rsidRDefault="008D787B" w:rsidP="002C1E28">
                <w:pPr>
                  <w:spacing w:before="0" w:after="0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452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6D28783D" w14:textId="0E3E7749" w:rsidR="00833218" w:rsidRPr="007653A4" w:rsidRDefault="00833218" w:rsidP="00A10B3E">
            <w:pPr>
              <w:spacing w:before="0" w:after="0"/>
              <w:ind w:left="113" w:right="113"/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Complete for all </w:t>
            </w:r>
            <w:hyperlink r:id="rId33" w:anchor="Senior/KeyPersonnel" w:history="1">
              <w:r w:rsidRPr="007653A4">
                <w:rPr>
                  <w:rStyle w:val="Hyperlink"/>
                  <w:rFonts w:ascii="Arial" w:hAnsi="Arial" w:cs="Arial"/>
                  <w:sz w:val="20"/>
                  <w:szCs w:val="20"/>
                </w:rPr>
                <w:t>Senior/Key Personnel</w:t>
              </w:r>
            </w:hyperlink>
            <w:r w:rsidRPr="007653A4">
              <w:rPr>
                <w:rFonts w:ascii="Arial" w:hAnsi="Arial" w:cs="Arial"/>
                <w:sz w:val="20"/>
                <w:szCs w:val="20"/>
              </w:rPr>
              <w:t xml:space="preserve"> (PI/Co-I/etc.) and </w:t>
            </w:r>
            <w:hyperlink r:id="rId34" w:anchor="OtherSignificantContributors(OSCs)" w:history="1">
              <w:r w:rsidRPr="007653A4">
                <w:rPr>
                  <w:rStyle w:val="Hyperlink"/>
                  <w:rFonts w:ascii="Arial" w:hAnsi="Arial" w:cs="Arial"/>
                  <w:sz w:val="20"/>
                  <w:szCs w:val="20"/>
                </w:rPr>
                <w:t>Other Significant Contributor</w:t>
              </w:r>
            </w:hyperlink>
            <w:r w:rsidRPr="007653A4">
              <w:rPr>
                <w:rStyle w:val="Hyperlink"/>
                <w:rFonts w:ascii="Arial" w:hAnsi="Arial" w:cs="Arial"/>
                <w:sz w:val="20"/>
                <w:szCs w:val="20"/>
              </w:rPr>
              <w:t>s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(OSC</w:t>
            </w:r>
            <w:r w:rsidR="00BE41EB" w:rsidRPr="007653A4">
              <w:rPr>
                <w:rFonts w:ascii="Arial" w:hAnsi="Arial" w:cs="Arial"/>
                <w:sz w:val="20"/>
                <w:szCs w:val="20"/>
              </w:rPr>
              <w:t>s</w:t>
            </w:r>
            <w:r w:rsidRPr="007653A4">
              <w:rPr>
                <w:rFonts w:ascii="Arial" w:hAnsi="Arial" w:cs="Arial"/>
                <w:sz w:val="20"/>
                <w:szCs w:val="20"/>
              </w:rPr>
              <w:t>)</w:t>
            </w:r>
            <w:r w:rsidR="00A10B3E"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cstheme="minorHAnsi"/>
                <w:iCs/>
                <w:sz w:val="19"/>
                <w:szCs w:val="19"/>
              </w:rPr>
              <w:t xml:space="preserve">Senior/Key </w:t>
            </w:r>
            <w:r w:rsidR="00BE41EB" w:rsidRPr="007653A4">
              <w:rPr>
                <w:rFonts w:cstheme="minorHAnsi"/>
                <w:iCs/>
                <w:sz w:val="19"/>
                <w:szCs w:val="19"/>
              </w:rPr>
              <w:br/>
            </w:r>
            <w:r w:rsidRPr="007653A4">
              <w:rPr>
                <w:rFonts w:cstheme="minorHAnsi"/>
                <w:iCs/>
                <w:sz w:val="19"/>
                <w:szCs w:val="19"/>
              </w:rPr>
              <w:t>Person</w:t>
            </w:r>
            <w:r w:rsidR="00BE41EB" w:rsidRPr="007653A4">
              <w:rPr>
                <w:rFonts w:cstheme="minorHAnsi"/>
                <w:iCs/>
                <w:sz w:val="19"/>
                <w:szCs w:val="19"/>
              </w:rPr>
              <w:t>s</w:t>
            </w:r>
            <w:r w:rsidRPr="007653A4">
              <w:rPr>
                <w:rFonts w:cstheme="minorHAnsi"/>
                <w:iCs/>
                <w:sz w:val="19"/>
                <w:szCs w:val="19"/>
              </w:rPr>
              <w:t xml:space="preserve"> </w:t>
            </w:r>
            <w:r w:rsidRPr="007653A4">
              <w:rPr>
                <w:rFonts w:cstheme="minorHAnsi"/>
                <w:iCs/>
                <w:sz w:val="19"/>
                <w:szCs w:val="19"/>
                <w:u w:val="single"/>
              </w:rPr>
              <w:t>must</w:t>
            </w:r>
            <w:r w:rsidRPr="007653A4">
              <w:rPr>
                <w:rFonts w:cstheme="minorHAnsi"/>
                <w:iCs/>
                <w:sz w:val="19"/>
                <w:szCs w:val="19"/>
              </w:rPr>
              <w:t xml:space="preserve"> have measurable effort. OSCs contribute to project but commit </w:t>
            </w:r>
            <w:r w:rsidRPr="007653A4">
              <w:rPr>
                <w:rFonts w:cstheme="minorHAnsi"/>
                <w:iCs/>
                <w:sz w:val="19"/>
                <w:szCs w:val="19"/>
                <w:u w:val="single"/>
              </w:rPr>
              <w:t>no measurable effort</w:t>
            </w:r>
            <w:r w:rsidR="00A10B3E" w:rsidRPr="007653A4">
              <w:rPr>
                <w:rFonts w:cstheme="minorHAnsi"/>
                <w:iCs/>
                <w:sz w:val="19"/>
                <w:szCs w:val="19"/>
              </w:rPr>
              <w:t xml:space="preserve">. </w:t>
            </w:r>
            <w:hyperlink r:id="rId35" w:anchor="/senior-key-personnel.htm" w:history="1">
              <w:r w:rsidRPr="007653A4">
                <w:rPr>
                  <w:rStyle w:val="Hyperlink"/>
                  <w:rFonts w:cstheme="minorHAnsi"/>
                  <w:iCs/>
                  <w:sz w:val="19"/>
                  <w:szCs w:val="19"/>
                </w:rPr>
                <w:t>FAQ here</w:t>
              </w:r>
            </w:hyperlink>
            <w:r w:rsidR="00A10B3E" w:rsidRPr="007653A4">
              <w:rPr>
                <w:rFonts w:cstheme="minorHAnsi"/>
                <w:iCs/>
                <w:sz w:val="19"/>
                <w:szCs w:val="19"/>
              </w:rPr>
              <w:t>.</w:t>
            </w:r>
          </w:p>
        </w:tc>
      </w:tr>
    </w:tbl>
    <w:tbl>
      <w:tblPr>
        <w:tblW w:w="501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1"/>
        <w:gridCol w:w="357"/>
        <w:gridCol w:w="267"/>
        <w:gridCol w:w="1647"/>
        <w:gridCol w:w="68"/>
        <w:gridCol w:w="360"/>
        <w:gridCol w:w="31"/>
        <w:gridCol w:w="2876"/>
        <w:gridCol w:w="338"/>
        <w:gridCol w:w="2611"/>
        <w:gridCol w:w="458"/>
        <w:gridCol w:w="1438"/>
      </w:tblGrid>
      <w:tr w:rsidR="008D787B" w:rsidRPr="007653A4" w14:paraId="68321571" w14:textId="77777777" w:rsidTr="00DB6AD3">
        <w:trPr>
          <w:trHeight w:val="215"/>
        </w:trPr>
        <w:tc>
          <w:tcPr>
            <w:tcW w:w="361" w:type="dxa"/>
            <w:vAlign w:val="center"/>
          </w:tcPr>
          <w:p w14:paraId="25514D1E" w14:textId="0381AECC" w:rsidR="00F2269D" w:rsidRPr="007653A4" w:rsidRDefault="007F4505" w:rsidP="002C1E28">
            <w:pPr>
              <w:spacing w:before="0" w:after="0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035388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2269D" w:rsidRPr="007653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1" w:type="dxa"/>
            <w:gridSpan w:val="3"/>
            <w:vAlign w:val="center"/>
          </w:tcPr>
          <w:p w14:paraId="26BADCAC" w14:textId="491E9737" w:rsidR="00F2269D" w:rsidRPr="007653A4" w:rsidRDefault="00F2269D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Name</w:t>
            </w:r>
          </w:p>
        </w:tc>
        <w:tc>
          <w:tcPr>
            <w:tcW w:w="459" w:type="dxa"/>
            <w:gridSpan w:val="3"/>
            <w:vAlign w:val="center"/>
          </w:tcPr>
          <w:p w14:paraId="69B086DA" w14:textId="667DC408" w:rsidR="00F2269D" w:rsidRPr="007653A4" w:rsidRDefault="007F4505" w:rsidP="002C1E28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097068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76" w:type="dxa"/>
            <w:vAlign w:val="center"/>
          </w:tcPr>
          <w:p w14:paraId="6F6BADD1" w14:textId="01DBE91C" w:rsidR="00F2269D" w:rsidRPr="007653A4" w:rsidRDefault="00F2269D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Organization Name</w:t>
            </w:r>
          </w:p>
        </w:tc>
        <w:tc>
          <w:tcPr>
            <w:tcW w:w="338" w:type="dxa"/>
            <w:vAlign w:val="center"/>
          </w:tcPr>
          <w:p w14:paraId="174014EB" w14:textId="75B15AC5" w:rsidR="00F2269D" w:rsidRPr="007653A4" w:rsidRDefault="007F4505" w:rsidP="002C1E28">
            <w:pPr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1719063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11" w:type="dxa"/>
            <w:vAlign w:val="center"/>
          </w:tcPr>
          <w:p w14:paraId="0840B63C" w14:textId="4CDC3971" w:rsidR="00F2269D" w:rsidRPr="007653A4" w:rsidRDefault="00F2269D" w:rsidP="002C1E28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Address Fields</w:t>
            </w:r>
          </w:p>
        </w:tc>
        <w:tc>
          <w:tcPr>
            <w:tcW w:w="458" w:type="dxa"/>
            <w:vAlign w:val="center"/>
          </w:tcPr>
          <w:p w14:paraId="359BC11D" w14:textId="0FFE600F" w:rsidR="00F2269D" w:rsidRPr="007653A4" w:rsidRDefault="007F4505" w:rsidP="002C1E28">
            <w:pPr>
              <w:pStyle w:val="Default"/>
              <w:jc w:val="center"/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090091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38" w:type="dxa"/>
            <w:vAlign w:val="center"/>
          </w:tcPr>
          <w:p w14:paraId="4FD98E3A" w14:textId="214983D1" w:rsidR="00F2269D" w:rsidRPr="007653A4" w:rsidRDefault="00F2269D" w:rsidP="002C1E28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Email</w:t>
            </w:r>
          </w:p>
        </w:tc>
      </w:tr>
      <w:tr w:rsidR="008D787B" w:rsidRPr="007653A4" w14:paraId="5D29F443" w14:textId="77777777" w:rsidTr="00DB6AD3">
        <w:trPr>
          <w:trHeight w:val="287"/>
        </w:trPr>
        <w:tc>
          <w:tcPr>
            <w:tcW w:w="36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5AF9C4A" w14:textId="7F14CD65" w:rsidR="008D787B" w:rsidRPr="007653A4" w:rsidRDefault="007F4505" w:rsidP="002C1E28">
            <w:pPr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8623925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D787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560E30E" w14:textId="75015B9F" w:rsidR="008D787B" w:rsidRPr="007653A4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Role </w:t>
            </w:r>
          </w:p>
        </w:tc>
        <w:tc>
          <w:tcPr>
            <w:tcW w:w="9827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31C49236" w14:textId="51FC75F6" w:rsidR="008D787B" w:rsidRPr="007653A4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u w:val="single"/>
              </w:rPr>
              <w:t>No Co-PD/PI</w:t>
            </w:r>
            <w:r w:rsidRPr="007653A4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>, Use Co-Investigator only;</w:t>
            </w:r>
            <w:r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if Multiple PIs, choose “PI” role for all additional PIs. </w:t>
            </w:r>
          </w:p>
        </w:tc>
      </w:tr>
      <w:tr w:rsidR="008D787B" w:rsidRPr="007653A4" w14:paraId="0435C9A5" w14:textId="77777777" w:rsidTr="00654DA2">
        <w:trPr>
          <w:trHeight w:val="278"/>
        </w:trPr>
        <w:tc>
          <w:tcPr>
            <w:tcW w:w="36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1BB4B14" w14:textId="353BA7DF" w:rsidR="008D787B" w:rsidRPr="007653A4" w:rsidRDefault="007F4505" w:rsidP="002C1E28">
            <w:pPr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003456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D787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06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293C0573" w14:textId="5EC8734B" w:rsidR="008D787B" w:rsidRPr="007653A4" w:rsidRDefault="008D787B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Degree Type and Year of Highest Degree</w:t>
            </w:r>
          </w:p>
        </w:tc>
        <w:tc>
          <w:tcPr>
            <w:tcW w:w="33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65762BF" w14:textId="267BA2D7" w:rsidR="008D787B" w:rsidRPr="007653A4" w:rsidRDefault="007F4505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4540635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D787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07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54776A4C" w14:textId="3C7DDADD" w:rsidR="008D787B" w:rsidRPr="007653A4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eRA Commons ID </w:t>
            </w:r>
            <w:r w:rsidR="00447621"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</w:t>
            </w:r>
            <w:r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Required for </w:t>
            </w:r>
            <w:r w:rsidR="00447621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every person</w:t>
            </w:r>
            <w:r w:rsidR="00C8579F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listed </w:t>
            </w:r>
            <w:r w:rsidR="00447621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in Senior/Key Personnel Profile</w:t>
            </w:r>
          </w:p>
        </w:tc>
      </w:tr>
      <w:tr w:rsidR="00BA5158" w:rsidRPr="007653A4" w14:paraId="712F5979" w14:textId="77777777" w:rsidTr="003711D4">
        <w:trPr>
          <w:trHeight w:val="56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F97EBAF" w14:textId="74729CE2" w:rsidR="00BA5158" w:rsidRPr="007653A4" w:rsidRDefault="007F4505" w:rsidP="002C1E28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296175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A5158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51" w:type="dxa"/>
            <w:gridSpan w:val="11"/>
            <w:shd w:val="clear" w:color="auto" w:fill="DAEEF3" w:themeFill="accent5" w:themeFillTint="33"/>
            <w:vAlign w:val="center"/>
          </w:tcPr>
          <w:p w14:paraId="726B8F05" w14:textId="5552F3B0" w:rsidR="00DB6AD3" w:rsidRPr="007653A4" w:rsidRDefault="00BA5158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448FE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Biosketch/es</w:t>
            </w: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– 5-page limit; required for PI, Co-Is, and OSCs;</w:t>
            </w:r>
            <w:r w:rsidR="00DB6AD3"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hyperlink r:id="rId36" w:history="1">
              <w:r w:rsidR="00DB6AD3" w:rsidRPr="007653A4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Templates and detailed guidance found here</w:t>
              </w:r>
            </w:hyperlink>
            <w:r w:rsidR="00DB6AD3"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</w:t>
            </w:r>
          </w:p>
          <w:p w14:paraId="563CAFC1" w14:textId="4FD81CE6" w:rsidR="00BA5158" w:rsidRPr="007653A4" w:rsidRDefault="00BA5158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Recommended</w:t>
            </w: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1F673D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use of </w:t>
            </w:r>
            <w:hyperlink r:id="rId37" w:history="1">
              <w:r w:rsidR="001F673D" w:rsidRPr="007653A4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SciENcv</w:t>
              </w:r>
            </w:hyperlink>
            <w:r w:rsidR="001F673D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by PI to create Biosketch. </w:t>
            </w:r>
          </w:p>
        </w:tc>
      </w:tr>
      <w:tr w:rsidR="00F166D5" w:rsidRPr="007653A4" w14:paraId="75858505" w14:textId="77777777" w:rsidTr="004A1349">
        <w:trPr>
          <w:trHeight w:val="260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519D1AF" w14:textId="77777777" w:rsidR="00F166D5" w:rsidRPr="007653A4" w:rsidRDefault="00F166D5" w:rsidP="003711D4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0A8DF255" w14:textId="26C48B2D" w:rsidR="00F166D5" w:rsidRPr="007653A4" w:rsidRDefault="007F4505" w:rsidP="003711D4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5056969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166D5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82" w:type="dxa"/>
            <w:gridSpan w:val="3"/>
            <w:shd w:val="clear" w:color="auto" w:fill="DAEEF3" w:themeFill="accent5" w:themeFillTint="33"/>
            <w:vAlign w:val="center"/>
          </w:tcPr>
          <w:p w14:paraId="1BCB3847" w14:textId="56783526" w:rsidR="00F166D5" w:rsidRPr="007653A4" w:rsidRDefault="00F166D5" w:rsidP="003711D4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eRA Commons ID matches Biosketch</w:t>
            </w: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5E3AB8DC" w14:textId="2ACD12E4" w:rsidR="00F166D5" w:rsidRPr="007653A4" w:rsidRDefault="007F4505" w:rsidP="004A134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2532935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A1349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07" w:type="dxa"/>
            <w:gridSpan w:val="2"/>
            <w:shd w:val="clear" w:color="auto" w:fill="DAEEF3" w:themeFill="accent5" w:themeFillTint="33"/>
            <w:vAlign w:val="center"/>
          </w:tcPr>
          <w:p w14:paraId="274EE521" w14:textId="2D3F33F7" w:rsidR="00F166D5" w:rsidRPr="007653A4" w:rsidRDefault="004A1349" w:rsidP="003711D4">
            <w:pPr>
              <w:pStyle w:val="Default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Education/Training: List in </w:t>
            </w:r>
            <w:r w:rsidRPr="007653A4">
              <w:rPr>
                <w:rFonts w:asciiTheme="majorHAnsi" w:hAnsiTheme="majorHAnsi" w:cstheme="majorHAnsi"/>
                <w:b/>
                <w:color w:val="auto"/>
                <w:sz w:val="19"/>
                <w:szCs w:val="19"/>
              </w:rPr>
              <w:t>chronological</w:t>
            </w:r>
            <w:r w:rsidRPr="007653A4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order.</w:t>
            </w:r>
          </w:p>
        </w:tc>
        <w:tc>
          <w:tcPr>
            <w:tcW w:w="338" w:type="dxa"/>
            <w:shd w:val="clear" w:color="auto" w:fill="DAEEF3" w:themeFill="accent5" w:themeFillTint="33"/>
            <w:vAlign w:val="center"/>
          </w:tcPr>
          <w:p w14:paraId="6D7EC680" w14:textId="4276FA4F" w:rsidR="00F166D5" w:rsidRPr="007653A4" w:rsidRDefault="007F4505" w:rsidP="003711D4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6258057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166D5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07" w:type="dxa"/>
            <w:gridSpan w:val="3"/>
            <w:shd w:val="clear" w:color="auto" w:fill="DAEEF3" w:themeFill="accent5" w:themeFillTint="33"/>
            <w:vAlign w:val="center"/>
          </w:tcPr>
          <w:p w14:paraId="348F38DF" w14:textId="460A6B78" w:rsidR="00F166D5" w:rsidRPr="007653A4" w:rsidRDefault="00F166D5" w:rsidP="003711D4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C. Contributions to Science</w:t>
            </w:r>
          </w:p>
        </w:tc>
      </w:tr>
      <w:tr w:rsidR="003711D4" w:rsidRPr="00BF669C" w14:paraId="369B40C4" w14:textId="77777777" w:rsidTr="003711D4">
        <w:trPr>
          <w:trHeight w:val="83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1C760AFF" w14:textId="77777777" w:rsidR="003711D4" w:rsidRPr="007653A4" w:rsidRDefault="003711D4" w:rsidP="003711D4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7790A356" w14:textId="61C44E40" w:rsidR="003711D4" w:rsidRPr="007653A4" w:rsidRDefault="007F4505" w:rsidP="003711D4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1272871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711D4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49" w:type="dxa"/>
            <w:gridSpan w:val="6"/>
            <w:shd w:val="clear" w:color="auto" w:fill="DAEEF3" w:themeFill="accent5" w:themeFillTint="33"/>
            <w:vAlign w:val="center"/>
          </w:tcPr>
          <w:p w14:paraId="76D40010" w14:textId="77777777" w:rsidR="003711D4" w:rsidRPr="007653A4" w:rsidRDefault="003711D4" w:rsidP="003711D4">
            <w:pPr>
              <w:pStyle w:val="Default"/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A. Personal Statement</w:t>
            </w:r>
            <w:r w:rsidRPr="007653A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653A4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>Include Personal Statement. Optional to also include:</w:t>
            </w:r>
          </w:p>
          <w:p w14:paraId="1D1104FA" w14:textId="0AECE86A" w:rsidR="003711D4" w:rsidRPr="007653A4" w:rsidRDefault="003711D4" w:rsidP="003711D4">
            <w:pPr>
              <w:pStyle w:val="Default"/>
              <w:numPr>
                <w:ilvl w:val="0"/>
                <w:numId w:val="41"/>
              </w:numPr>
              <w:ind w:left="331" w:hanging="180"/>
              <w:rPr>
                <w:rFonts w:asciiTheme="majorHAnsi" w:hAnsiTheme="majorHAnsi" w:cstheme="majorHAnsi"/>
                <w:sz w:val="19"/>
                <w:szCs w:val="19"/>
              </w:rPr>
            </w:pPr>
            <w:r w:rsidRPr="007653A4">
              <w:rPr>
                <w:rFonts w:asciiTheme="majorHAnsi" w:hAnsiTheme="majorHAnsi" w:cstheme="majorHAnsi"/>
                <w:sz w:val="19"/>
                <w:szCs w:val="19"/>
              </w:rPr>
              <w:t xml:space="preserve">Select Ongoing/Completed Research Projects from </w:t>
            </w:r>
            <w:r w:rsidR="00C6414D" w:rsidRPr="007653A4">
              <w:rPr>
                <w:rFonts w:asciiTheme="majorHAnsi" w:hAnsiTheme="majorHAnsi" w:cstheme="majorHAnsi"/>
                <w:sz w:val="19"/>
                <w:szCs w:val="19"/>
              </w:rPr>
              <w:br/>
            </w:r>
            <w:r w:rsidRPr="007653A4">
              <w:rPr>
                <w:rFonts w:asciiTheme="majorHAnsi" w:hAnsiTheme="majorHAnsi" w:cstheme="majorHAnsi"/>
                <w:sz w:val="19"/>
                <w:szCs w:val="19"/>
              </w:rPr>
              <w:t xml:space="preserve">Past 3 years </w:t>
            </w:r>
          </w:p>
          <w:p w14:paraId="11AB32C1" w14:textId="79CF3429" w:rsidR="003711D4" w:rsidRPr="007653A4" w:rsidRDefault="003711D4" w:rsidP="003711D4">
            <w:pPr>
              <w:pStyle w:val="Default"/>
              <w:numPr>
                <w:ilvl w:val="0"/>
                <w:numId w:val="41"/>
              </w:numPr>
              <w:ind w:left="331" w:hanging="180"/>
              <w:rPr>
                <w:rFonts w:asciiTheme="majorHAnsi" w:hAnsiTheme="majorHAnsi" w:cstheme="majorHAnsi"/>
                <w:sz w:val="19"/>
                <w:szCs w:val="19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Products </w:t>
            </w:r>
            <w:r w:rsidRPr="007653A4">
              <w:rPr>
                <w:rFonts w:asciiTheme="majorHAnsi" w:hAnsiTheme="majorHAnsi" w:cstheme="majorHAnsi"/>
                <w:i/>
                <w:color w:val="auto"/>
                <w:sz w:val="19"/>
                <w:szCs w:val="19"/>
              </w:rPr>
              <w:t xml:space="preserve">- </w:t>
            </w:r>
            <w:r w:rsidRPr="007653A4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4 products max</w:t>
            </w:r>
          </w:p>
        </w:tc>
        <w:tc>
          <w:tcPr>
            <w:tcW w:w="338" w:type="dxa"/>
            <w:vMerge w:val="restart"/>
            <w:shd w:val="clear" w:color="auto" w:fill="DAEEF3" w:themeFill="accent5" w:themeFillTint="33"/>
          </w:tcPr>
          <w:p w14:paraId="42F4F508" w14:textId="051BF0B4" w:rsidR="003711D4" w:rsidRPr="007653A4" w:rsidRDefault="003711D4" w:rsidP="003711D4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507" w:type="dxa"/>
            <w:gridSpan w:val="3"/>
            <w:vMerge w:val="restart"/>
            <w:shd w:val="clear" w:color="auto" w:fill="DAEEF3" w:themeFill="accent5" w:themeFillTint="33"/>
          </w:tcPr>
          <w:p w14:paraId="1BEDCC9C" w14:textId="77777777" w:rsidR="003711D4" w:rsidRPr="007653A4" w:rsidRDefault="003711D4" w:rsidP="003711D4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 Contributions to Science max per Biosketch</w:t>
            </w:r>
          </w:p>
          <w:p w14:paraId="5DA9FFEF" w14:textId="7951618A" w:rsidR="003711D4" w:rsidRPr="007653A4" w:rsidRDefault="003711D4" w:rsidP="003711D4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 products max per Contributions to Science</w:t>
            </w:r>
            <w:r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br/>
            </w:r>
            <w:r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Recommend </w:t>
            </w:r>
            <w:hyperlink r:id="rId38" w:history="1">
              <w:r w:rsidRPr="007653A4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PMCIDs</w:t>
              </w:r>
            </w:hyperlink>
            <w:r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’ inclusion for all pubs listed in bio authored/co-authored by applicant.</w:t>
            </w:r>
          </w:p>
          <w:p w14:paraId="6FC6BF06" w14:textId="13EB2BE3" w:rsidR="003711D4" w:rsidRPr="007653A4" w:rsidRDefault="0027091D" w:rsidP="003711D4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Only </w:t>
            </w:r>
            <w:r w:rsidR="003711D4"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URL allowed to full list of publish work, must be a Federal</w:t>
            </w:r>
            <w:r w:rsidR="006D523E"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.gov</w:t>
            </w:r>
            <w:r w:rsidR="003711D4"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site. NIH’s </w:t>
            </w:r>
            <w:hyperlink r:id="rId39" w:history="1">
              <w:r w:rsidR="003711D4" w:rsidRPr="007653A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My Bibliography</w:t>
              </w:r>
            </w:hyperlink>
            <w:r w:rsidR="003711D4"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is recommended.</w:t>
            </w:r>
          </w:p>
        </w:tc>
      </w:tr>
      <w:tr w:rsidR="003711D4" w:rsidRPr="00BF669C" w14:paraId="0803CEEF" w14:textId="77777777" w:rsidTr="003711D4">
        <w:trPr>
          <w:trHeight w:val="83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17BB05AF" w14:textId="77777777" w:rsidR="003711D4" w:rsidRPr="00614384" w:rsidRDefault="003711D4" w:rsidP="003711D4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7CD5BCC6" w14:textId="701BD14A" w:rsidR="003711D4" w:rsidRPr="00614384" w:rsidRDefault="007F4505" w:rsidP="003711D4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1108455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711D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49" w:type="dxa"/>
            <w:gridSpan w:val="6"/>
            <w:shd w:val="clear" w:color="auto" w:fill="DAEEF3" w:themeFill="accent5" w:themeFillTint="33"/>
            <w:vAlign w:val="center"/>
          </w:tcPr>
          <w:p w14:paraId="7C7ABA7E" w14:textId="77777777" w:rsidR="003711D4" w:rsidRPr="00C844E3" w:rsidRDefault="003711D4" w:rsidP="003711D4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844E3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B. Positions, Scientific Appointments, and Honors</w:t>
            </w:r>
          </w:p>
          <w:p w14:paraId="60FC5603" w14:textId="0A2A3645" w:rsidR="003711D4" w:rsidRPr="00C844E3" w:rsidRDefault="003711D4" w:rsidP="003711D4">
            <w:pPr>
              <w:pStyle w:val="Default"/>
              <w:numPr>
                <w:ilvl w:val="0"/>
                <w:numId w:val="42"/>
              </w:numPr>
              <w:ind w:left="331" w:hanging="18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844E3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Positions and Scientific Appointments (both domestic &amp; foreign): List in </w:t>
            </w:r>
            <w:r w:rsidRPr="00C844E3">
              <w:rPr>
                <w:rFonts w:asciiTheme="majorHAnsi" w:hAnsiTheme="majorHAnsi" w:cstheme="majorHAnsi"/>
                <w:b/>
                <w:color w:val="auto"/>
                <w:sz w:val="19"/>
                <w:szCs w:val="19"/>
              </w:rPr>
              <w:t>reverse chronological</w:t>
            </w:r>
            <w:r w:rsidRPr="00C844E3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order.</w:t>
            </w:r>
          </w:p>
        </w:tc>
        <w:tc>
          <w:tcPr>
            <w:tcW w:w="338" w:type="dxa"/>
            <w:vMerge/>
            <w:shd w:val="clear" w:color="auto" w:fill="DAEEF3" w:themeFill="accent5" w:themeFillTint="33"/>
            <w:vAlign w:val="center"/>
          </w:tcPr>
          <w:p w14:paraId="261F2233" w14:textId="77777777" w:rsidR="003711D4" w:rsidRPr="00C844E3" w:rsidRDefault="003711D4" w:rsidP="003711D4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507" w:type="dxa"/>
            <w:gridSpan w:val="3"/>
            <w:vMerge/>
            <w:shd w:val="clear" w:color="auto" w:fill="DAEEF3" w:themeFill="accent5" w:themeFillTint="33"/>
            <w:vAlign w:val="center"/>
          </w:tcPr>
          <w:p w14:paraId="4B7CA647" w14:textId="797C06D5" w:rsidR="003711D4" w:rsidRPr="00C844E3" w:rsidRDefault="003711D4" w:rsidP="003711D4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711D4" w:rsidRPr="00BF669C" w14:paraId="3344DD65" w14:textId="77777777" w:rsidTr="00713D96">
        <w:trPr>
          <w:trHeight w:val="638"/>
        </w:trPr>
        <w:tc>
          <w:tcPr>
            <w:tcW w:w="10812" w:type="dxa"/>
            <w:gridSpan w:val="12"/>
            <w:vAlign w:val="center"/>
          </w:tcPr>
          <w:p w14:paraId="610906A0" w14:textId="7D21188A" w:rsidR="003711D4" w:rsidRDefault="00AB13A8" w:rsidP="006B52F0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i/>
                <w:color w:val="auto"/>
                <w:sz w:val="19"/>
                <w:szCs w:val="19"/>
              </w:rPr>
            </w:pPr>
            <w:r w:rsidRPr="0038592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Other Support is </w:t>
            </w:r>
            <w:r w:rsidRPr="00385920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not</w:t>
            </w:r>
            <w:r w:rsidRPr="0038592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required for NIH proposal submissions and will be requested at the </w:t>
            </w:r>
            <w:hyperlink r:id="rId40" w:history="1">
              <w:r w:rsidRPr="00385920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J</w:t>
              </w:r>
              <w:r w:rsidRPr="00680715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ust-in-Time (J</w:t>
              </w:r>
              <w:r w:rsidRPr="00385920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IT</w:t>
              </w:r>
              <w:r w:rsidRPr="00680715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)</w:t>
              </w:r>
              <w:r w:rsidRPr="00385920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 xml:space="preserve"> phase</w:t>
              </w:r>
            </w:hyperlink>
            <w:r w:rsidRPr="0038592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  <w:r w:rsidRPr="00680715">
              <w:rPr>
                <w:sz w:val="20"/>
                <w:szCs w:val="20"/>
              </w:rPr>
              <w:t xml:space="preserve"> </w:t>
            </w:r>
            <w:hyperlink r:id="rId41" w:history="1">
              <w:r w:rsidRPr="00680715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Detailed Other Support Instructions and Format page are found here</w:t>
              </w:r>
            </w:hyperlink>
            <w:r w:rsidR="00964CA2" w:rsidRPr="00C844E3">
              <w:rPr>
                <w:rFonts w:asciiTheme="minorHAnsi" w:hAnsiTheme="minorHAnsi" w:cstheme="minorHAnsi"/>
                <w:i/>
                <w:color w:val="auto"/>
                <w:sz w:val="19"/>
                <w:szCs w:val="19"/>
              </w:rPr>
              <w:t>.</w:t>
            </w:r>
          </w:p>
          <w:p w14:paraId="7D0E93B1" w14:textId="146E862E" w:rsidR="00861322" w:rsidRPr="00861322" w:rsidRDefault="006B52F0" w:rsidP="00964CA2">
            <w:pPr>
              <w:pStyle w:val="Default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680715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highlight w:val="yellow"/>
                <w:u w:val="single"/>
              </w:rPr>
              <w:t>For Proposals Due On/After 05/25/25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 xml:space="preserve">, Biosketches and Other Support must be generated in </w:t>
            </w:r>
            <w:hyperlink r:id="rId42" w:history="1">
              <w:r w:rsidRPr="007D0A95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</w:rPr>
                <w:t>SciENcv</w:t>
              </w:r>
            </w:hyperlink>
            <w: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.</w:t>
            </w:r>
            <w:r w:rsidRPr="00680715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Continue using the current Biosketch and Other Support templates </w:t>
            </w: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for due dates due on</w:t>
            </w:r>
            <w:r w:rsidRPr="00680715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05/24/25</w:t>
            </w: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or earlier</w:t>
            </w:r>
            <w:r w:rsidRPr="00680715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.</w:t>
            </w:r>
          </w:p>
        </w:tc>
      </w:tr>
      <w:tr w:rsidR="003711D4" w:rsidRPr="00BF669C" w14:paraId="36BF5ACB" w14:textId="77777777" w:rsidTr="00D0305E">
        <w:trPr>
          <w:trHeight w:val="557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769143224"/>
            <w:placeholder>
              <w:docPart w:val="C5B14EBDF2484F28843BD390970E087B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812" w:type="dxa"/>
                <w:gridSpan w:val="12"/>
                <w:shd w:val="clear" w:color="auto" w:fill="D9D9D9" w:themeFill="background1" w:themeFillShade="D9"/>
                <w:vAlign w:val="center"/>
              </w:tcPr>
              <w:p w14:paraId="554AEEFE" w14:textId="427F443E" w:rsidR="003711D4" w:rsidRPr="00B14999" w:rsidRDefault="003711D4" w:rsidP="003711D4">
                <w:pPr>
                  <w:pStyle w:val="Default"/>
                  <w:rPr>
                    <w:rFonts w:asciiTheme="minorHAnsi" w:hAnsiTheme="minorHAnsi" w:cstheme="minorHAnsi"/>
                    <w:b/>
                    <w:i/>
                    <w:color w:val="auto"/>
                    <w:sz w:val="20"/>
                    <w:szCs w:val="20"/>
                    <w:u w:val="single"/>
                  </w:rPr>
                </w:pPr>
                <w:r w:rsidRPr="007A7E0D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</w:tbl>
    <w:p w14:paraId="14632597" w14:textId="148FE404" w:rsidR="00A85917" w:rsidRDefault="00A85917" w:rsidP="004D5706">
      <w:pPr>
        <w:spacing w:before="0" w:after="0"/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B0466" w14:paraId="4DBDE896" w14:textId="77777777" w:rsidTr="001503B6">
        <w:trPr>
          <w:trHeight w:val="220"/>
        </w:trPr>
        <w:tc>
          <w:tcPr>
            <w:tcW w:w="10790" w:type="dxa"/>
            <w:shd w:val="clear" w:color="auto" w:fill="DDD9C3" w:themeFill="background2" w:themeFillShade="E6"/>
          </w:tcPr>
          <w:p w14:paraId="6BB65A95" w14:textId="66B5A7FD" w:rsidR="000B0466" w:rsidRDefault="000B0466" w:rsidP="000B0466">
            <w:pPr>
              <w:pStyle w:val="Heading2"/>
              <w:spacing w:before="0" w:after="0"/>
            </w:pPr>
            <w:r w:rsidRPr="00BF669C">
              <w:rPr>
                <w:rFonts w:ascii="Verdana" w:hAnsi="Verdana"/>
              </w:rPr>
              <w:t>budget *</w:t>
            </w:r>
          </w:p>
        </w:tc>
      </w:tr>
      <w:tr w:rsidR="007C42FE" w14:paraId="4319368B" w14:textId="77777777" w:rsidTr="005704EB">
        <w:trPr>
          <w:trHeight w:val="2137"/>
        </w:trPr>
        <w:tc>
          <w:tcPr>
            <w:tcW w:w="10790" w:type="dxa"/>
            <w:vAlign w:val="center"/>
          </w:tcPr>
          <w:p w14:paraId="4F6202BA" w14:textId="77777777" w:rsidR="002650A0" w:rsidRPr="002650A0" w:rsidRDefault="002650A0" w:rsidP="002650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i/>
                <w:iCs/>
                <w:szCs w:val="18"/>
              </w:rPr>
            </w:pPr>
            <w:r w:rsidRPr="002650A0">
              <w:rPr>
                <w:rFonts w:cstheme="minorHAnsi"/>
                <w:i/>
                <w:iCs/>
                <w:szCs w:val="18"/>
              </w:rPr>
              <w:lastRenderedPageBreak/>
              <w:t xml:space="preserve">If personnel </w:t>
            </w:r>
            <w:proofErr w:type="gramStart"/>
            <w:r w:rsidRPr="002650A0">
              <w:rPr>
                <w:rFonts w:cstheme="minorHAnsi"/>
                <w:i/>
                <w:iCs/>
                <w:szCs w:val="18"/>
              </w:rPr>
              <w:t>is</w:t>
            </w:r>
            <w:proofErr w:type="gramEnd"/>
            <w:r w:rsidRPr="002650A0">
              <w:rPr>
                <w:rFonts w:cstheme="minorHAnsi"/>
                <w:i/>
                <w:iCs/>
                <w:szCs w:val="18"/>
              </w:rPr>
              <w:t xml:space="preserve"> over salary cap, use </w:t>
            </w:r>
            <w:hyperlink r:id="rId43" w:history="1">
              <w:r w:rsidRPr="002650A0">
                <w:rPr>
                  <w:rStyle w:val="Hyperlink"/>
                  <w:rFonts w:cstheme="minorHAnsi"/>
                  <w:i/>
                  <w:iCs/>
                  <w:szCs w:val="18"/>
                </w:rPr>
                <w:t>current NIH salary cap</w:t>
              </w:r>
            </w:hyperlink>
            <w:r w:rsidRPr="002650A0">
              <w:rPr>
                <w:rFonts w:cstheme="minorHAnsi"/>
                <w:i/>
                <w:iCs/>
                <w:szCs w:val="18"/>
              </w:rPr>
              <w:t xml:space="preserve"> for budgeting. 2024 cap of $221,900 for 12-month period (equates to $166,425 cap for 9-month appointment). </w:t>
            </w:r>
          </w:p>
          <w:p w14:paraId="34FE8FF6" w14:textId="77777777" w:rsidR="002650A0" w:rsidRPr="002650A0" w:rsidRDefault="002650A0" w:rsidP="002650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bCs/>
                <w:i/>
                <w:iCs/>
                <w:szCs w:val="18"/>
              </w:rPr>
            </w:pPr>
            <w:r w:rsidRPr="002650A0">
              <w:rPr>
                <w:rFonts w:cstheme="minorHAnsi"/>
                <w:i/>
                <w:iCs/>
                <w:szCs w:val="18"/>
              </w:rPr>
              <w:t xml:space="preserve">If research includes </w:t>
            </w:r>
            <w:r w:rsidRPr="002650A0">
              <w:rPr>
                <w:rFonts w:cstheme="minorHAnsi"/>
                <w:b/>
                <w:bCs/>
                <w:i/>
                <w:iCs/>
                <w:szCs w:val="18"/>
              </w:rPr>
              <w:t>HFT</w:t>
            </w:r>
            <w:r w:rsidRPr="002650A0">
              <w:rPr>
                <w:rFonts w:cstheme="minorHAnsi"/>
                <w:i/>
                <w:iCs/>
                <w:szCs w:val="18"/>
              </w:rPr>
              <w:t xml:space="preserve">, </w:t>
            </w:r>
            <w:r w:rsidRPr="002650A0">
              <w:rPr>
                <w:rFonts w:cstheme="minorHAnsi"/>
                <w:b/>
                <w:i/>
                <w:iCs/>
                <w:szCs w:val="18"/>
                <w:u w:val="single"/>
              </w:rPr>
              <w:t>must</w:t>
            </w:r>
            <w:r w:rsidRPr="002650A0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2650A0">
              <w:rPr>
                <w:rFonts w:cstheme="minorHAnsi"/>
                <w:bCs/>
                <w:i/>
                <w:iCs/>
                <w:szCs w:val="18"/>
              </w:rPr>
              <w:t>use R&amp;R Detailed Budget and</w:t>
            </w:r>
            <w:r w:rsidRPr="002650A0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2650A0">
              <w:rPr>
                <w:rFonts w:cstheme="minorHAnsi"/>
                <w:b/>
                <w:i/>
                <w:iCs/>
                <w:szCs w:val="18"/>
                <w:u w:val="single"/>
              </w:rPr>
              <w:t>cannot</w:t>
            </w:r>
            <w:r w:rsidRPr="002650A0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2650A0">
              <w:rPr>
                <w:rFonts w:cstheme="minorHAnsi"/>
                <w:bCs/>
                <w:i/>
                <w:iCs/>
                <w:szCs w:val="18"/>
              </w:rPr>
              <w:t>use modular.</w:t>
            </w:r>
          </w:p>
          <w:p w14:paraId="24E5923B" w14:textId="77777777" w:rsidR="002650A0" w:rsidRPr="002650A0" w:rsidRDefault="002650A0" w:rsidP="002650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bCs/>
                <w:i/>
                <w:iCs/>
                <w:szCs w:val="18"/>
              </w:rPr>
            </w:pPr>
            <w:r w:rsidRPr="002650A0">
              <w:rPr>
                <w:rFonts w:cstheme="minorHAnsi"/>
                <w:bCs/>
                <w:i/>
                <w:iCs/>
                <w:szCs w:val="18"/>
              </w:rPr>
              <w:t xml:space="preserve">If proposal includes a </w:t>
            </w:r>
            <w:r w:rsidRPr="002650A0">
              <w:rPr>
                <w:rFonts w:cstheme="minorHAnsi"/>
                <w:b/>
                <w:i/>
                <w:iCs/>
                <w:szCs w:val="18"/>
              </w:rPr>
              <w:t>foreign subrecipient</w:t>
            </w:r>
            <w:r w:rsidRPr="002650A0">
              <w:rPr>
                <w:rFonts w:cstheme="minorHAnsi"/>
                <w:bCs/>
                <w:i/>
                <w:iCs/>
                <w:szCs w:val="18"/>
              </w:rPr>
              <w:t xml:space="preserve">, the foreign sub </w:t>
            </w:r>
            <w:r w:rsidRPr="002650A0">
              <w:rPr>
                <w:rFonts w:cstheme="minorHAnsi"/>
                <w:b/>
                <w:i/>
                <w:iCs/>
                <w:szCs w:val="18"/>
                <w:u w:val="single"/>
              </w:rPr>
              <w:t>must</w:t>
            </w:r>
            <w:r w:rsidRPr="002650A0">
              <w:rPr>
                <w:rFonts w:cstheme="minorHAnsi"/>
                <w:bCs/>
                <w:i/>
                <w:iCs/>
                <w:szCs w:val="18"/>
              </w:rPr>
              <w:t xml:space="preserve"> use a R&amp;R detailed budget (even if we use a Modular budget). Foreign subrecipients are also limited to an IDC rate of 8% of MTDC. </w:t>
            </w:r>
          </w:p>
          <w:p w14:paraId="09F2CFC4" w14:textId="2EE3B0D5" w:rsidR="00FC75B3" w:rsidRPr="00FC75B3" w:rsidRDefault="00FC75B3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iCs/>
                <w:sz w:val="20"/>
                <w:szCs w:val="20"/>
              </w:rPr>
            </w:pPr>
            <w:r w:rsidRPr="006F1A88">
              <w:rPr>
                <w:rFonts w:cstheme="minorHAnsi"/>
                <w:b/>
                <w:bCs/>
                <w:i/>
                <w:iCs/>
                <w:szCs w:val="18"/>
                <w:u w:val="single"/>
              </w:rPr>
              <w:t>NIH Data Management &amp; Sharing (DMS) Policy</w:t>
            </w:r>
            <w:r w:rsidRPr="006F1A88">
              <w:rPr>
                <w:rFonts w:cstheme="minorHAnsi"/>
                <w:i/>
                <w:iCs/>
                <w:szCs w:val="18"/>
              </w:rPr>
              <w:t xml:space="preserve">: </w:t>
            </w:r>
            <w:r w:rsidR="009E37E6" w:rsidRPr="006F1A88">
              <w:rPr>
                <w:rFonts w:cstheme="minorHAnsi"/>
                <w:i/>
                <w:iCs/>
                <w:szCs w:val="18"/>
              </w:rPr>
              <w:t>For proposals submitted on/after 10/05/23, DMS Costs no longer need to be specified as a separate budget line item; only include DMS costs in appropriate budget categories. However</w:t>
            </w:r>
            <w:r w:rsidR="00862E5D" w:rsidRPr="006F1A88">
              <w:rPr>
                <w:rFonts w:cstheme="minorHAnsi"/>
                <w:i/>
                <w:iCs/>
                <w:szCs w:val="18"/>
              </w:rPr>
              <w:t>,</w:t>
            </w:r>
            <w:r w:rsidR="009E37E6" w:rsidRPr="006F1A88">
              <w:rPr>
                <w:rFonts w:cstheme="minorHAnsi"/>
                <w:i/>
                <w:iCs/>
                <w:szCs w:val="18"/>
              </w:rPr>
              <w:t xml:space="preserve"> DMS Justification must still be included; see DMS Justification requirements below. </w:t>
            </w:r>
            <w:r w:rsidRPr="006F1A88">
              <w:rPr>
                <w:rFonts w:cstheme="minorHAnsi"/>
                <w:i/>
                <w:iCs/>
                <w:szCs w:val="18"/>
              </w:rPr>
              <w:t xml:space="preserve">See </w:t>
            </w:r>
            <w:hyperlink r:id="rId44" w:history="1">
              <w:r w:rsidRPr="006F1A88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OCG’s NIH DMSP page</w:t>
              </w:r>
            </w:hyperlink>
            <w:r w:rsidRPr="006F1A88">
              <w:rPr>
                <w:rFonts w:cstheme="minorHAnsi"/>
                <w:i/>
                <w:iCs/>
                <w:szCs w:val="18"/>
              </w:rPr>
              <w:t xml:space="preserve"> for more details on DMS requirements and allowable costs.</w:t>
            </w:r>
          </w:p>
        </w:tc>
      </w:tr>
      <w:tr w:rsidR="00856DF8" w:rsidRPr="007653A4" w14:paraId="604E3F0A" w14:textId="77777777" w:rsidTr="004068C3">
        <w:trPr>
          <w:trHeight w:val="202"/>
        </w:trPr>
        <w:tc>
          <w:tcPr>
            <w:tcW w:w="10790" w:type="dxa"/>
            <w:shd w:val="clear" w:color="auto" w:fill="D9D9D9" w:themeFill="background1" w:themeFillShade="D9"/>
          </w:tcPr>
          <w:p w14:paraId="0C602A95" w14:textId="56FD465A" w:rsidR="00856DF8" w:rsidRPr="007653A4" w:rsidRDefault="007F4505" w:rsidP="00856DF8">
            <w:pPr>
              <w:tabs>
                <w:tab w:val="left" w:pos="4660"/>
              </w:tabs>
              <w:spacing w:before="0" w:after="0"/>
            </w:pPr>
            <w:sdt>
              <w:sdtPr>
                <w:id w:val="-1220514897"/>
                <w:placeholder>
                  <w:docPart w:val="462C128E92FC4AA7BE7FB456043ACFA6"/>
                </w:placeholder>
                <w:showingPlcHdr/>
              </w:sdtPr>
              <w:sdtContent>
                <w:r w:rsidR="00856DF8" w:rsidRPr="00B505F0">
                  <w:rPr>
                    <w:rStyle w:val="PlaceholderText"/>
                    <w:rFonts w:asciiTheme="majorHAnsi" w:hAnsiTheme="majorHAnsi" w:cstheme="majorHAnsi"/>
                    <w:color w:val="auto"/>
                    <w:szCs w:val="18"/>
                  </w:rPr>
                  <w:t>Click here to enter comments.</w:t>
                </w:r>
              </w:sdtContent>
            </w:sdt>
          </w:p>
        </w:tc>
      </w:tr>
    </w:tbl>
    <w:tbl>
      <w:tblPr>
        <w:tblW w:w="500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6"/>
        <w:gridCol w:w="21"/>
        <w:gridCol w:w="65"/>
        <w:gridCol w:w="365"/>
        <w:gridCol w:w="4861"/>
        <w:gridCol w:w="1082"/>
        <w:gridCol w:w="178"/>
        <w:gridCol w:w="273"/>
        <w:gridCol w:w="267"/>
        <w:gridCol w:w="3327"/>
        <w:gridCol w:w="6"/>
      </w:tblGrid>
      <w:tr w:rsidR="00B14999" w:rsidRPr="007653A4" w14:paraId="12437633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0"/>
            <w:shd w:val="clear" w:color="auto" w:fill="DDD9C3" w:themeFill="background2" w:themeFillShade="E6"/>
            <w:vAlign w:val="bottom"/>
          </w:tcPr>
          <w:p w14:paraId="708AA75C" w14:textId="047231C7" w:rsidR="00B14999" w:rsidRPr="007653A4" w:rsidRDefault="00B14999" w:rsidP="00435118">
            <w:pPr>
              <w:pStyle w:val="Heading2"/>
              <w:rPr>
                <w:rFonts w:ascii="Verdana" w:hAnsi="Verdana"/>
              </w:rPr>
            </w:pPr>
            <w:r w:rsidRPr="007653A4">
              <w:br w:type="page"/>
            </w:r>
            <w:hyperlink r:id="rId45" w:history="1">
              <w:r w:rsidR="003D61CE" w:rsidRPr="007653A4">
                <w:rPr>
                  <w:rStyle w:val="Hyperlink"/>
                  <w:rFonts w:ascii="Verdana" w:hAnsi="Verdana"/>
                </w:rPr>
                <w:t>R&amp;R DETAILED budget</w:t>
              </w:r>
            </w:hyperlink>
            <w:r w:rsidR="000B0466" w:rsidRPr="007653A4">
              <w:rPr>
                <w:rFonts w:ascii="Verdana" w:hAnsi="Verdana"/>
              </w:rPr>
              <w:t xml:space="preserve"> * </w:t>
            </w:r>
            <w:r w:rsidR="000B0466" w:rsidRPr="007653A4">
              <w:rPr>
                <w:rFonts w:ascii="Verdana" w:hAnsi="Verdana"/>
                <w:i/>
              </w:rPr>
              <w:t>(</w:t>
            </w:r>
            <w:r w:rsidR="000B0466" w:rsidRPr="007653A4">
              <w:rPr>
                <w:rFonts w:ascii="Verdana" w:hAnsi="Verdana"/>
                <w:i/>
                <w:u w:val="single"/>
              </w:rPr>
              <w:t>Only</w:t>
            </w:r>
            <w:r w:rsidR="000B0466" w:rsidRPr="007653A4">
              <w:rPr>
                <w:rFonts w:ascii="Verdana" w:hAnsi="Verdana"/>
                <w:i/>
              </w:rPr>
              <w:t xml:space="preserve"> Use if $250,001 or MORE Direct Costs per year)</w:t>
            </w:r>
          </w:p>
        </w:tc>
      </w:tr>
      <w:tr w:rsidR="00D268BE" w:rsidRPr="007653A4" w14:paraId="77452A20" w14:textId="77777777" w:rsidTr="005704EB">
        <w:trPr>
          <w:gridAfter w:val="1"/>
          <w:wAfter w:w="6" w:type="dxa"/>
          <w:trHeight w:val="359"/>
        </w:trPr>
        <w:tc>
          <w:tcPr>
            <w:tcW w:w="356" w:type="dxa"/>
            <w:vAlign w:val="center"/>
          </w:tcPr>
          <w:p w14:paraId="12C7958F" w14:textId="2741811A" w:rsidR="007A7E0D" w:rsidRPr="007653A4" w:rsidRDefault="007F4505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8915699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7E0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2" w:type="dxa"/>
            <w:gridSpan w:val="4"/>
            <w:vAlign w:val="center"/>
          </w:tcPr>
          <w:p w14:paraId="1AF7666C" w14:textId="48E5C6F4" w:rsidR="007A7E0D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Periods:</w:t>
            </w:r>
            <w:r w:rsidRPr="005B717F">
              <w:rPr>
                <w:rFonts w:cstheme="minorHAnsi"/>
                <w:i/>
                <w:szCs w:val="18"/>
              </w:rPr>
              <w:t xml:space="preserve"> Consecutive Dates, Match Cover Page</w:t>
            </w:r>
          </w:p>
        </w:tc>
        <w:tc>
          <w:tcPr>
            <w:tcW w:w="1082" w:type="dxa"/>
            <w:vAlign w:val="center"/>
          </w:tcPr>
          <w:p w14:paraId="2020ED1E" w14:textId="6D4ED13F" w:rsidR="007A7E0D" w:rsidRPr="007653A4" w:rsidRDefault="007F4505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938959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7E0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5" w:type="dxa"/>
            <w:gridSpan w:val="4"/>
            <w:vAlign w:val="center"/>
          </w:tcPr>
          <w:p w14:paraId="57BC8B9F" w14:textId="7D10FB58" w:rsidR="007A7E0D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Total:</w:t>
            </w:r>
            <w:r w:rsidRPr="005B717F">
              <w:rPr>
                <w:rFonts w:cstheme="minorHAnsi"/>
                <w:i/>
                <w:szCs w:val="18"/>
              </w:rPr>
              <w:t xml:space="preserve"> </w:t>
            </w:r>
            <w:r w:rsidR="007A7E0D" w:rsidRPr="005B717F">
              <w:rPr>
                <w:rFonts w:cstheme="minorHAnsi"/>
                <w:i/>
                <w:szCs w:val="18"/>
              </w:rPr>
              <w:t xml:space="preserve"> Matches Cover page</w:t>
            </w:r>
          </w:p>
        </w:tc>
      </w:tr>
      <w:tr w:rsidR="007C42FE" w:rsidRPr="007653A4" w14:paraId="6D3010CC" w14:textId="77777777" w:rsidTr="005704EB">
        <w:trPr>
          <w:gridAfter w:val="1"/>
          <w:wAfter w:w="6" w:type="dxa"/>
          <w:trHeight w:val="251"/>
        </w:trPr>
        <w:tc>
          <w:tcPr>
            <w:tcW w:w="356" w:type="dxa"/>
            <w:vAlign w:val="center"/>
          </w:tcPr>
          <w:p w14:paraId="7E588B28" w14:textId="630282F1" w:rsidR="007C42FE" w:rsidRPr="007653A4" w:rsidRDefault="007F4505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9160802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C42FE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2" w:type="dxa"/>
            <w:gridSpan w:val="4"/>
            <w:vAlign w:val="center"/>
          </w:tcPr>
          <w:p w14:paraId="25DF6E73" w14:textId="4B583300" w:rsidR="007C42FE" w:rsidRPr="005B717F" w:rsidRDefault="007C42FE" w:rsidP="007A7E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 xml:space="preserve">PI is listed as </w:t>
            </w:r>
            <w:r w:rsidRPr="005B717F">
              <w:rPr>
                <w:rFonts w:cstheme="minorHAnsi"/>
                <w:i/>
                <w:szCs w:val="18"/>
                <w:u w:val="single"/>
              </w:rPr>
              <w:t>PD/PI</w:t>
            </w:r>
            <w:r w:rsidRPr="005B717F">
              <w:rPr>
                <w:rFonts w:cstheme="minorHAnsi"/>
                <w:i/>
                <w:szCs w:val="18"/>
              </w:rPr>
              <w:t xml:space="preserve"> every budget year</w:t>
            </w:r>
          </w:p>
        </w:tc>
        <w:tc>
          <w:tcPr>
            <w:tcW w:w="1082" w:type="dxa"/>
            <w:vAlign w:val="center"/>
          </w:tcPr>
          <w:p w14:paraId="079D016E" w14:textId="641C4AF6" w:rsidR="007C42FE" w:rsidRPr="007653A4" w:rsidRDefault="007F4505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5719211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C42FE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5" w:type="dxa"/>
            <w:gridSpan w:val="4"/>
            <w:vAlign w:val="center"/>
          </w:tcPr>
          <w:p w14:paraId="2D4C8FA9" w14:textId="6467B77F" w:rsidR="007C42FE" w:rsidRPr="005B717F" w:rsidRDefault="007C42FE" w:rsidP="009E5AF7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Person Months listed (including unpaid effort)</w:t>
            </w:r>
          </w:p>
        </w:tc>
      </w:tr>
      <w:tr w:rsidR="00166C5A" w:rsidRPr="00BF669C" w14:paraId="42DD614F" w14:textId="77777777" w:rsidTr="005704EB">
        <w:trPr>
          <w:gridAfter w:val="1"/>
          <w:wAfter w:w="6" w:type="dxa"/>
          <w:trHeight w:val="701"/>
        </w:trPr>
        <w:tc>
          <w:tcPr>
            <w:tcW w:w="35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4808FD0" w14:textId="0BAF8617" w:rsidR="00166C5A" w:rsidRPr="007653A4" w:rsidRDefault="007F4505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557163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3E18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9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7319E119" w14:textId="608CDFED" w:rsidR="00166C5A" w:rsidRPr="006F1A88" w:rsidRDefault="00166C5A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6F1A88">
              <w:rPr>
                <w:rFonts w:cstheme="minorHAnsi"/>
                <w:szCs w:val="18"/>
              </w:rPr>
              <w:t xml:space="preserve">Data Management and Sharing Costs - </w:t>
            </w:r>
            <w:r w:rsidR="00BF3D0A" w:rsidRPr="006F1A88">
              <w:rPr>
                <w:rFonts w:cstheme="minorHAnsi"/>
                <w:i/>
                <w:iCs/>
                <w:szCs w:val="18"/>
              </w:rPr>
              <w:t xml:space="preserve">No longer a required separate budget line item for proposals due on/after 10/05; only include DMS costs in appropriate budget categories. DMS-related costs must be described in </w:t>
            </w:r>
            <w:hyperlink r:id="rId46" w:history="1">
              <w:r w:rsidR="001503B6" w:rsidRPr="006F1A88">
                <w:rPr>
                  <w:rStyle w:val="Hyperlink"/>
                  <w:rFonts w:cstheme="minorHAnsi"/>
                  <w:i/>
                  <w:iCs/>
                  <w:szCs w:val="18"/>
                </w:rPr>
                <w:t>Justification</w:t>
              </w:r>
            </w:hyperlink>
            <w:r w:rsidR="00BF3D0A" w:rsidRPr="006F1A88">
              <w:rPr>
                <w:rFonts w:cstheme="minorHAnsi"/>
                <w:i/>
                <w:iCs/>
                <w:szCs w:val="18"/>
              </w:rPr>
              <w:t xml:space="preserve">. </w:t>
            </w:r>
            <w:r w:rsidR="002B4C1B" w:rsidRPr="006F1A88">
              <w:rPr>
                <w:rFonts w:cstheme="minorHAnsi"/>
                <w:i/>
                <w:szCs w:val="18"/>
              </w:rPr>
              <w:t xml:space="preserve">See </w:t>
            </w:r>
            <w:hyperlink r:id="rId47" w:history="1">
              <w:r w:rsidR="002B4C1B" w:rsidRPr="006F1A88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 xml:space="preserve">NIH </w:t>
              </w:r>
              <w:r w:rsidR="00253E01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>Cost Estimation Tool</w:t>
              </w:r>
              <w:r w:rsidR="002B4C1B" w:rsidRPr="006F1A88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 xml:space="preserve"> template</w:t>
              </w:r>
            </w:hyperlink>
            <w:r w:rsidR="002B4C1B" w:rsidRPr="006F1A88">
              <w:rPr>
                <w:rFonts w:cstheme="minorHAnsi"/>
                <w:i/>
                <w:szCs w:val="18"/>
              </w:rPr>
              <w:t xml:space="preserve"> </w:t>
            </w:r>
            <w:r w:rsidR="006650B2" w:rsidRPr="006F1A88">
              <w:rPr>
                <w:rFonts w:cstheme="minorHAnsi"/>
                <w:i/>
                <w:szCs w:val="18"/>
              </w:rPr>
              <w:t>and the</w:t>
            </w:r>
            <w:r w:rsidR="00F321DB" w:rsidRPr="006F1A88">
              <w:rPr>
                <w:rFonts w:cstheme="minorHAnsi"/>
                <w:i/>
                <w:szCs w:val="18"/>
              </w:rPr>
              <w:t xml:space="preserve"> </w:t>
            </w:r>
            <w:hyperlink r:id="rId48" w:history="1">
              <w:r w:rsidR="00F321DB" w:rsidRPr="006F1A88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OCG’s NIH DMSP page</w:t>
              </w:r>
            </w:hyperlink>
            <w:r w:rsidR="006650B2" w:rsidRPr="006F1A88">
              <w:rPr>
                <w:rFonts w:cstheme="minorHAnsi"/>
                <w:i/>
                <w:iCs/>
                <w:szCs w:val="18"/>
              </w:rPr>
              <w:t xml:space="preserve"> </w:t>
            </w:r>
            <w:r w:rsidR="002B4C1B" w:rsidRPr="006F1A88">
              <w:rPr>
                <w:rFonts w:cstheme="minorHAnsi"/>
                <w:i/>
                <w:iCs/>
                <w:szCs w:val="18"/>
              </w:rPr>
              <w:t>f</w:t>
            </w:r>
            <w:r w:rsidR="002B4C1B" w:rsidRPr="006F1A88">
              <w:rPr>
                <w:rFonts w:cstheme="minorHAnsi"/>
                <w:i/>
                <w:szCs w:val="18"/>
              </w:rPr>
              <w:t>or more details</w:t>
            </w:r>
            <w:r w:rsidR="00990689" w:rsidRPr="006F1A88">
              <w:rPr>
                <w:rFonts w:cstheme="minorHAnsi"/>
                <w:i/>
                <w:szCs w:val="18"/>
              </w:rPr>
              <w:t xml:space="preserve"> on requirements</w:t>
            </w:r>
            <w:r w:rsidR="006650B2" w:rsidRPr="006F1A88">
              <w:rPr>
                <w:rFonts w:cstheme="minorHAnsi"/>
                <w:i/>
                <w:szCs w:val="18"/>
              </w:rPr>
              <w:t xml:space="preserve"> and allowable costs</w:t>
            </w:r>
            <w:r w:rsidR="002B4C1B" w:rsidRPr="006F1A88">
              <w:rPr>
                <w:rFonts w:cstheme="minorHAnsi"/>
                <w:i/>
                <w:szCs w:val="18"/>
              </w:rPr>
              <w:t>.</w:t>
            </w:r>
            <w:r w:rsidR="00D55CDE">
              <w:rPr>
                <w:rFonts w:cstheme="minorHAnsi"/>
                <w:i/>
                <w:szCs w:val="18"/>
              </w:rPr>
              <w:t xml:space="preserve"> </w:t>
            </w:r>
          </w:p>
        </w:tc>
      </w:tr>
      <w:tr w:rsidR="00923B09" w:rsidRPr="00BF669C" w14:paraId="7613EECC" w14:textId="77777777" w:rsidTr="005704EB">
        <w:trPr>
          <w:gridAfter w:val="1"/>
          <w:wAfter w:w="6" w:type="dxa"/>
          <w:trHeight w:val="611"/>
        </w:trPr>
        <w:tc>
          <w:tcPr>
            <w:tcW w:w="35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D04485B" w14:textId="42A72CDE" w:rsidR="00923B09" w:rsidRPr="007C546F" w:rsidRDefault="007F4505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4301903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3E1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9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621FB948" w14:textId="37C93A73" w:rsidR="00923B09" w:rsidRPr="006F1A88" w:rsidRDefault="00923B09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szCs w:val="18"/>
              </w:rPr>
              <w:t>Human Fetal Tissue Costs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i/>
                <w:szCs w:val="18"/>
              </w:rPr>
              <w:t xml:space="preserve"> - If HFT research, the HFT line item </w:t>
            </w:r>
            <w:r w:rsidRPr="006F1A88">
              <w:rPr>
                <w:rFonts w:cstheme="minorHAnsi"/>
                <w:b/>
                <w:i/>
                <w:szCs w:val="18"/>
                <w:u w:val="single"/>
              </w:rPr>
              <w:t>must</w:t>
            </w:r>
            <w:r w:rsidRPr="006F1A88">
              <w:rPr>
                <w:rFonts w:cstheme="minorHAnsi"/>
                <w:i/>
                <w:szCs w:val="18"/>
              </w:rPr>
              <w:t xml:space="preserve"> be titled exactly as “</w:t>
            </w:r>
            <w:r w:rsidRPr="006F1A88">
              <w:rPr>
                <w:rFonts w:cstheme="minorHAnsi"/>
                <w:b/>
                <w:i/>
                <w:szCs w:val="18"/>
              </w:rPr>
              <w:t>Human Fetal Tissue Costs</w:t>
            </w:r>
            <w:r w:rsidRPr="006F1A88">
              <w:rPr>
                <w:rFonts w:cstheme="minorHAnsi"/>
                <w:i/>
                <w:szCs w:val="18"/>
              </w:rPr>
              <w:t>”</w:t>
            </w:r>
            <w:r w:rsidR="00D5543B" w:rsidRPr="006F1A88">
              <w:rPr>
                <w:rFonts w:cstheme="minorHAnsi"/>
                <w:i/>
                <w:szCs w:val="18"/>
              </w:rPr>
              <w:t xml:space="preserve"> and included in F8-F1</w:t>
            </w:r>
            <w:r w:rsidR="00166C5A" w:rsidRPr="006F1A88">
              <w:rPr>
                <w:rFonts w:cstheme="minorHAnsi"/>
                <w:i/>
                <w:szCs w:val="18"/>
              </w:rPr>
              <w:t>7</w:t>
            </w:r>
            <w:r w:rsidRPr="006F1A88">
              <w:rPr>
                <w:rFonts w:cstheme="minorHAnsi"/>
                <w:i/>
                <w:szCs w:val="18"/>
              </w:rPr>
              <w:t xml:space="preserve">. The line item must only be used for HFT costs and </w:t>
            </w:r>
            <w:r w:rsidRPr="006F1A88">
              <w:rPr>
                <w:rFonts w:cstheme="minorHAnsi"/>
                <w:i/>
                <w:szCs w:val="18"/>
                <w:u w:val="single"/>
              </w:rPr>
              <w:t>cannot</w:t>
            </w:r>
            <w:r w:rsidR="00435118" w:rsidRPr="006F1A88">
              <w:rPr>
                <w:rFonts w:cstheme="minorHAnsi"/>
                <w:i/>
                <w:szCs w:val="18"/>
              </w:rPr>
              <w:t xml:space="preserve"> include/</w:t>
            </w:r>
            <w:r w:rsidRPr="006F1A88">
              <w:rPr>
                <w:rFonts w:cstheme="minorHAnsi"/>
                <w:i/>
                <w:szCs w:val="18"/>
              </w:rPr>
              <w:t>be combined with any “Other” costs. If there are no HFT costs but your proposal has HFT, you mu</w:t>
            </w:r>
            <w:r w:rsidR="00435118" w:rsidRPr="006F1A88">
              <w:rPr>
                <w:rFonts w:cstheme="minorHAnsi"/>
                <w:i/>
                <w:szCs w:val="18"/>
              </w:rPr>
              <w:t>st still include as a line item</w:t>
            </w:r>
            <w:r w:rsidRPr="006F1A88">
              <w:rPr>
                <w:rFonts w:cstheme="minorHAnsi"/>
                <w:i/>
                <w:szCs w:val="18"/>
              </w:rPr>
              <w:t xml:space="preserve"> but with “0” costs specified.</w:t>
            </w:r>
          </w:p>
        </w:tc>
      </w:tr>
      <w:tr w:rsidR="0018088F" w:rsidRPr="00BF669C" w14:paraId="09CE6D32" w14:textId="77777777" w:rsidTr="005704EB">
        <w:trPr>
          <w:gridAfter w:val="1"/>
          <w:wAfter w:w="6" w:type="dxa"/>
          <w:trHeight w:val="350"/>
        </w:trPr>
        <w:tc>
          <w:tcPr>
            <w:tcW w:w="35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B4A4CFC" w14:textId="6E663354" w:rsidR="0018088F" w:rsidRPr="007C546F" w:rsidRDefault="007F4505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7022428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8088F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9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5C782FCB" w14:textId="358DC778" w:rsidR="0018088F" w:rsidRPr="006F1A88" w:rsidRDefault="0018088F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6F1A88">
              <w:rPr>
                <w:rFonts w:cstheme="minorHAnsi"/>
                <w:szCs w:val="18"/>
              </w:rPr>
              <w:t xml:space="preserve">Cognizant Agency: </w:t>
            </w:r>
            <w:r w:rsidR="005704EB" w:rsidRPr="005704EB">
              <w:rPr>
                <w:rFonts w:cstheme="minorHAnsi"/>
                <w:szCs w:val="18"/>
              </w:rPr>
              <w:t>DHHS, Edwin Miranda, 212-264-2069</w:t>
            </w:r>
          </w:p>
        </w:tc>
      </w:tr>
      <w:tr w:rsidR="00B14999" w:rsidRPr="00BF669C" w14:paraId="1FB52D60" w14:textId="77777777" w:rsidTr="005704EB">
        <w:trPr>
          <w:gridAfter w:val="1"/>
          <w:wAfter w:w="6" w:type="dxa"/>
          <w:trHeight w:val="359"/>
        </w:trPr>
        <w:tc>
          <w:tcPr>
            <w:tcW w:w="356" w:type="dxa"/>
            <w:shd w:val="clear" w:color="auto" w:fill="DAEEF3" w:themeFill="accent5" w:themeFillTint="33"/>
            <w:vAlign w:val="center"/>
          </w:tcPr>
          <w:p w14:paraId="20EA5C40" w14:textId="2D9D4FFE" w:rsidR="00B14999" w:rsidRPr="007C546F" w:rsidRDefault="007F4505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489362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4999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9" w:type="dxa"/>
            <w:gridSpan w:val="9"/>
            <w:shd w:val="clear" w:color="auto" w:fill="DAEEF3" w:themeFill="accent5" w:themeFillTint="33"/>
            <w:vAlign w:val="center"/>
          </w:tcPr>
          <w:p w14:paraId="351C74AF" w14:textId="3879E847" w:rsidR="00B14999" w:rsidRPr="009448FE" w:rsidRDefault="00B14999" w:rsidP="0068107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Budget Justification</w:t>
            </w:r>
          </w:p>
        </w:tc>
      </w:tr>
      <w:tr w:rsidR="00301F9B" w:rsidRPr="00BF669C" w14:paraId="51D4C0DF" w14:textId="77777777" w:rsidTr="005704EB">
        <w:trPr>
          <w:gridAfter w:val="1"/>
          <w:wAfter w:w="6" w:type="dxa"/>
          <w:trHeight w:val="206"/>
        </w:trPr>
        <w:tc>
          <w:tcPr>
            <w:tcW w:w="356" w:type="dxa"/>
            <w:shd w:val="clear" w:color="auto" w:fill="DAEEF3" w:themeFill="accent5" w:themeFillTint="33"/>
            <w:vAlign w:val="center"/>
          </w:tcPr>
          <w:p w14:paraId="7CB535A0" w14:textId="77777777" w:rsidR="00301F9B" w:rsidRPr="007C546F" w:rsidRDefault="00301F9B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7E527159" w14:textId="4FEA32A6" w:rsidR="00301F9B" w:rsidRPr="007653A4" w:rsidRDefault="007F4505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3736165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56B0A5C8" w14:textId="102449F6" w:rsidR="00301F9B" w:rsidRPr="006F1A88" w:rsidRDefault="00301F9B" w:rsidP="0068107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>Contributed (unpaid) AY time detailed - Time is considered committed effort</w:t>
            </w:r>
          </w:p>
        </w:tc>
      </w:tr>
      <w:tr w:rsidR="00106C30" w:rsidRPr="00BF669C" w14:paraId="2879087A" w14:textId="77777777" w:rsidTr="005704EB">
        <w:trPr>
          <w:gridAfter w:val="1"/>
          <w:wAfter w:w="6" w:type="dxa"/>
          <w:trHeight w:val="521"/>
        </w:trPr>
        <w:tc>
          <w:tcPr>
            <w:tcW w:w="356" w:type="dxa"/>
            <w:shd w:val="clear" w:color="auto" w:fill="DAEEF3" w:themeFill="accent5" w:themeFillTint="33"/>
            <w:vAlign w:val="center"/>
          </w:tcPr>
          <w:p w14:paraId="37FA97C0" w14:textId="77777777" w:rsidR="00106C30" w:rsidRPr="007C546F" w:rsidRDefault="00106C30" w:rsidP="00106C3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9C6E3A" w14:textId="31C3F3D0" w:rsidR="00106C30" w:rsidRPr="007653A4" w:rsidRDefault="007F4505" w:rsidP="00106C3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740106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06C30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433D79DE" w14:textId="11FF65C4" w:rsidR="00106C30" w:rsidRPr="006F1A88" w:rsidRDefault="00106C30" w:rsidP="00106C30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 xml:space="preserve">If Personnel have institutional base salary (IBS) over </w:t>
            </w:r>
            <w:hyperlink r:id="rId49" w:history="1">
              <w:r w:rsidRPr="006F1A88">
                <w:rPr>
                  <w:rStyle w:val="Hyperlink"/>
                  <w:rFonts w:cstheme="minorHAnsi"/>
                  <w:i/>
                  <w:szCs w:val="18"/>
                </w:rPr>
                <w:t>current NIH salary cap</w:t>
              </w:r>
            </w:hyperlink>
            <w:r w:rsidRPr="006F1A88">
              <w:rPr>
                <w:rFonts w:cstheme="minorHAnsi"/>
                <w:i/>
                <w:szCs w:val="18"/>
              </w:rPr>
              <w:t>, include statement that person is over cap and provide current IBS (refer to Justification template)</w:t>
            </w:r>
          </w:p>
        </w:tc>
      </w:tr>
      <w:tr w:rsidR="00301F9B" w:rsidRPr="00BF669C" w14:paraId="30C941C2" w14:textId="77777777" w:rsidTr="005704EB">
        <w:trPr>
          <w:gridAfter w:val="1"/>
          <w:wAfter w:w="6" w:type="dxa"/>
          <w:trHeight w:val="350"/>
        </w:trPr>
        <w:tc>
          <w:tcPr>
            <w:tcW w:w="356" w:type="dxa"/>
            <w:shd w:val="clear" w:color="auto" w:fill="DAEEF3" w:themeFill="accent5" w:themeFillTint="33"/>
            <w:vAlign w:val="center"/>
          </w:tcPr>
          <w:p w14:paraId="4563DEE5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6AC079" w14:textId="738CF99A" w:rsidR="00301F9B" w:rsidRPr="007653A4" w:rsidRDefault="007F4505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3225570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4B4853F2" w14:textId="2D8E2D8F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Cs/>
                <w:szCs w:val="18"/>
                <w:u w:val="single"/>
              </w:rPr>
              <w:t>Additional Justification for Grad Students compensated above Zero-Level Postdoc</w:t>
            </w:r>
            <w:r w:rsidR="001503B6" w:rsidRPr="006F1A88">
              <w:rPr>
                <w:rFonts w:cstheme="minorHAnsi"/>
                <w:iCs/>
                <w:szCs w:val="18"/>
                <w:u w:val="single"/>
              </w:rPr>
              <w:t>:</w:t>
            </w:r>
            <w:r w:rsidR="001503B6" w:rsidRPr="006F1A88">
              <w:rPr>
                <w:rFonts w:cstheme="minorHAnsi"/>
                <w:i/>
                <w:szCs w:val="18"/>
              </w:rPr>
              <w:t xml:space="preserve"> Include if GRAs on project</w:t>
            </w:r>
            <w:r w:rsidR="00B8131B">
              <w:rPr>
                <w:rFonts w:cstheme="minorHAnsi"/>
                <w:i/>
                <w:szCs w:val="18"/>
              </w:rPr>
              <w:t>.</w:t>
            </w:r>
          </w:p>
        </w:tc>
      </w:tr>
      <w:tr w:rsidR="00301F9B" w:rsidRPr="00BF669C" w14:paraId="530857B9" w14:textId="77777777" w:rsidTr="005704EB">
        <w:trPr>
          <w:gridAfter w:val="1"/>
          <w:wAfter w:w="6" w:type="dxa"/>
          <w:trHeight w:val="359"/>
        </w:trPr>
        <w:tc>
          <w:tcPr>
            <w:tcW w:w="356" w:type="dxa"/>
            <w:shd w:val="clear" w:color="auto" w:fill="DAEEF3" w:themeFill="accent5" w:themeFillTint="33"/>
            <w:vAlign w:val="center"/>
          </w:tcPr>
          <w:p w14:paraId="084DAF6D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74FA85D" w14:textId="47903E5C" w:rsidR="00301F9B" w:rsidRPr="007653A4" w:rsidRDefault="007F4505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507188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E3A49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71368139" w14:textId="15EEB80C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>If Materials &amp; Supplies are over $1,000, itemize and provide details on individual categories</w:t>
            </w:r>
          </w:p>
        </w:tc>
      </w:tr>
      <w:tr w:rsidR="006E3A49" w:rsidRPr="00BF669C" w14:paraId="44E76528" w14:textId="77777777" w:rsidTr="005704EB">
        <w:trPr>
          <w:gridAfter w:val="1"/>
          <w:wAfter w:w="6" w:type="dxa"/>
          <w:trHeight w:val="1709"/>
        </w:trPr>
        <w:tc>
          <w:tcPr>
            <w:tcW w:w="356" w:type="dxa"/>
            <w:shd w:val="clear" w:color="auto" w:fill="DAEEF3" w:themeFill="accent5" w:themeFillTint="33"/>
            <w:vAlign w:val="center"/>
          </w:tcPr>
          <w:p w14:paraId="00958B86" w14:textId="77777777" w:rsidR="006E3A49" w:rsidRPr="007C546F" w:rsidRDefault="006E3A49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04164DC1" w14:textId="72197F1B" w:rsidR="006E3A49" w:rsidRPr="007653A4" w:rsidRDefault="007F4505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9176008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E3A49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66B18FD2" w14:textId="578ADE0C" w:rsidR="006E3A49" w:rsidRPr="00001065" w:rsidRDefault="006E3A49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iCs/>
                <w:szCs w:val="18"/>
                <w:u w:val="single"/>
              </w:rPr>
            </w:pPr>
            <w:r w:rsidRPr="006F1A88">
              <w:rPr>
                <w:rFonts w:cstheme="minorHAnsi"/>
                <w:szCs w:val="18"/>
                <w:u w:val="single"/>
              </w:rPr>
              <w:t>Data Management and Sharing Justification</w:t>
            </w:r>
            <w:r w:rsidRPr="006F1A88">
              <w:rPr>
                <w:rFonts w:cstheme="minorHAnsi"/>
                <w:szCs w:val="18"/>
              </w:rPr>
              <w:t xml:space="preserve"> - </w:t>
            </w:r>
            <w:r w:rsidR="00AF0FDB" w:rsidRPr="006F1A88">
              <w:rPr>
                <w:rFonts w:cstheme="minorHAnsi"/>
                <w:i/>
                <w:iCs/>
                <w:szCs w:val="18"/>
              </w:rPr>
              <w:t>Must be clearly labeled as “Data Management and Sharing Justification” within Other Direct Costs section.</w:t>
            </w:r>
            <w:r w:rsidR="00C022F8" w:rsidRPr="006F1A88">
              <w:rPr>
                <w:rFonts w:cstheme="minorHAnsi"/>
                <w:i/>
                <w:iCs/>
                <w:szCs w:val="18"/>
              </w:rPr>
              <w:t xml:space="preserve"> 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 xml:space="preserve">PI must provide a brief summary of type &amp; amount of scientific data to be preserved/shared and name of the repositories. </w:t>
            </w:r>
            <w:r w:rsidR="00136E41" w:rsidRPr="006F1A88">
              <w:rPr>
                <w:rFonts w:cstheme="minorHAnsi"/>
                <w:b/>
                <w:bCs/>
                <w:i/>
                <w:iCs/>
                <w:szCs w:val="18"/>
              </w:rPr>
              <w:t xml:space="preserve">The total DMS cost estimate must be specified here. 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 xml:space="preserve">PI must briefly explain personnel effort/costs associated with general cost categories: curating data and developing supporting documentation, local data management activities, preserving and sharing data through established repositories, etc. </w:t>
            </w:r>
            <w:r w:rsidR="006C05C9">
              <w:rPr>
                <w:rFonts w:cstheme="minorHAnsi"/>
                <w:i/>
                <w:iCs/>
                <w:szCs w:val="18"/>
              </w:rPr>
              <w:t>M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>ust iterate in if no DMSP Costs.</w:t>
            </w:r>
            <w:r w:rsidR="00001065">
              <w:rPr>
                <w:rFonts w:cstheme="minorHAnsi"/>
                <w:i/>
                <w:iCs/>
                <w:szCs w:val="18"/>
              </w:rPr>
              <w:t xml:space="preserve"> </w:t>
            </w:r>
            <w:r w:rsidR="00D55CDE" w:rsidRPr="00393E14">
              <w:rPr>
                <w:rFonts w:cstheme="minorHAnsi"/>
                <w:b/>
                <w:bCs/>
                <w:i/>
                <w:szCs w:val="18"/>
              </w:rPr>
              <w:t>Genomic Data Sharing</w:t>
            </w:r>
            <w:r w:rsidR="00D55CDE">
              <w:rPr>
                <w:rFonts w:cstheme="minorHAnsi"/>
                <w:i/>
                <w:szCs w:val="18"/>
              </w:rPr>
              <w:t xml:space="preserve"> costs</w:t>
            </w:r>
            <w:r w:rsidR="00393E14">
              <w:rPr>
                <w:rFonts w:cstheme="minorHAnsi"/>
                <w:i/>
                <w:szCs w:val="18"/>
              </w:rPr>
              <w:t xml:space="preserve"> (including secure storage and access)</w:t>
            </w:r>
            <w:r w:rsidR="00D55CDE">
              <w:rPr>
                <w:rFonts w:cstheme="minorHAnsi"/>
                <w:i/>
                <w:szCs w:val="18"/>
              </w:rPr>
              <w:t xml:space="preserve"> must be a part of the DMS Costs total if </w:t>
            </w:r>
            <w:r w:rsidR="00393E14">
              <w:rPr>
                <w:rFonts w:cstheme="minorHAnsi"/>
                <w:i/>
                <w:szCs w:val="18"/>
              </w:rPr>
              <w:t>applicable</w:t>
            </w:r>
            <w:bookmarkStart w:id="1" w:name="_GoBack"/>
            <w:bookmarkEnd w:id="1"/>
            <w:r w:rsidR="00C52A6B" w:rsidRPr="00C4092D">
              <w:rPr>
                <w:rFonts w:ascii="Arial" w:hAnsi="Arial" w:cs="Arial"/>
                <w:i/>
                <w:iCs/>
                <w:szCs w:val="18"/>
              </w:rPr>
              <w:t>.</w:t>
            </w:r>
            <w:r w:rsidR="00D55CDE" w:rsidRPr="006F1A88">
              <w:rPr>
                <w:rFonts w:cstheme="minorHAnsi"/>
                <w:i/>
                <w:szCs w:val="18"/>
              </w:rPr>
              <w:t xml:space="preserve"> </w:t>
            </w:r>
            <w:r w:rsidR="00001065" w:rsidRPr="00001065">
              <w:rPr>
                <w:rFonts w:cstheme="minorHAnsi"/>
                <w:i/>
                <w:iCs/>
                <w:szCs w:val="18"/>
              </w:rPr>
              <w:t xml:space="preserve"> </w:t>
            </w:r>
          </w:p>
        </w:tc>
      </w:tr>
      <w:tr w:rsidR="00301F9B" w:rsidRPr="00BF669C" w14:paraId="24D31A66" w14:textId="77777777" w:rsidTr="005704EB">
        <w:trPr>
          <w:gridAfter w:val="1"/>
          <w:wAfter w:w="6" w:type="dxa"/>
          <w:trHeight w:val="530"/>
        </w:trPr>
        <w:tc>
          <w:tcPr>
            <w:tcW w:w="356" w:type="dxa"/>
            <w:shd w:val="clear" w:color="auto" w:fill="DAEEF3" w:themeFill="accent5" w:themeFillTint="33"/>
            <w:vAlign w:val="center"/>
          </w:tcPr>
          <w:p w14:paraId="4A74ACAD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79113C64" w14:textId="7FA2E97E" w:rsidR="00301F9B" w:rsidRPr="007653A4" w:rsidRDefault="007F4505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76458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2546B67A" w14:textId="4B961972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  <w:u w:val="single"/>
              </w:rPr>
            </w:pPr>
            <w:r w:rsidRPr="006F1A88">
              <w:rPr>
                <w:rFonts w:cstheme="minorHAnsi"/>
                <w:szCs w:val="18"/>
                <w:u w:val="single"/>
              </w:rPr>
              <w:t>Human Fetal Tissue Costs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szCs w:val="18"/>
              </w:rPr>
              <w:t xml:space="preserve"> – </w:t>
            </w:r>
            <w:r w:rsidRPr="006F1A88">
              <w:rPr>
                <w:rFonts w:cstheme="minorHAnsi"/>
                <w:i/>
                <w:szCs w:val="18"/>
              </w:rPr>
              <w:t xml:space="preserve">Include the quantity/types/sources of the HFT, including the stage of fetal development. Information </w:t>
            </w:r>
            <w:r w:rsidRPr="006F1A88">
              <w:rPr>
                <w:rFonts w:cstheme="minorHAnsi"/>
                <w:i/>
                <w:szCs w:val="18"/>
                <w:u w:val="single"/>
              </w:rPr>
              <w:t>must</w:t>
            </w:r>
            <w:r w:rsidRPr="006F1A88">
              <w:rPr>
                <w:rFonts w:cstheme="minorHAnsi"/>
                <w:i/>
                <w:szCs w:val="18"/>
              </w:rPr>
              <w:t xml:space="preserve"> be included even if the HFT costs have no funds requested; </w:t>
            </w:r>
            <w:r w:rsidRPr="006F1A88">
              <w:rPr>
                <w:rFonts w:cstheme="minorHAnsi"/>
                <w:b/>
                <w:i/>
                <w:szCs w:val="18"/>
              </w:rPr>
              <w:t>Must be clearly labeled</w:t>
            </w:r>
            <w:r w:rsidRPr="006F1A88">
              <w:rPr>
                <w:rFonts w:cstheme="minorHAnsi"/>
                <w:i/>
                <w:szCs w:val="18"/>
              </w:rPr>
              <w:t xml:space="preserve"> </w:t>
            </w:r>
          </w:p>
        </w:tc>
      </w:tr>
      <w:tr w:rsidR="00301F9B" w:rsidRPr="00BF669C" w14:paraId="3B368B26" w14:textId="77777777" w:rsidTr="005704EB">
        <w:trPr>
          <w:gridAfter w:val="1"/>
          <w:wAfter w:w="6" w:type="dxa"/>
          <w:trHeight w:val="296"/>
        </w:trPr>
        <w:tc>
          <w:tcPr>
            <w:tcW w:w="356" w:type="dxa"/>
            <w:shd w:val="clear" w:color="auto" w:fill="DAEEF3" w:themeFill="accent5" w:themeFillTint="33"/>
            <w:vAlign w:val="center"/>
          </w:tcPr>
          <w:p w14:paraId="6B3D8290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31C6AD19" w14:textId="64BF56AF" w:rsidR="00301F9B" w:rsidRPr="007653A4" w:rsidRDefault="007F4505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2932802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2DEB6961" w14:textId="4B3C08F4" w:rsidR="00301F9B" w:rsidRPr="005B717F" w:rsidRDefault="00301F9B" w:rsidP="00493A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Cs/>
                <w:szCs w:val="18"/>
                <w:u w:val="single"/>
              </w:rPr>
              <w:t>Justification of Budget Fluctuation</w:t>
            </w:r>
            <w:r w:rsidRPr="005B717F">
              <w:rPr>
                <w:rFonts w:cstheme="minorHAnsi"/>
                <w:i/>
                <w:szCs w:val="18"/>
              </w:rPr>
              <w:t xml:space="preserve"> - if any significant increases/decreases in budget from Year 1 </w:t>
            </w:r>
          </w:p>
        </w:tc>
      </w:tr>
      <w:tr w:rsidR="00856DF8" w:rsidRPr="00BF669C" w14:paraId="7FE748B8" w14:textId="77777777" w:rsidTr="005704EB">
        <w:trPr>
          <w:gridAfter w:val="1"/>
          <w:wAfter w:w="6" w:type="dxa"/>
          <w:trHeight w:val="359"/>
        </w:trPr>
        <w:tc>
          <w:tcPr>
            <w:tcW w:w="5668" w:type="dxa"/>
            <w:gridSpan w:val="5"/>
            <w:vAlign w:val="center"/>
          </w:tcPr>
          <w:p w14:paraId="435C2964" w14:textId="6FE74F31" w:rsidR="00856DF8" w:rsidRPr="005B717F" w:rsidRDefault="00856DF8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bCs/>
                <w:szCs w:val="18"/>
              </w:rPr>
            </w:pPr>
            <w:r w:rsidRPr="005B717F">
              <w:rPr>
                <w:rFonts w:cstheme="minorHAnsi"/>
                <w:b/>
                <w:bCs/>
                <w:szCs w:val="18"/>
              </w:rPr>
              <w:t>Provide R&amp;R Budget for each Subaward Site:</w:t>
            </w:r>
          </w:p>
        </w:tc>
        <w:tc>
          <w:tcPr>
            <w:tcW w:w="5127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D3E73A5" w14:textId="7EE83112" w:rsidR="00856DF8" w:rsidRDefault="007F4505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96659691"/>
                <w:placeholder>
                  <w:docPart w:val="74ABF552E0D541E293A129FE336B1B90"/>
                </w:placeholder>
                <w:showingPlcHdr/>
              </w:sdtPr>
              <w:sdtContent>
                <w:r w:rsidR="00856DF8" w:rsidRPr="005B717F">
                  <w:rPr>
                    <w:rFonts w:cstheme="minorHAnsi"/>
                    <w:szCs w:val="18"/>
                  </w:rPr>
                  <w:t>Click here to enter comments.</w:t>
                </w:r>
              </w:sdtContent>
            </w:sdt>
          </w:p>
        </w:tc>
      </w:tr>
      <w:tr w:rsidR="007C42FE" w:rsidRPr="00BF669C" w14:paraId="74053E01" w14:textId="77777777" w:rsidTr="005704EB">
        <w:trPr>
          <w:gridAfter w:val="1"/>
          <w:wAfter w:w="6" w:type="dxa"/>
          <w:trHeight w:val="548"/>
        </w:trPr>
        <w:tc>
          <w:tcPr>
            <w:tcW w:w="356" w:type="dxa"/>
            <w:vAlign w:val="center"/>
          </w:tcPr>
          <w:p w14:paraId="0F6013B9" w14:textId="46F0E2B4" w:rsidR="00301F9B" w:rsidRPr="007C546F" w:rsidRDefault="007F4505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11278154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56D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2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7C13484D" w14:textId="6DF88DAC" w:rsidR="00301F9B" w:rsidRPr="00012E08" w:rsidRDefault="00301F9B" w:rsidP="007C42F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9448FE">
              <w:rPr>
                <w:rFonts w:cstheme="minorHAnsi"/>
                <w:szCs w:val="18"/>
                <w:u w:val="single"/>
              </w:rPr>
              <w:t>Subaward R&amp;R Budget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szCs w:val="18"/>
              </w:rPr>
              <w:t xml:space="preserve"> </w:t>
            </w:r>
            <w:r w:rsidRPr="006F1A88">
              <w:rPr>
                <w:rFonts w:cstheme="minorHAnsi"/>
                <w:i/>
                <w:szCs w:val="18"/>
              </w:rPr>
              <w:t>Download from ASSIST to send to sub</w:t>
            </w:r>
            <w:r w:rsidR="00C71C0D" w:rsidRPr="006F1A88">
              <w:rPr>
                <w:rFonts w:cstheme="minorHAnsi"/>
                <w:i/>
                <w:szCs w:val="18"/>
              </w:rPr>
              <w:t>; upload final version to ASSIS</w:t>
            </w:r>
            <w:r w:rsidR="002B6E10" w:rsidRPr="006F1A88">
              <w:rPr>
                <w:rFonts w:cstheme="minorHAnsi"/>
                <w:i/>
                <w:szCs w:val="18"/>
              </w:rPr>
              <w:t xml:space="preserve">T. Confirm UEI &amp; Cognizant Agency listed. </w:t>
            </w:r>
            <w:r w:rsidR="00E24CB4" w:rsidRPr="006F1A88">
              <w:rPr>
                <w:rFonts w:cstheme="minorHAnsi"/>
                <w:i/>
                <w:szCs w:val="18"/>
              </w:rPr>
              <w:t xml:space="preserve">Ensure DMS Justification is included in Sub Justification. </w:t>
            </w:r>
          </w:p>
        </w:tc>
        <w:tc>
          <w:tcPr>
            <w:tcW w:w="108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53C9061" w14:textId="195C1773" w:rsidR="00301F9B" w:rsidRPr="00B14999" w:rsidRDefault="007F4505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42603434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7E0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5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5ABBDC74" w14:textId="0D45D8AD" w:rsidR="00301F9B" w:rsidRPr="00B14999" w:rsidRDefault="00301F9B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9448FE">
              <w:rPr>
                <w:rFonts w:cstheme="minorHAnsi"/>
                <w:szCs w:val="18"/>
                <w:u w:val="single"/>
              </w:rPr>
              <w:t>Subaward Budget Justification</w:t>
            </w:r>
            <w:r w:rsidR="00FB49B4" w:rsidRPr="00012E08">
              <w:rPr>
                <w:rFonts w:cstheme="minorHAnsi"/>
                <w:szCs w:val="18"/>
              </w:rPr>
              <w:t>*</w:t>
            </w:r>
            <w:r w:rsidR="00C71C0D" w:rsidRPr="00012E08">
              <w:rPr>
                <w:rFonts w:cstheme="minorHAnsi"/>
                <w:szCs w:val="18"/>
              </w:rPr>
              <w:t xml:space="preserve"> </w:t>
            </w:r>
            <w:r w:rsidR="00C71C0D" w:rsidRPr="00012E08">
              <w:rPr>
                <w:rFonts w:cstheme="minorHAnsi"/>
                <w:i/>
                <w:szCs w:val="18"/>
              </w:rPr>
              <w:t>- Attached to sub R&amp;R</w:t>
            </w:r>
          </w:p>
        </w:tc>
      </w:tr>
      <w:tr w:rsidR="000E275A" w:rsidRPr="00BF669C" w14:paraId="057A6858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0"/>
            <w:shd w:val="clear" w:color="auto" w:fill="DDD9C3" w:themeFill="background2" w:themeFillShade="E6"/>
            <w:vAlign w:val="bottom"/>
          </w:tcPr>
          <w:p w14:paraId="753B7813" w14:textId="59DDCF22" w:rsidR="000E275A" w:rsidRPr="007653A4" w:rsidRDefault="0068107B" w:rsidP="00F06AEA">
            <w:pPr>
              <w:pStyle w:val="Heading2"/>
              <w:rPr>
                <w:rFonts w:ascii="Verdana" w:hAnsi="Verdana"/>
              </w:rPr>
            </w:pPr>
            <w:r w:rsidRPr="007653A4">
              <w:t xml:space="preserve"> </w:t>
            </w:r>
            <w:hyperlink r:id="rId50" w:history="1">
              <w:r w:rsidR="00EF49BB" w:rsidRPr="005F25AE">
                <w:rPr>
                  <w:rStyle w:val="Hyperlink"/>
                  <w:rFonts w:ascii="Verdana" w:hAnsi="Verdana"/>
                </w:rPr>
                <w:t>MODULAR BUDGET</w:t>
              </w:r>
            </w:hyperlink>
            <w:r w:rsidR="00F06AEA" w:rsidRPr="007653A4">
              <w:rPr>
                <w:rFonts w:ascii="Verdana" w:hAnsi="Verdana"/>
              </w:rPr>
              <w:t xml:space="preserve"> *</w:t>
            </w:r>
            <w:r w:rsidR="004265D7" w:rsidRPr="007653A4">
              <w:rPr>
                <w:rFonts w:ascii="Verdana" w:hAnsi="Verdana"/>
              </w:rPr>
              <w:t xml:space="preserve"> </w:t>
            </w:r>
            <w:r w:rsidR="004265D7" w:rsidRPr="007653A4">
              <w:rPr>
                <w:rFonts w:ascii="Verdana" w:hAnsi="Verdana"/>
                <w:i/>
              </w:rPr>
              <w:t>(</w:t>
            </w:r>
            <w:r w:rsidR="004265D7" w:rsidRPr="007653A4">
              <w:rPr>
                <w:rFonts w:ascii="Verdana" w:hAnsi="Verdana"/>
                <w:i/>
                <w:u w:val="single"/>
              </w:rPr>
              <w:t>Only</w:t>
            </w:r>
            <w:r w:rsidR="004265D7" w:rsidRPr="007653A4">
              <w:rPr>
                <w:rFonts w:ascii="Verdana" w:hAnsi="Verdana"/>
                <w:i/>
              </w:rPr>
              <w:t xml:space="preserve"> Use if $250,000 or less Direct Costs per year)</w:t>
            </w:r>
          </w:p>
        </w:tc>
      </w:tr>
      <w:tr w:rsidR="00D268BE" w:rsidRPr="00B14999" w14:paraId="14C2B4FA" w14:textId="77777777" w:rsidTr="005704EB">
        <w:trPr>
          <w:gridAfter w:val="1"/>
          <w:wAfter w:w="6" w:type="dxa"/>
          <w:trHeight w:val="125"/>
        </w:trPr>
        <w:tc>
          <w:tcPr>
            <w:tcW w:w="356" w:type="dxa"/>
            <w:vAlign w:val="center"/>
          </w:tcPr>
          <w:p w14:paraId="7CAD00E3" w14:textId="6A75C2FE" w:rsidR="00D268BE" w:rsidRPr="007C546F" w:rsidRDefault="007F4505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083513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2" w:type="dxa"/>
            <w:gridSpan w:val="4"/>
            <w:vAlign w:val="center"/>
          </w:tcPr>
          <w:p w14:paraId="074D63A5" w14:textId="0FCF092F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 xml:space="preserve">Budget Periods: </w:t>
            </w:r>
            <w:r w:rsidRPr="005B717F">
              <w:rPr>
                <w:rFonts w:cstheme="minorHAnsi"/>
                <w:i/>
                <w:szCs w:val="18"/>
              </w:rPr>
              <w:t>Consecutive Dates, Match Cover Page</w:t>
            </w:r>
          </w:p>
        </w:tc>
        <w:tc>
          <w:tcPr>
            <w:tcW w:w="1082" w:type="dxa"/>
            <w:vAlign w:val="center"/>
          </w:tcPr>
          <w:p w14:paraId="3EF467FF" w14:textId="0B72CF27" w:rsidR="00D268BE" w:rsidRPr="007C546F" w:rsidRDefault="007F4505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2692992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5" w:type="dxa"/>
            <w:gridSpan w:val="4"/>
            <w:vAlign w:val="center"/>
          </w:tcPr>
          <w:p w14:paraId="71DBB52F" w14:textId="0F092ECA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Total:</w:t>
            </w:r>
            <w:r w:rsidRPr="005B717F">
              <w:rPr>
                <w:rFonts w:cstheme="minorHAnsi"/>
                <w:i/>
                <w:szCs w:val="18"/>
              </w:rPr>
              <w:t xml:space="preserve">  Matches Cover page</w:t>
            </w:r>
          </w:p>
        </w:tc>
      </w:tr>
      <w:tr w:rsidR="00D268BE" w:rsidRPr="00B14999" w14:paraId="1735927E" w14:textId="77777777" w:rsidTr="005704EB">
        <w:trPr>
          <w:gridAfter w:val="1"/>
          <w:wAfter w:w="6" w:type="dxa"/>
          <w:trHeight w:val="70"/>
        </w:trPr>
        <w:tc>
          <w:tcPr>
            <w:tcW w:w="35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417F9B8" w14:textId="063FBA8E" w:rsidR="00D268BE" w:rsidRPr="007C546F" w:rsidRDefault="007F4505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367383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2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36D3EFD8" w14:textId="49B3CD61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Sub’s DC is part of requested Module DC</w:t>
            </w:r>
          </w:p>
        </w:tc>
        <w:tc>
          <w:tcPr>
            <w:tcW w:w="108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BA50FCD" w14:textId="5158BF27" w:rsidR="00D268BE" w:rsidRPr="007C546F" w:rsidRDefault="007F4505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683160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5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065C1F9E" w14:textId="54AA12FC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Sub IDC listed under “Consortium Indirect”</w:t>
            </w:r>
          </w:p>
        </w:tc>
      </w:tr>
      <w:tr w:rsidR="00B54D12" w:rsidRPr="00B14999" w14:paraId="152381AF" w14:textId="77777777" w:rsidTr="005704EB">
        <w:trPr>
          <w:gridAfter w:val="1"/>
          <w:wAfter w:w="6" w:type="dxa"/>
          <w:trHeight w:val="70"/>
        </w:trPr>
        <w:tc>
          <w:tcPr>
            <w:tcW w:w="35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4D23C49" w14:textId="26D3683E" w:rsidR="00B54D12" w:rsidRPr="007C546F" w:rsidRDefault="007F4505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612484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4D12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2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60AB73DF" w14:textId="5F3A7485" w:rsidR="00B54D12" w:rsidRPr="005B717F" w:rsidRDefault="00B54D12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5B717F">
              <w:rPr>
                <w:rFonts w:cstheme="minorHAnsi"/>
                <w:szCs w:val="18"/>
              </w:rPr>
              <w:t xml:space="preserve">Cognizant Agency: </w:t>
            </w:r>
            <w:r w:rsidR="005704EB" w:rsidRPr="005704EB">
              <w:rPr>
                <w:rFonts w:cstheme="minorHAnsi"/>
                <w:szCs w:val="18"/>
              </w:rPr>
              <w:t>DHHS, Edwin Miranda, 212-264-2069</w:t>
            </w:r>
          </w:p>
        </w:tc>
        <w:tc>
          <w:tcPr>
            <w:tcW w:w="108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C892A0C" w14:textId="668F2066" w:rsidR="00B54D12" w:rsidRPr="00C844E3" w:rsidRDefault="007F4505" w:rsidP="00B54D1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93063011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4D12" w:rsidRPr="00C844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5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1DBA74E7" w14:textId="37D98474" w:rsidR="00B54D12" w:rsidRPr="005B717F" w:rsidRDefault="00B54D12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5B717F">
              <w:rPr>
                <w:rFonts w:cstheme="minorHAnsi"/>
                <w:szCs w:val="18"/>
              </w:rPr>
              <w:t>F&amp;A Rate Agreement Date</w:t>
            </w:r>
          </w:p>
        </w:tc>
      </w:tr>
      <w:tr w:rsidR="00D268BE" w:rsidRPr="00B14999" w14:paraId="20799090" w14:textId="77777777" w:rsidTr="005704EB">
        <w:trPr>
          <w:gridAfter w:val="1"/>
          <w:wAfter w:w="6" w:type="dxa"/>
          <w:trHeight w:val="296"/>
        </w:trPr>
        <w:tc>
          <w:tcPr>
            <w:tcW w:w="356" w:type="dxa"/>
            <w:shd w:val="clear" w:color="auto" w:fill="DAEEF3" w:themeFill="accent5" w:themeFillTint="33"/>
            <w:vAlign w:val="center"/>
          </w:tcPr>
          <w:p w14:paraId="3ADF153E" w14:textId="084E78AF" w:rsidR="00D268BE" w:rsidRPr="007C546F" w:rsidRDefault="007F4505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64034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B6A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9" w:type="dxa"/>
            <w:gridSpan w:val="9"/>
            <w:shd w:val="clear" w:color="auto" w:fill="DAEEF3" w:themeFill="accent5" w:themeFillTint="33"/>
            <w:vAlign w:val="center"/>
          </w:tcPr>
          <w:p w14:paraId="4A39A4F1" w14:textId="51EFB4AF" w:rsidR="00D268BE" w:rsidRPr="009448FE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Personnel Justification</w:t>
            </w:r>
          </w:p>
        </w:tc>
      </w:tr>
      <w:tr w:rsidR="00940E8F" w:rsidRPr="00B14999" w14:paraId="682622F2" w14:textId="1DCBA1BF" w:rsidTr="005704EB">
        <w:trPr>
          <w:trHeight w:val="305"/>
        </w:trPr>
        <w:tc>
          <w:tcPr>
            <w:tcW w:w="356" w:type="dxa"/>
            <w:shd w:val="clear" w:color="auto" w:fill="DAEEF3" w:themeFill="accent5" w:themeFillTint="33"/>
            <w:vAlign w:val="center"/>
          </w:tcPr>
          <w:p w14:paraId="5EF97B18" w14:textId="77777777" w:rsidR="00940E8F" w:rsidRPr="007C546F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F43E7B" w14:textId="720E154F" w:rsidR="00940E8F" w:rsidRPr="007C546F" w:rsidRDefault="007F4505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1256004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0E8F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121" w:type="dxa"/>
            <w:gridSpan w:val="3"/>
            <w:shd w:val="clear" w:color="auto" w:fill="DAEEF3" w:themeFill="accent5" w:themeFillTint="33"/>
            <w:vAlign w:val="center"/>
          </w:tcPr>
          <w:p w14:paraId="54D85E0D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Provide all personnel effort, names, roles, and effort in person-months</w:t>
            </w:r>
          </w:p>
        </w:tc>
        <w:tc>
          <w:tcPr>
            <w:tcW w:w="54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08EC14E2" w14:textId="51FE26D6" w:rsidR="00940E8F" w:rsidRPr="00012E08" w:rsidRDefault="007F4505" w:rsidP="00940E8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209246326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0E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33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6C0DCAB3" w14:textId="22C6C3D1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 xml:space="preserve">Do not provide salary information; </w:t>
            </w:r>
            <w:r>
              <w:rPr>
                <w:rFonts w:cstheme="minorHAnsi"/>
                <w:i/>
                <w:szCs w:val="18"/>
              </w:rPr>
              <w:br/>
            </w:r>
            <w:r w:rsidRPr="00012E08">
              <w:rPr>
                <w:rFonts w:cstheme="minorHAnsi"/>
                <w:i/>
                <w:szCs w:val="18"/>
              </w:rPr>
              <w:t>other rate information not necessary</w:t>
            </w:r>
          </w:p>
        </w:tc>
      </w:tr>
      <w:tr w:rsidR="00940E8F" w:rsidRPr="00B14999" w14:paraId="32544CE9" w14:textId="4AE7F5A4" w:rsidTr="005704EB">
        <w:trPr>
          <w:trHeight w:val="116"/>
        </w:trPr>
        <w:tc>
          <w:tcPr>
            <w:tcW w:w="356" w:type="dxa"/>
            <w:shd w:val="clear" w:color="auto" w:fill="DAEEF3" w:themeFill="accent5" w:themeFillTint="33"/>
            <w:vAlign w:val="center"/>
          </w:tcPr>
          <w:p w14:paraId="72ABA413" w14:textId="5FDB0FEB" w:rsidR="00940E8F" w:rsidRPr="007C546F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69311347" w14:textId="2DCA36C4" w:rsidR="00940E8F" w:rsidRPr="007C546F" w:rsidRDefault="007F4505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178154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0E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121" w:type="dxa"/>
            <w:gridSpan w:val="3"/>
            <w:shd w:val="clear" w:color="auto" w:fill="DAEEF3" w:themeFill="accent5" w:themeFillTint="33"/>
            <w:vAlign w:val="center"/>
          </w:tcPr>
          <w:p w14:paraId="26AAE964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Contributed (unpaid) AY time detailed - Time is considered committed effort</w:t>
            </w:r>
          </w:p>
        </w:tc>
        <w:tc>
          <w:tcPr>
            <w:tcW w:w="540" w:type="dxa"/>
            <w:gridSpan w:val="2"/>
            <w:vMerge/>
            <w:shd w:val="clear" w:color="auto" w:fill="DAEEF3" w:themeFill="accent5" w:themeFillTint="33"/>
            <w:vAlign w:val="center"/>
          </w:tcPr>
          <w:p w14:paraId="6C460349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</w:p>
        </w:tc>
        <w:tc>
          <w:tcPr>
            <w:tcW w:w="3333" w:type="dxa"/>
            <w:gridSpan w:val="2"/>
            <w:vMerge/>
            <w:shd w:val="clear" w:color="auto" w:fill="DAEEF3" w:themeFill="accent5" w:themeFillTint="33"/>
            <w:vAlign w:val="center"/>
          </w:tcPr>
          <w:p w14:paraId="5284238A" w14:textId="1D30980E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</w:p>
        </w:tc>
      </w:tr>
      <w:tr w:rsidR="00D268BE" w:rsidRPr="00B14999" w14:paraId="77522372" w14:textId="77777777" w:rsidTr="005704EB">
        <w:trPr>
          <w:gridAfter w:val="1"/>
          <w:wAfter w:w="6" w:type="dxa"/>
          <w:trHeight w:val="359"/>
        </w:trPr>
        <w:tc>
          <w:tcPr>
            <w:tcW w:w="356" w:type="dxa"/>
            <w:shd w:val="clear" w:color="auto" w:fill="B6DDE8" w:themeFill="accent5" w:themeFillTint="66"/>
            <w:vAlign w:val="center"/>
          </w:tcPr>
          <w:p w14:paraId="2D269E3E" w14:textId="5DD0186F" w:rsidR="00D268BE" w:rsidRPr="007C546F" w:rsidRDefault="007F4505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97338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9" w:type="dxa"/>
            <w:gridSpan w:val="9"/>
            <w:shd w:val="clear" w:color="auto" w:fill="B6DDE8" w:themeFill="accent5" w:themeFillTint="66"/>
            <w:vAlign w:val="center"/>
          </w:tcPr>
          <w:p w14:paraId="1BD5E22A" w14:textId="79690BCB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9448FE">
              <w:rPr>
                <w:rFonts w:cstheme="minorHAnsi"/>
                <w:szCs w:val="18"/>
                <w:u w:val="single"/>
              </w:rPr>
              <w:t>Consortium Justification</w:t>
            </w:r>
            <w:r w:rsidRPr="005B717F">
              <w:rPr>
                <w:rFonts w:cstheme="minorHAnsi"/>
                <w:szCs w:val="18"/>
              </w:rPr>
              <w:t>*</w:t>
            </w:r>
          </w:p>
        </w:tc>
      </w:tr>
      <w:tr w:rsidR="00D268BE" w:rsidRPr="00B14999" w14:paraId="297613BD" w14:textId="344BFC28" w:rsidTr="005704EB">
        <w:trPr>
          <w:gridAfter w:val="1"/>
          <w:wAfter w:w="6" w:type="dxa"/>
          <w:trHeight w:val="395"/>
        </w:trPr>
        <w:tc>
          <w:tcPr>
            <w:tcW w:w="442" w:type="dxa"/>
            <w:gridSpan w:val="3"/>
            <w:shd w:val="clear" w:color="auto" w:fill="B6DDE8" w:themeFill="accent5" w:themeFillTint="66"/>
            <w:vAlign w:val="center"/>
          </w:tcPr>
          <w:p w14:paraId="53618DEA" w14:textId="5A0D6B76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B6DDE8" w:themeFill="accent5" w:themeFillTint="66"/>
            <w:vAlign w:val="center"/>
          </w:tcPr>
          <w:p w14:paraId="4CB9F599" w14:textId="11ECEBD9" w:rsidR="00D268BE" w:rsidRPr="007C546F" w:rsidRDefault="007F4505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4623851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3" w:type="dxa"/>
            <w:gridSpan w:val="2"/>
            <w:shd w:val="clear" w:color="auto" w:fill="B6DDE8" w:themeFill="accent5" w:themeFillTint="66"/>
            <w:vAlign w:val="center"/>
          </w:tcPr>
          <w:p w14:paraId="77D4600F" w14:textId="4920B08F" w:rsidR="00D268BE" w:rsidRPr="00012E08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Provide an estimate of total consortium/subaward costs (DC+IDC) for each budget period, rounded to the nearest $1,000</w:t>
            </w:r>
          </w:p>
        </w:tc>
        <w:tc>
          <w:tcPr>
            <w:tcW w:w="451" w:type="dxa"/>
            <w:gridSpan w:val="2"/>
            <w:shd w:val="clear" w:color="auto" w:fill="B6DDE8" w:themeFill="accent5" w:themeFillTint="66"/>
            <w:vAlign w:val="center"/>
          </w:tcPr>
          <w:p w14:paraId="655A347D" w14:textId="55243330" w:rsidR="00D268BE" w:rsidRPr="007C546F" w:rsidRDefault="007F4505" w:rsidP="00A47F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6866935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4" w:type="dxa"/>
            <w:gridSpan w:val="2"/>
            <w:shd w:val="clear" w:color="auto" w:fill="B6DDE8" w:themeFill="accent5" w:themeFillTint="66"/>
            <w:vAlign w:val="center"/>
          </w:tcPr>
          <w:p w14:paraId="509C96FF" w14:textId="2A422BD5" w:rsidR="00D268BE" w:rsidRPr="00A47FF3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Provide all sub personnel effort, names, roles, and effort in person-months</w:t>
            </w:r>
          </w:p>
        </w:tc>
      </w:tr>
      <w:tr w:rsidR="00D268BE" w:rsidRPr="00B14999" w14:paraId="67706EEF" w14:textId="22598A95" w:rsidTr="005704EB">
        <w:trPr>
          <w:gridAfter w:val="1"/>
          <w:wAfter w:w="6" w:type="dxa"/>
          <w:trHeight w:val="215"/>
        </w:trPr>
        <w:tc>
          <w:tcPr>
            <w:tcW w:w="442" w:type="dxa"/>
            <w:gridSpan w:val="3"/>
            <w:shd w:val="clear" w:color="auto" w:fill="B6DDE8" w:themeFill="accent5" w:themeFillTint="66"/>
            <w:vAlign w:val="center"/>
          </w:tcPr>
          <w:p w14:paraId="3943D374" w14:textId="0C80B2B5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B6DDE8" w:themeFill="accent5" w:themeFillTint="66"/>
            <w:vAlign w:val="center"/>
          </w:tcPr>
          <w:p w14:paraId="4F113FF6" w14:textId="7FEA0364" w:rsidR="00D268BE" w:rsidRPr="007C546F" w:rsidRDefault="007F4505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5006366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3" w:type="dxa"/>
            <w:gridSpan w:val="2"/>
            <w:shd w:val="clear" w:color="auto" w:fill="B6DDE8" w:themeFill="accent5" w:themeFillTint="66"/>
            <w:vAlign w:val="center"/>
          </w:tcPr>
          <w:p w14:paraId="7A13DF74" w14:textId="1D56C012" w:rsidR="00D268BE" w:rsidRPr="00012E08" w:rsidRDefault="00A47FF3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List the individuals/orgs of sub sites and indicate if domestic/foreign sit</w:t>
            </w:r>
            <w:r>
              <w:rPr>
                <w:rFonts w:cstheme="minorHAnsi"/>
                <w:i/>
                <w:szCs w:val="18"/>
              </w:rPr>
              <w:t>e. I</w:t>
            </w:r>
            <w:r w:rsidRPr="00A47FF3">
              <w:rPr>
                <w:rFonts w:cstheme="minorHAnsi"/>
                <w:i/>
                <w:szCs w:val="18"/>
              </w:rPr>
              <w:t xml:space="preserve">f a foreign sub is included, they must also provide a R&amp;R Subrecipient </w:t>
            </w:r>
            <w:r w:rsidRPr="00A47FF3">
              <w:rPr>
                <w:rFonts w:cstheme="minorHAnsi"/>
                <w:i/>
                <w:szCs w:val="18"/>
              </w:rPr>
              <w:lastRenderedPageBreak/>
              <w:t>Budget Form (and detailed budget justification) for upload in ASSIST; foreign sub is capped to 8% of MTDC for IDC.</w:t>
            </w:r>
          </w:p>
        </w:tc>
        <w:tc>
          <w:tcPr>
            <w:tcW w:w="451" w:type="dxa"/>
            <w:gridSpan w:val="2"/>
            <w:shd w:val="clear" w:color="auto" w:fill="B6DDE8" w:themeFill="accent5" w:themeFillTint="66"/>
            <w:vAlign w:val="center"/>
          </w:tcPr>
          <w:p w14:paraId="350DFA59" w14:textId="16ECAE9A" w:rsidR="00D268BE" w:rsidRPr="007C546F" w:rsidRDefault="007F4505" w:rsidP="00A47F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007974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4" w:type="dxa"/>
            <w:gridSpan w:val="2"/>
            <w:shd w:val="clear" w:color="auto" w:fill="B6DDE8" w:themeFill="accent5" w:themeFillTint="66"/>
            <w:vAlign w:val="center"/>
          </w:tcPr>
          <w:p w14:paraId="744A0970" w14:textId="479853BC" w:rsidR="00D268BE" w:rsidRPr="00A47FF3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Do not provide salary information; other rate information is not necessary</w:t>
            </w:r>
          </w:p>
        </w:tc>
      </w:tr>
      <w:tr w:rsidR="00D268BE" w:rsidRPr="00B14999" w14:paraId="2B75389C" w14:textId="77777777" w:rsidTr="005704EB">
        <w:trPr>
          <w:gridAfter w:val="1"/>
          <w:wAfter w:w="6" w:type="dxa"/>
          <w:trHeight w:val="278"/>
        </w:trPr>
        <w:tc>
          <w:tcPr>
            <w:tcW w:w="356" w:type="dxa"/>
            <w:shd w:val="clear" w:color="auto" w:fill="DAEEF3" w:themeFill="accent5" w:themeFillTint="33"/>
            <w:vAlign w:val="center"/>
          </w:tcPr>
          <w:p w14:paraId="3E41B51D" w14:textId="48354836" w:rsidR="00D268BE" w:rsidRPr="007C546F" w:rsidRDefault="007F4505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013440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9" w:type="dxa"/>
            <w:gridSpan w:val="9"/>
            <w:shd w:val="clear" w:color="auto" w:fill="DAEEF3" w:themeFill="accent5" w:themeFillTint="33"/>
            <w:vAlign w:val="center"/>
          </w:tcPr>
          <w:p w14:paraId="3439E0E3" w14:textId="70BE1CAB" w:rsidR="00D268BE" w:rsidRPr="009448FE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Additional Narrative Justification</w:t>
            </w:r>
          </w:p>
        </w:tc>
      </w:tr>
      <w:tr w:rsidR="00EF49BB" w:rsidRPr="00B14999" w14:paraId="32A41C38" w14:textId="77777777" w:rsidTr="005704EB">
        <w:trPr>
          <w:gridAfter w:val="1"/>
          <w:wAfter w:w="6" w:type="dxa"/>
          <w:trHeight w:val="359"/>
        </w:trPr>
        <w:tc>
          <w:tcPr>
            <w:tcW w:w="356" w:type="dxa"/>
            <w:shd w:val="clear" w:color="auto" w:fill="DAEEF3" w:themeFill="accent5" w:themeFillTint="33"/>
            <w:vAlign w:val="center"/>
          </w:tcPr>
          <w:p w14:paraId="16159B0A" w14:textId="77777777" w:rsidR="00EF49BB" w:rsidRPr="007C546F" w:rsidRDefault="00EF49B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55E97E70" w14:textId="4E7EC7A6" w:rsidR="00EF49BB" w:rsidRDefault="007F4505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037460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7B8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79A4642D" w14:textId="7F841054" w:rsidR="00EF49BB" w:rsidRPr="004848F8" w:rsidRDefault="008236A0" w:rsidP="00AF0CE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8F8">
              <w:rPr>
                <w:rFonts w:cstheme="minorHAnsi"/>
                <w:b/>
                <w:bCs/>
                <w:i/>
                <w:szCs w:val="18"/>
              </w:rPr>
              <w:t>Data Management and Sharing Justification</w:t>
            </w:r>
            <w:r w:rsidRPr="004848F8">
              <w:rPr>
                <w:rFonts w:cstheme="minorHAnsi"/>
                <w:i/>
                <w:szCs w:val="18"/>
              </w:rPr>
              <w:t xml:space="preserve"> </w:t>
            </w:r>
            <w:r w:rsidR="004476B9" w:rsidRPr="004848F8">
              <w:rPr>
                <w:rFonts w:cstheme="minorHAnsi"/>
                <w:i/>
                <w:szCs w:val="18"/>
              </w:rPr>
              <w:t>(required)</w:t>
            </w:r>
            <w:r w:rsidRPr="004848F8">
              <w:rPr>
                <w:rFonts w:cstheme="minorHAnsi"/>
                <w:i/>
                <w:szCs w:val="18"/>
              </w:rPr>
              <w:t xml:space="preserve">- </w:t>
            </w:r>
            <w:r w:rsidR="00AF0CE9" w:rsidRPr="004848F8">
              <w:rPr>
                <w:rFonts w:cstheme="minorHAnsi"/>
                <w:i/>
                <w:iCs/>
                <w:szCs w:val="18"/>
              </w:rPr>
              <w:t>Must be labeled exactly “Data Management and Sharing Justification” within Other Direct Costs, up to half a page allowed.</w:t>
            </w:r>
            <w:r w:rsidR="00AF0CE9" w:rsidRPr="004848F8">
              <w:rPr>
                <w:i/>
                <w:iCs/>
              </w:rPr>
              <w:t xml:space="preserve"> </w:t>
            </w:r>
            <w:r w:rsidR="00AF0CE9" w:rsidRPr="004848F8">
              <w:rPr>
                <w:rFonts w:cstheme="minorHAnsi"/>
                <w:i/>
                <w:iCs/>
                <w:szCs w:val="18"/>
              </w:rPr>
              <w:t xml:space="preserve">PI must provide brief summary of type &amp; amount of scientific data to be preserved/shared and name of the repositories. </w:t>
            </w:r>
            <w:r w:rsidR="00AF0CE9" w:rsidRPr="004848F8">
              <w:rPr>
                <w:rFonts w:cstheme="minorHAnsi"/>
                <w:b/>
                <w:bCs/>
                <w:i/>
                <w:iCs/>
                <w:szCs w:val="18"/>
              </w:rPr>
              <w:t>The total DMS cost estimate must be specified; must iterate in if no DMSP Costs</w:t>
            </w:r>
            <w:r w:rsidR="00AF0CE9" w:rsidRPr="004848F8">
              <w:rPr>
                <w:rFonts w:cstheme="minorHAnsi"/>
                <w:i/>
                <w:iCs/>
                <w:szCs w:val="18"/>
              </w:rPr>
              <w:t xml:space="preserve">. PI must briefly explain personnel effort/costs associated with general cost categories: curating data and developing supporting documentation, local data management activities, preserving and sharing data through established repositories, etc. </w:t>
            </w:r>
          </w:p>
        </w:tc>
      </w:tr>
      <w:tr w:rsidR="00D268BE" w:rsidRPr="00B14999" w14:paraId="5B526A2F" w14:textId="77777777" w:rsidTr="005704EB">
        <w:trPr>
          <w:gridAfter w:val="1"/>
          <w:wAfter w:w="6" w:type="dxa"/>
          <w:trHeight w:val="359"/>
        </w:trPr>
        <w:tc>
          <w:tcPr>
            <w:tcW w:w="356" w:type="dxa"/>
            <w:shd w:val="clear" w:color="auto" w:fill="DAEEF3" w:themeFill="accent5" w:themeFillTint="33"/>
            <w:vAlign w:val="center"/>
          </w:tcPr>
          <w:p w14:paraId="3B0830C0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118BBC90" w14:textId="0A5837AF" w:rsidR="00D268BE" w:rsidRPr="007C546F" w:rsidRDefault="007F4505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1853515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7B8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44430CE4" w14:textId="4C9B8D74" w:rsidR="00D268BE" w:rsidRPr="00E42A0C" w:rsidRDefault="007065B9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>Should explain any variation in number of modules requested annually unless FOA has DC limits that do not spread evenly across budget periods (example: R21s)</w:t>
            </w:r>
            <w:r w:rsidR="00E42A0C">
              <w:rPr>
                <w:rFonts w:cstheme="minorHAnsi"/>
                <w:i/>
                <w:szCs w:val="18"/>
              </w:rPr>
              <w:t>.</w:t>
            </w:r>
          </w:p>
        </w:tc>
      </w:tr>
      <w:tr w:rsidR="005A7896" w:rsidRPr="00B14999" w14:paraId="7E4E3EE3" w14:textId="77777777" w:rsidTr="005704EB">
        <w:trPr>
          <w:gridAfter w:val="1"/>
          <w:wAfter w:w="6" w:type="dxa"/>
          <w:trHeight w:val="233"/>
        </w:trPr>
        <w:tc>
          <w:tcPr>
            <w:tcW w:w="356" w:type="dxa"/>
            <w:shd w:val="clear" w:color="auto" w:fill="DAEEF3" w:themeFill="accent5" w:themeFillTint="33"/>
            <w:vAlign w:val="center"/>
          </w:tcPr>
          <w:p w14:paraId="5924328A" w14:textId="77777777" w:rsidR="005A7896" w:rsidRPr="007C546F" w:rsidRDefault="005A7896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5CB3C78D" w14:textId="7D38152B" w:rsidR="005A7896" w:rsidRPr="007C546F" w:rsidRDefault="007F4505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297732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789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3" w:type="dxa"/>
            <w:gridSpan w:val="2"/>
            <w:shd w:val="clear" w:color="auto" w:fill="DAEEF3" w:themeFill="accent5" w:themeFillTint="33"/>
            <w:vAlign w:val="center"/>
          </w:tcPr>
          <w:p w14:paraId="367325FC" w14:textId="66E7C995" w:rsidR="005A7896" w:rsidRPr="00E42A0C" w:rsidRDefault="005A7896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>Quotes may be included here, but not required</w:t>
            </w:r>
          </w:p>
        </w:tc>
        <w:tc>
          <w:tcPr>
            <w:tcW w:w="451" w:type="dxa"/>
            <w:gridSpan w:val="2"/>
            <w:shd w:val="clear" w:color="auto" w:fill="DAEEF3" w:themeFill="accent5" w:themeFillTint="33"/>
            <w:vAlign w:val="center"/>
          </w:tcPr>
          <w:p w14:paraId="7A850577" w14:textId="627C51DA" w:rsidR="005A7896" w:rsidRPr="007653A4" w:rsidRDefault="007F4505" w:rsidP="005A78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33172148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7896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4" w:type="dxa"/>
            <w:gridSpan w:val="2"/>
            <w:shd w:val="clear" w:color="auto" w:fill="DAEEF3" w:themeFill="accent5" w:themeFillTint="33"/>
            <w:vAlign w:val="center"/>
          </w:tcPr>
          <w:p w14:paraId="77FB49E1" w14:textId="61D41FD3" w:rsidR="005A7896" w:rsidRPr="00E42A0C" w:rsidRDefault="005A7896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 xml:space="preserve">List any IDC-excludable costs </w:t>
            </w:r>
          </w:p>
        </w:tc>
      </w:tr>
      <w:tr w:rsidR="00D268BE" w:rsidRPr="00BF669C" w14:paraId="5A6CEA0F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0"/>
            <w:shd w:val="clear" w:color="auto" w:fill="DDD9C3" w:themeFill="background2" w:themeFillShade="E6"/>
          </w:tcPr>
          <w:p w14:paraId="444D095C" w14:textId="0ED1D447" w:rsidR="00D268BE" w:rsidRPr="007653A4" w:rsidRDefault="007F4505" w:rsidP="00D268BE">
            <w:pPr>
              <w:pStyle w:val="Heading2"/>
              <w:rPr>
                <w:rFonts w:ascii="Verdana" w:hAnsi="Verdana"/>
              </w:rPr>
            </w:pPr>
            <w:hyperlink r:id="rId51" w:history="1">
              <w:r w:rsidR="00A053F1" w:rsidRPr="007653A4">
                <w:rPr>
                  <w:rStyle w:val="Hyperlink"/>
                  <w:rFonts w:ascii="Verdana" w:hAnsi="Verdana"/>
                </w:rPr>
                <w:t>PHS 398 RESEARCH PLAN</w:t>
              </w:r>
            </w:hyperlink>
          </w:p>
        </w:tc>
      </w:tr>
      <w:tr w:rsidR="00D268BE" w:rsidRPr="00BF669C" w14:paraId="55A51340" w14:textId="77777777" w:rsidTr="005704EB">
        <w:trPr>
          <w:gridAfter w:val="1"/>
          <w:wAfter w:w="6" w:type="dxa"/>
          <w:trHeight w:val="521"/>
        </w:trPr>
        <w:sdt>
          <w:sdtPr>
            <w:rPr>
              <w:sz w:val="28"/>
              <w:szCs w:val="28"/>
            </w:rPr>
            <w:id w:val="123882640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7" w:type="dxa"/>
                <w:gridSpan w:val="2"/>
                <w:vAlign w:val="center"/>
              </w:tcPr>
              <w:p w14:paraId="6C0149A5" w14:textId="7231E232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8" w:type="dxa"/>
            <w:gridSpan w:val="8"/>
            <w:vAlign w:val="center"/>
          </w:tcPr>
          <w:p w14:paraId="1222A1C7" w14:textId="496F1E95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Introduction to Application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>1 page limit; summarizes substantial additions, deletions, and changes to the application; only applicable for resubmission or revision, or if FOA denotes requirement</w:t>
            </w:r>
          </w:p>
        </w:tc>
      </w:tr>
      <w:tr w:rsidR="00D268BE" w:rsidRPr="00BF669C" w14:paraId="4108CBC6" w14:textId="77777777" w:rsidTr="005704EB">
        <w:trPr>
          <w:gridAfter w:val="1"/>
          <w:wAfter w:w="6" w:type="dxa"/>
          <w:trHeight w:val="431"/>
        </w:trPr>
        <w:sdt>
          <w:sdtPr>
            <w:rPr>
              <w:sz w:val="28"/>
              <w:szCs w:val="28"/>
            </w:rPr>
            <w:id w:val="5912872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7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7AB1E2" w14:textId="274B94C6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8" w:type="dxa"/>
            <w:gridSpan w:val="8"/>
            <w:tcBorders>
              <w:bottom w:val="single" w:sz="4" w:space="0" w:color="D9D9D9" w:themeColor="background1" w:themeShade="D9"/>
            </w:tcBorders>
            <w:vAlign w:val="center"/>
          </w:tcPr>
          <w:p w14:paraId="2B06DAE8" w14:textId="2444746E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Specific Aims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1 page limit;</w:t>
            </w:r>
            <w:r w:rsidRPr="00AF0CE9">
              <w:rPr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state concisely the goals of the proposed research and summarize the expected outcome</w:t>
            </w:r>
            <w:r w:rsidR="009C15A9" w:rsidRPr="00AF0CE9">
              <w:rPr>
                <w:rFonts w:ascii="Arial" w:hAnsi="Arial" w:cs="Arial"/>
                <w:i/>
                <w:szCs w:val="18"/>
              </w:rPr>
              <w:t xml:space="preserve"> </w:t>
            </w:r>
          </w:p>
        </w:tc>
      </w:tr>
      <w:tr w:rsidR="00D268BE" w:rsidRPr="00BF669C" w14:paraId="78423D21" w14:textId="77777777" w:rsidTr="005704EB">
        <w:trPr>
          <w:gridAfter w:val="1"/>
          <w:wAfter w:w="6" w:type="dxa"/>
          <w:trHeight w:val="296"/>
        </w:trPr>
        <w:sdt>
          <w:sdtPr>
            <w:rPr>
              <w:sz w:val="28"/>
              <w:szCs w:val="28"/>
            </w:rPr>
            <w:id w:val="85869942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7" w:type="dxa"/>
                <w:gridSpan w:val="2"/>
                <w:shd w:val="clear" w:color="auto" w:fill="DAEEF3" w:themeFill="accent5" w:themeFillTint="33"/>
                <w:vAlign w:val="center"/>
              </w:tcPr>
              <w:p w14:paraId="3C345872" w14:textId="06CED989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8" w:type="dxa"/>
            <w:gridSpan w:val="8"/>
            <w:shd w:val="clear" w:color="auto" w:fill="DAEEF3" w:themeFill="accent5" w:themeFillTint="33"/>
            <w:vAlign w:val="center"/>
          </w:tcPr>
          <w:p w14:paraId="3F31E59B" w14:textId="68183E38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Research Strategy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R03/R21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: 6-page limit;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R01</w:t>
            </w:r>
            <w:r w:rsidRPr="00AF0CE9">
              <w:rPr>
                <w:rFonts w:ascii="Arial" w:hAnsi="Arial" w:cs="Arial"/>
                <w:i/>
                <w:szCs w:val="18"/>
              </w:rPr>
              <w:t>: 12-page limit.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D268BE" w:rsidRPr="00BF669C" w14:paraId="2076C0C8" w14:textId="77777777" w:rsidTr="005704EB">
        <w:trPr>
          <w:gridAfter w:val="1"/>
          <w:wAfter w:w="6" w:type="dxa"/>
          <w:trHeight w:val="395"/>
        </w:trPr>
        <w:tc>
          <w:tcPr>
            <w:tcW w:w="377" w:type="dxa"/>
            <w:gridSpan w:val="2"/>
            <w:shd w:val="clear" w:color="auto" w:fill="DAEEF3" w:themeFill="accent5" w:themeFillTint="33"/>
            <w:vAlign w:val="center"/>
          </w:tcPr>
          <w:p w14:paraId="15233BE7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2090300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</w:tcPr>
              <w:p w14:paraId="707F4825" w14:textId="6B737F44" w:rsidR="00D268BE" w:rsidRPr="007C546F" w:rsidRDefault="00047827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03BDB934" w14:textId="5D75970E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Sections must be labeled with following headers</w:t>
            </w:r>
            <w:r w:rsidRPr="00AF0CE9">
              <w:rPr>
                <w:rFonts w:ascii="Arial" w:hAnsi="Arial" w:cs="Arial"/>
                <w:szCs w:val="18"/>
              </w:rPr>
              <w:t xml:space="preserve">: </w:t>
            </w:r>
            <w:r w:rsidRPr="00AF0CE9">
              <w:rPr>
                <w:rFonts w:ascii="Arial" w:hAnsi="Arial" w:cs="Arial"/>
                <w:szCs w:val="18"/>
                <w:u w:val="single"/>
              </w:rPr>
              <w:t>1. Significance</w:t>
            </w:r>
            <w:r w:rsidRPr="00AF0CE9">
              <w:rPr>
                <w:rFonts w:ascii="Arial" w:hAnsi="Arial" w:cs="Arial"/>
                <w:szCs w:val="18"/>
              </w:rPr>
              <w:t xml:space="preserve">, </w:t>
            </w:r>
            <w:r w:rsidRPr="00AF0CE9">
              <w:rPr>
                <w:rFonts w:ascii="Arial" w:hAnsi="Arial" w:cs="Arial"/>
                <w:szCs w:val="18"/>
                <w:u w:val="single"/>
              </w:rPr>
              <w:t>2. Innovation</w:t>
            </w:r>
            <w:r w:rsidRPr="00AF0CE9">
              <w:rPr>
                <w:rFonts w:ascii="Arial" w:hAnsi="Arial" w:cs="Arial"/>
                <w:szCs w:val="18"/>
              </w:rPr>
              <w:t xml:space="preserve">, </w:t>
            </w:r>
            <w:r w:rsidRPr="00AF0CE9">
              <w:rPr>
                <w:rFonts w:ascii="Arial" w:hAnsi="Arial" w:cs="Arial"/>
                <w:szCs w:val="18"/>
                <w:u w:val="single"/>
              </w:rPr>
              <w:t>3. Approach</w:t>
            </w:r>
          </w:p>
        </w:tc>
      </w:tr>
      <w:tr w:rsidR="00047827" w:rsidRPr="00BF669C" w14:paraId="390023AB" w14:textId="77777777" w:rsidTr="005704EB">
        <w:trPr>
          <w:gridAfter w:val="1"/>
          <w:wAfter w:w="6" w:type="dxa"/>
          <w:trHeight w:val="305"/>
        </w:trPr>
        <w:tc>
          <w:tcPr>
            <w:tcW w:w="377" w:type="dxa"/>
            <w:gridSpan w:val="2"/>
            <w:shd w:val="clear" w:color="auto" w:fill="DAEEF3" w:themeFill="accent5" w:themeFillTint="33"/>
            <w:vAlign w:val="center"/>
          </w:tcPr>
          <w:p w14:paraId="1EAC3C45" w14:textId="77777777" w:rsidR="00047827" w:rsidRPr="007C546F" w:rsidRDefault="00047827" w:rsidP="0004782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4911694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5090D618" w14:textId="33AC40A8" w:rsidR="00047827" w:rsidRDefault="00047827" w:rsidP="0004782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5F7224F1" w14:textId="509DE48A" w:rsidR="00047827" w:rsidRPr="00AF0CE9" w:rsidRDefault="00047827" w:rsidP="0004782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Reference DMSP and any included Resource Sharing Plan in 3. Approach as appropriate.</w:t>
            </w:r>
          </w:p>
        </w:tc>
      </w:tr>
      <w:tr w:rsidR="00D268BE" w:rsidRPr="00BF669C" w14:paraId="749F4F8E" w14:textId="77777777" w:rsidTr="005704EB">
        <w:trPr>
          <w:gridAfter w:val="1"/>
          <w:wAfter w:w="6" w:type="dxa"/>
          <w:trHeight w:val="476"/>
        </w:trPr>
        <w:tc>
          <w:tcPr>
            <w:tcW w:w="377" w:type="dxa"/>
            <w:gridSpan w:val="2"/>
            <w:shd w:val="clear" w:color="auto" w:fill="DAEEF3" w:themeFill="accent5" w:themeFillTint="33"/>
            <w:vAlign w:val="center"/>
          </w:tcPr>
          <w:p w14:paraId="45479644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9099201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665C882A" w14:textId="7EAE7172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06E0AED2" w14:textId="27094E10" w:rsidR="00D268BE" w:rsidRPr="00AF0CE9" w:rsidRDefault="00D268BE" w:rsidP="00745FF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 xml:space="preserve">If Human Fetal Tissue (HFT), include HFT info in </w:t>
            </w:r>
            <w:r w:rsidRPr="00AF0CE9">
              <w:rPr>
                <w:rFonts w:ascii="Arial" w:hAnsi="Arial" w:cs="Arial"/>
                <w:szCs w:val="18"/>
                <w:u w:val="single"/>
              </w:rPr>
              <w:t>3. Approach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section under a subsection entitled “</w:t>
            </w:r>
            <w:r w:rsidRPr="00AF0CE9">
              <w:rPr>
                <w:rFonts w:ascii="Arial" w:hAnsi="Arial" w:cs="Arial"/>
                <w:b/>
                <w:szCs w:val="18"/>
              </w:rPr>
              <w:t>Human Fetal Tissue Research Approach</w:t>
            </w:r>
            <w:r w:rsidRPr="00AF0CE9">
              <w:rPr>
                <w:rFonts w:ascii="Arial" w:hAnsi="Arial" w:cs="Arial"/>
                <w:i/>
                <w:szCs w:val="18"/>
              </w:rPr>
              <w:t>“; details included</w:t>
            </w:r>
            <w:r w:rsidR="00C77B42" w:rsidRPr="00AF0CE9">
              <w:rPr>
                <w:rFonts w:ascii="Arial" w:hAnsi="Arial" w:cs="Arial"/>
                <w:i/>
                <w:szCs w:val="18"/>
              </w:rPr>
              <w:t xml:space="preserve"> under </w:t>
            </w:r>
            <w:hyperlink r:id="rId52" w:anchor="3" w:history="1">
              <w:r w:rsidR="00745FF7" w:rsidRPr="00976A19">
                <w:rPr>
                  <w:rStyle w:val="Hyperlink"/>
                  <w:rFonts w:ascii="Arial" w:hAnsi="Arial" w:cs="Arial"/>
                  <w:i/>
                  <w:szCs w:val="18"/>
                  <w:u w:val="none"/>
                </w:rPr>
                <w:t>“</w:t>
              </w:r>
              <w:r w:rsidR="00745FF7"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Special Instructions” section of Approach</w:t>
              </w:r>
            </w:hyperlink>
            <w:r w:rsidR="00976A19" w:rsidRPr="00976A19">
              <w:rPr>
                <w:rStyle w:val="Hyperlink"/>
                <w:rFonts w:ascii="Arial" w:hAnsi="Arial" w:cs="Arial"/>
                <w:i/>
                <w:szCs w:val="18"/>
                <w:u w:val="none"/>
              </w:rPr>
              <w:t>”</w:t>
            </w:r>
            <w:r w:rsidR="00DD232F" w:rsidRPr="00976A19">
              <w:rPr>
                <w:rStyle w:val="Hyperlink"/>
                <w:rFonts w:ascii="Arial" w:hAnsi="Arial" w:cs="Arial"/>
                <w:i/>
                <w:szCs w:val="18"/>
                <w:u w:val="none"/>
              </w:rPr>
              <w:t>.</w:t>
            </w:r>
          </w:p>
        </w:tc>
      </w:tr>
      <w:tr w:rsidR="00D268BE" w:rsidRPr="00BF669C" w14:paraId="68BB28CF" w14:textId="77777777" w:rsidTr="005704EB">
        <w:trPr>
          <w:gridAfter w:val="1"/>
          <w:wAfter w:w="6" w:type="dxa"/>
          <w:trHeight w:val="530"/>
        </w:trPr>
        <w:tc>
          <w:tcPr>
            <w:tcW w:w="377" w:type="dxa"/>
            <w:gridSpan w:val="2"/>
            <w:shd w:val="clear" w:color="auto" w:fill="DAEEF3" w:themeFill="accent5" w:themeFillTint="33"/>
            <w:vAlign w:val="center"/>
          </w:tcPr>
          <w:p w14:paraId="39315781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9933375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4F6C73B" w14:textId="49AD8CB7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7A45F454" w14:textId="5723FAC3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As applicable, also include preliminary studies for new applications and progress report for renewal and revision applications as part of the Research Strategy, keeping within the three sections listed above</w:t>
            </w:r>
          </w:p>
        </w:tc>
      </w:tr>
      <w:tr w:rsidR="00D268BE" w:rsidRPr="00BF669C" w14:paraId="060A049F" w14:textId="77777777" w:rsidTr="005704EB">
        <w:trPr>
          <w:gridAfter w:val="1"/>
          <w:wAfter w:w="6" w:type="dxa"/>
          <w:trHeight w:val="485"/>
        </w:trPr>
        <w:tc>
          <w:tcPr>
            <w:tcW w:w="377" w:type="dxa"/>
            <w:gridSpan w:val="2"/>
            <w:shd w:val="clear" w:color="auto" w:fill="DAEEF3" w:themeFill="accent5" w:themeFillTint="33"/>
            <w:vAlign w:val="center"/>
          </w:tcPr>
          <w:p w14:paraId="38ABF578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4324393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7F4CE7E" w14:textId="7740BDA4" w:rsidR="00D268BE" w:rsidRPr="007C546F" w:rsidRDefault="001910F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45A27FB4" w14:textId="0502A402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Progress Report for Renewal and Revision Applications* - </w:t>
            </w:r>
            <w:r w:rsidRPr="00AF0CE9">
              <w:rPr>
                <w:rFonts w:ascii="Arial" w:hAnsi="Arial" w:cs="Arial"/>
                <w:i/>
                <w:szCs w:val="18"/>
              </w:rPr>
              <w:t>Section only required if a renewal application; must fall within Research Strategy page limits</w:t>
            </w:r>
          </w:p>
        </w:tc>
      </w:tr>
      <w:tr w:rsidR="001910FA" w:rsidRPr="00BF669C" w14:paraId="510C8983" w14:textId="77777777" w:rsidTr="005704EB">
        <w:trPr>
          <w:gridAfter w:val="1"/>
          <w:wAfter w:w="6" w:type="dxa"/>
          <w:trHeight w:val="485"/>
        </w:trPr>
        <w:tc>
          <w:tcPr>
            <w:tcW w:w="377" w:type="dxa"/>
            <w:gridSpan w:val="2"/>
            <w:shd w:val="clear" w:color="auto" w:fill="DAEEF3" w:themeFill="accent5" w:themeFillTint="33"/>
            <w:vAlign w:val="center"/>
          </w:tcPr>
          <w:p w14:paraId="70DBB756" w14:textId="77777777" w:rsidR="001910FA" w:rsidRPr="007C546F" w:rsidRDefault="001910FA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3261689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81547BE" w14:textId="0EC05587" w:rsidR="001910FA" w:rsidRDefault="001910F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236E1446" w14:textId="43B3802C" w:rsidR="001910FA" w:rsidRPr="00AF0CE9" w:rsidRDefault="001910FA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iCs/>
                <w:szCs w:val="18"/>
              </w:rPr>
            </w:pPr>
            <w:r w:rsidRPr="00AF0CE9">
              <w:rPr>
                <w:rFonts w:ascii="Arial" w:hAnsi="Arial" w:cs="Arial"/>
                <w:i/>
                <w:iCs/>
                <w:szCs w:val="18"/>
              </w:rPr>
              <w:t>For renewals changing from single PI to Multiple PI, changing number/makeup of Multiple PIs, or changing from Multiple PI to single PI, the Research Strategy must provide a rationale for the change.</w:t>
            </w:r>
          </w:p>
        </w:tc>
      </w:tr>
      <w:tr w:rsidR="00D268BE" w:rsidRPr="00BF669C" w14:paraId="43E5FA24" w14:textId="77777777" w:rsidTr="005704EB">
        <w:trPr>
          <w:gridAfter w:val="1"/>
          <w:wAfter w:w="6" w:type="dxa"/>
          <w:trHeight w:val="467"/>
        </w:trPr>
        <w:sdt>
          <w:sdtPr>
            <w:rPr>
              <w:sz w:val="28"/>
              <w:szCs w:val="28"/>
            </w:rPr>
            <w:id w:val="-15486862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7" w:type="dxa"/>
                <w:gridSpan w:val="2"/>
                <w:vAlign w:val="center"/>
              </w:tcPr>
              <w:p w14:paraId="5AED9F84" w14:textId="6A52C3CF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8" w:type="dxa"/>
            <w:gridSpan w:val="8"/>
            <w:vAlign w:val="center"/>
          </w:tcPr>
          <w:p w14:paraId="690D7247" w14:textId="0675F4DD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Progress Report Publication List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for renewal applications; no page limit; </w:t>
            </w:r>
            <w:r w:rsidRPr="00AF0CE9">
              <w:rPr>
                <w:rFonts w:cstheme="minorHAnsi"/>
                <w:i/>
                <w:szCs w:val="18"/>
              </w:rPr>
              <w:t xml:space="preserve">recommend </w:t>
            </w:r>
            <w:hyperlink r:id="rId53" w:history="1">
              <w:r w:rsidRPr="00AF0CE9">
                <w:rPr>
                  <w:rStyle w:val="Hyperlink"/>
                  <w:rFonts w:cstheme="minorHAnsi"/>
                  <w:i/>
                  <w:szCs w:val="18"/>
                </w:rPr>
                <w:t>PMCIDs</w:t>
              </w:r>
            </w:hyperlink>
            <w:r w:rsidRPr="00AF0CE9">
              <w:rPr>
                <w:rFonts w:cstheme="minorHAnsi"/>
                <w:i/>
                <w:szCs w:val="18"/>
              </w:rPr>
              <w:t>’ inclusion for all pubs listed in bio authored/co-authored by applicant</w:t>
            </w:r>
          </w:p>
        </w:tc>
      </w:tr>
      <w:tr w:rsidR="00D268BE" w:rsidRPr="00BF669C" w14:paraId="77C8B3D8" w14:textId="77777777" w:rsidTr="005704EB">
        <w:trPr>
          <w:gridAfter w:val="1"/>
          <w:wAfter w:w="6" w:type="dxa"/>
          <w:trHeight w:val="440"/>
        </w:trPr>
        <w:sdt>
          <w:sdtPr>
            <w:rPr>
              <w:sz w:val="28"/>
              <w:szCs w:val="28"/>
            </w:rPr>
            <w:id w:val="1403213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7" w:type="dxa"/>
                <w:gridSpan w:val="2"/>
                <w:vAlign w:val="center"/>
              </w:tcPr>
              <w:p w14:paraId="68BA0394" w14:textId="27DF510C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8" w:type="dxa"/>
            <w:gridSpan w:val="8"/>
            <w:vAlign w:val="center"/>
          </w:tcPr>
          <w:p w14:paraId="43283010" w14:textId="0350D0BA" w:rsidR="00D268BE" w:rsidRPr="00AF0CE9" w:rsidRDefault="00D268BE" w:rsidP="00C863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Vertebrate Animals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Animal research; no page limit; provide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D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escription of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Procedures, J</w:t>
            </w:r>
            <w:r w:rsidRPr="00AF0CE9">
              <w:rPr>
                <w:rFonts w:ascii="Arial" w:hAnsi="Arial" w:cs="Arial"/>
                <w:i/>
                <w:szCs w:val="18"/>
              </w:rPr>
              <w:t>ustifications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 xml:space="preserve"> (for use of animal)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,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Minimization of Pain and Distress</w:t>
            </w:r>
          </w:p>
        </w:tc>
      </w:tr>
      <w:tr w:rsidR="00F06AEA" w:rsidRPr="00BF669C" w14:paraId="01F7C864" w14:textId="77777777" w:rsidTr="005704EB">
        <w:trPr>
          <w:gridAfter w:val="1"/>
          <w:wAfter w:w="6" w:type="dxa"/>
          <w:trHeight w:val="413"/>
        </w:trPr>
        <w:sdt>
          <w:sdtPr>
            <w:rPr>
              <w:sz w:val="28"/>
              <w:szCs w:val="28"/>
            </w:rPr>
            <w:id w:val="18657855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7" w:type="dxa"/>
                <w:gridSpan w:val="2"/>
                <w:vAlign w:val="center"/>
              </w:tcPr>
              <w:p w14:paraId="36FCDF6C" w14:textId="0B6E7FC8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8" w:type="dxa"/>
            <w:gridSpan w:val="8"/>
            <w:vAlign w:val="center"/>
          </w:tcPr>
          <w:p w14:paraId="1E140B07" w14:textId="6A8E196F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Select Agent Research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</w:t>
            </w:r>
            <w:hyperlink r:id="rId54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activities involve use of select agents</w:t>
              </w:r>
            </w:hyperlink>
            <w:r w:rsidRPr="00AF0CE9">
              <w:rPr>
                <w:rFonts w:ascii="Arial" w:hAnsi="Arial" w:cs="Arial"/>
                <w:i/>
                <w:szCs w:val="18"/>
              </w:rPr>
              <w:t>; no page limit; should identify select agents, registration status, and description of facilities to use select agents</w:t>
            </w:r>
          </w:p>
        </w:tc>
      </w:tr>
      <w:tr w:rsidR="00F06AEA" w:rsidRPr="00BF669C" w14:paraId="36A21F0C" w14:textId="77777777" w:rsidTr="005704EB">
        <w:trPr>
          <w:gridAfter w:val="1"/>
          <w:wAfter w:w="6" w:type="dxa"/>
          <w:trHeight w:val="485"/>
        </w:trPr>
        <w:sdt>
          <w:sdtPr>
            <w:rPr>
              <w:sz w:val="28"/>
              <w:szCs w:val="28"/>
            </w:rPr>
            <w:id w:val="-50182209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7" w:type="dxa"/>
                <w:gridSpan w:val="2"/>
                <w:vAlign w:val="center"/>
              </w:tcPr>
              <w:p w14:paraId="19CF4453" w14:textId="0F5829F6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8" w:type="dxa"/>
            <w:gridSpan w:val="8"/>
            <w:vAlign w:val="center"/>
          </w:tcPr>
          <w:p w14:paraId="3F7CED23" w14:textId="20EA3EB6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Multiple PD/PI Leadership Plan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>Required only if more than 1 PI, not applicable to Co-Is; no page limit; should describe rationale for choosing a multiple PD/PI approach</w:t>
            </w:r>
            <w:r w:rsidR="00C65FB2" w:rsidRPr="00AF0CE9">
              <w:rPr>
                <w:rFonts w:ascii="Arial" w:hAnsi="Arial" w:cs="Arial"/>
                <w:i/>
                <w:szCs w:val="18"/>
              </w:rPr>
              <w:t xml:space="preserve">. </w:t>
            </w:r>
            <w:hyperlink r:id="rId55" w:history="1">
              <w:r w:rsidR="00C65FB2"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NIH Multiple PI Leadership Plan Sample here</w:t>
              </w:r>
            </w:hyperlink>
            <w:r w:rsidR="00C65FB2" w:rsidRPr="00AF0CE9">
              <w:rPr>
                <w:rFonts w:ascii="Arial" w:hAnsi="Arial" w:cs="Arial"/>
                <w:i/>
                <w:szCs w:val="18"/>
              </w:rPr>
              <w:t>.</w:t>
            </w:r>
          </w:p>
        </w:tc>
      </w:tr>
      <w:tr w:rsidR="00F06AEA" w:rsidRPr="00BF669C" w14:paraId="6F77C14A" w14:textId="77777777" w:rsidTr="005704EB">
        <w:trPr>
          <w:gridAfter w:val="1"/>
          <w:wAfter w:w="6" w:type="dxa"/>
          <w:trHeight w:val="449"/>
        </w:trPr>
        <w:sdt>
          <w:sdtPr>
            <w:rPr>
              <w:sz w:val="28"/>
              <w:szCs w:val="28"/>
            </w:rPr>
            <w:id w:val="20115676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7" w:type="dxa"/>
                <w:gridSpan w:val="2"/>
                <w:vAlign w:val="center"/>
              </w:tcPr>
              <w:p w14:paraId="048DE635" w14:textId="228387F9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8" w:type="dxa"/>
            <w:gridSpan w:val="8"/>
            <w:vAlign w:val="center"/>
          </w:tcPr>
          <w:p w14:paraId="52C5205F" w14:textId="1BFACC80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Consortium/Contractual Arrangements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>Required if there is a subcontract; no page limit; explains the programmatic, fiscal, and administrative arrangements to be made between the applicant org and the consortium org/s</w:t>
            </w:r>
          </w:p>
        </w:tc>
      </w:tr>
      <w:tr w:rsidR="00F06AEA" w:rsidRPr="00BF669C" w14:paraId="0E9DC67C" w14:textId="77777777" w:rsidTr="005704EB">
        <w:trPr>
          <w:gridAfter w:val="1"/>
          <w:wAfter w:w="6" w:type="dxa"/>
          <w:trHeight w:val="683"/>
        </w:trPr>
        <w:sdt>
          <w:sdtPr>
            <w:rPr>
              <w:sz w:val="28"/>
              <w:szCs w:val="28"/>
            </w:rPr>
            <w:id w:val="2083797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7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FADD8F6" w14:textId="2ED21295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8" w:type="dxa"/>
            <w:gridSpan w:val="8"/>
            <w:tcBorders>
              <w:bottom w:val="single" w:sz="4" w:space="0" w:color="D9D9D9" w:themeColor="background1" w:themeShade="D9"/>
            </w:tcBorders>
            <w:vAlign w:val="center"/>
          </w:tcPr>
          <w:p w14:paraId="7B693832" w14:textId="14EC44B9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Letters of Support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All letters of support in a single PDF document; no page limit</w:t>
            </w:r>
            <w:r w:rsidR="005A743A" w:rsidRPr="00AF0CE9">
              <w:rPr>
                <w:rFonts w:ascii="Arial" w:hAnsi="Arial" w:cs="Arial"/>
                <w:i/>
                <w:szCs w:val="18"/>
              </w:rPr>
              <w:t xml:space="preserve">; must 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print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-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to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-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PDF all letters with 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br/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e-signatures</w:t>
            </w:r>
            <w:r w:rsidR="003961A0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 to flatten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)</w:t>
            </w:r>
            <w:r w:rsidRPr="00AF0CE9">
              <w:rPr>
                <w:rFonts w:ascii="Arial" w:hAnsi="Arial" w:cs="Arial"/>
                <w:i/>
                <w:szCs w:val="18"/>
              </w:rPr>
              <w:t>, letters should describe terms of a collaboration</w:t>
            </w:r>
            <w:r w:rsidR="003961A0">
              <w:rPr>
                <w:rFonts w:ascii="Arial" w:hAnsi="Arial" w:cs="Arial"/>
                <w:i/>
                <w:szCs w:val="18"/>
              </w:rPr>
              <w:t>/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consultation; must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not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contain data/figures/tables/graphs, preliminary data, methods, background and significance details that are expected to be found in Research Strategy</w:t>
            </w:r>
          </w:p>
        </w:tc>
      </w:tr>
      <w:tr w:rsidR="00D268BE" w:rsidRPr="00BF669C" w14:paraId="3949DA57" w14:textId="77777777" w:rsidTr="005704EB">
        <w:trPr>
          <w:gridAfter w:val="1"/>
          <w:wAfter w:w="6" w:type="dxa"/>
          <w:trHeight w:val="503"/>
        </w:trPr>
        <w:sdt>
          <w:sdtPr>
            <w:rPr>
              <w:sz w:val="28"/>
              <w:szCs w:val="28"/>
            </w:rPr>
            <w:id w:val="-19947814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7" w:type="dxa"/>
                <w:gridSpan w:val="2"/>
                <w:shd w:val="clear" w:color="auto" w:fill="auto"/>
                <w:vAlign w:val="center"/>
              </w:tcPr>
              <w:p w14:paraId="55D44150" w14:textId="0DF900AE" w:rsidR="00D268BE" w:rsidRPr="007C546F" w:rsidRDefault="0091799C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8" w:type="dxa"/>
            <w:gridSpan w:val="8"/>
            <w:shd w:val="clear" w:color="auto" w:fill="auto"/>
            <w:vAlign w:val="center"/>
          </w:tcPr>
          <w:p w14:paraId="4ADA71BA" w14:textId="2DBD42DF" w:rsidR="00D268BE" w:rsidRPr="006E2EFD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  <w:u w:val="single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Resource Sharing Plan(s)</w:t>
            </w:r>
            <w:r w:rsidRPr="00152653">
              <w:rPr>
                <w:rFonts w:ascii="Arial" w:hAnsi="Arial" w:cs="Arial"/>
                <w:szCs w:val="18"/>
              </w:rPr>
              <w:t xml:space="preserve">* -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No page limit; 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>required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23681" w:rsidRPr="00152653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only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 xml:space="preserve">if FOA requires, </w:t>
            </w:r>
            <w:r w:rsidR="009F2A8B" w:rsidRPr="009F2A8B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OR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when </w:t>
            </w:r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>resources/</w:t>
            </w:r>
            <w:hyperlink r:id="rId56" w:history="1">
              <w:r w:rsidR="006E2EFD" w:rsidRPr="00B971ED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research tools</w:t>
              </w:r>
            </w:hyperlink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 xml:space="preserve"> will be developed by NIH funds (and the associated research findings published or provided to NIH)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6E2EFD" w:rsidRPr="00B971ED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OR</w:t>
            </w:r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 xml:space="preserve"> when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>development of model organisms is anticipated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 xml:space="preserve"> (m</w:t>
            </w:r>
            <w:r w:rsidR="00923681" w:rsidRPr="00AF0CE9">
              <w:rPr>
                <w:rFonts w:ascii="Arial" w:hAnsi="Arial" w:cs="Arial"/>
                <w:i/>
                <w:iCs/>
                <w:szCs w:val="18"/>
              </w:rPr>
              <w:t>ust include a description of specific plan for sharing and distributing or state why sharing is not possible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>).</w:t>
            </w:r>
          </w:p>
        </w:tc>
      </w:tr>
      <w:tr w:rsidR="008011CE" w:rsidRPr="00BF669C" w14:paraId="23AA68F7" w14:textId="77777777" w:rsidTr="005704EB">
        <w:trPr>
          <w:gridAfter w:val="1"/>
          <w:wAfter w:w="6" w:type="dxa"/>
          <w:trHeight w:val="548"/>
        </w:trPr>
        <w:sdt>
          <w:sdtPr>
            <w:rPr>
              <w:sz w:val="28"/>
              <w:szCs w:val="28"/>
            </w:rPr>
            <w:id w:val="12283448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7" w:type="dxa"/>
                <w:gridSpan w:val="2"/>
                <w:shd w:val="clear" w:color="auto" w:fill="DAEEF3" w:themeFill="accent5" w:themeFillTint="33"/>
                <w:vAlign w:val="center"/>
              </w:tcPr>
              <w:p w14:paraId="7BB4FAF6" w14:textId="467D20DB" w:rsidR="008011CE" w:rsidRDefault="0091799C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8" w:type="dxa"/>
            <w:gridSpan w:val="8"/>
            <w:shd w:val="clear" w:color="auto" w:fill="DAEEF3" w:themeFill="accent5" w:themeFillTint="33"/>
            <w:vAlign w:val="center"/>
          </w:tcPr>
          <w:p w14:paraId="690C9B30" w14:textId="087371D0" w:rsidR="008011CE" w:rsidRPr="00AF0CE9" w:rsidRDefault="00AD04DA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Other Plan(s)</w:t>
            </w:r>
            <w:r w:rsidR="00376FEB" w:rsidRPr="009448FE">
              <w:rPr>
                <w:rFonts w:ascii="Arial" w:hAnsi="Arial" w:cs="Arial"/>
                <w:szCs w:val="18"/>
                <w:u w:val="single"/>
              </w:rPr>
              <w:t>:</w:t>
            </w:r>
            <w:r w:rsidR="0085787B" w:rsidRPr="009448FE">
              <w:rPr>
                <w:rFonts w:ascii="Arial" w:hAnsi="Arial" w:cs="Arial"/>
                <w:szCs w:val="18"/>
                <w:u w:val="single"/>
              </w:rPr>
              <w:t xml:space="preserve"> Data Management and Sharing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="00C535DA" w:rsidRPr="00AF0CE9">
              <w:rPr>
                <w:rFonts w:ascii="Arial" w:hAnsi="Arial" w:cs="Arial"/>
                <w:szCs w:val="18"/>
              </w:rPr>
              <w:t>-</w:t>
            </w:r>
            <w:r w:rsidR="00376FEB" w:rsidRPr="00AF0CE9">
              <w:rPr>
                <w:rFonts w:ascii="Arial" w:hAnsi="Arial" w:cs="Arial"/>
                <w:szCs w:val="18"/>
              </w:rPr>
              <w:t xml:space="preserve"> </w:t>
            </w:r>
            <w:r w:rsidR="00946816" w:rsidRPr="00AF0CE9">
              <w:rPr>
                <w:rFonts w:ascii="Arial" w:hAnsi="Arial" w:cs="Arial"/>
                <w:i/>
                <w:iCs/>
                <w:szCs w:val="18"/>
              </w:rPr>
              <w:t xml:space="preserve">2 pages max recommended; </w:t>
            </w:r>
            <w:r w:rsidR="00AC7B34" w:rsidRPr="00AF0CE9">
              <w:rPr>
                <w:rFonts w:ascii="Arial" w:hAnsi="Arial" w:cs="Arial"/>
                <w:i/>
                <w:iCs/>
                <w:szCs w:val="18"/>
              </w:rPr>
              <w:t xml:space="preserve">DMSP </w:t>
            </w:r>
            <w:r w:rsidR="00946816" w:rsidRPr="00AF0CE9">
              <w:rPr>
                <w:rFonts w:ascii="Arial" w:hAnsi="Arial" w:cs="Arial"/>
                <w:i/>
                <w:iCs/>
                <w:szCs w:val="18"/>
              </w:rPr>
              <w:t xml:space="preserve">required for all research proposals. </w:t>
            </w:r>
            <w:r w:rsidR="00C535DA" w:rsidRPr="00AF0CE9">
              <w:rPr>
                <w:rFonts w:ascii="Arial" w:hAnsi="Arial" w:cs="Arial"/>
                <w:b/>
                <w:i/>
                <w:iCs/>
                <w:szCs w:val="18"/>
              </w:rPr>
              <w:br/>
            </w:r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Refer to </w:t>
            </w:r>
            <w:hyperlink r:id="rId57" w:history="1">
              <w:r w:rsidR="00FA203D" w:rsidRPr="00AF0CE9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OCG’s NIH DMSP page</w:t>
              </w:r>
            </w:hyperlink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 for more info on policy.</w:t>
            </w:r>
          </w:p>
        </w:tc>
      </w:tr>
      <w:tr w:rsidR="00B7303D" w:rsidRPr="00BF669C" w14:paraId="34A55911" w14:textId="77777777" w:rsidTr="005704EB">
        <w:trPr>
          <w:gridAfter w:val="1"/>
          <w:wAfter w:w="6" w:type="dxa"/>
          <w:trHeight w:val="440"/>
        </w:trPr>
        <w:tc>
          <w:tcPr>
            <w:tcW w:w="377" w:type="dxa"/>
            <w:gridSpan w:val="2"/>
            <w:shd w:val="clear" w:color="auto" w:fill="DAEEF3" w:themeFill="accent5" w:themeFillTint="33"/>
            <w:vAlign w:val="center"/>
          </w:tcPr>
          <w:p w14:paraId="77FF8C77" w14:textId="77777777" w:rsidR="00B7303D" w:rsidRPr="007C546F" w:rsidRDefault="00B7303D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26026507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21BCB4A8" w14:textId="275E588B" w:rsidR="00B7303D" w:rsidRPr="007653A4" w:rsidRDefault="000271C2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5F6B5B95" w14:textId="6924CF1A" w:rsidR="00B7303D" w:rsidRPr="007653A4" w:rsidRDefault="00AC7B34" w:rsidP="000271C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i/>
                <w:iCs/>
                <w:szCs w:val="18"/>
              </w:rPr>
            </w:pPr>
            <w:r w:rsidRPr="007653A4">
              <w:rPr>
                <w:rFonts w:ascii="Arial" w:hAnsi="Arial" w:cs="Arial"/>
                <w:b/>
                <w:i/>
                <w:iCs/>
                <w:szCs w:val="18"/>
              </w:rPr>
              <w:t>DMSP Require</w:t>
            </w:r>
            <w:r w:rsidR="00E4321F" w:rsidRPr="007653A4">
              <w:rPr>
                <w:rFonts w:ascii="Arial" w:hAnsi="Arial" w:cs="Arial"/>
                <w:b/>
                <w:i/>
                <w:iCs/>
                <w:szCs w:val="18"/>
              </w:rPr>
              <w:t>d</w:t>
            </w:r>
            <w:r w:rsidRPr="007653A4">
              <w:rPr>
                <w:rFonts w:ascii="Arial" w:hAnsi="Arial" w:cs="Arial"/>
                <w:b/>
                <w:i/>
                <w:iCs/>
                <w:szCs w:val="18"/>
              </w:rPr>
              <w:t xml:space="preserve"> </w:t>
            </w:r>
            <w:r w:rsidR="00352104" w:rsidRPr="007653A4">
              <w:rPr>
                <w:rFonts w:ascii="Arial" w:hAnsi="Arial" w:cs="Arial"/>
                <w:b/>
                <w:i/>
                <w:iCs/>
                <w:szCs w:val="18"/>
              </w:rPr>
              <w:t>E</w:t>
            </w:r>
            <w:r w:rsidRPr="007653A4">
              <w:rPr>
                <w:rFonts w:ascii="Arial" w:hAnsi="Arial" w:cs="Arial"/>
                <w:b/>
                <w:i/>
                <w:iCs/>
                <w:szCs w:val="18"/>
              </w:rPr>
              <w:t>lements:</w:t>
            </w:r>
            <w:r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 </w:t>
            </w:r>
            <w:r w:rsidR="00D75F0D"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1. Data Type; 2. Related Tools, Software and/or Code; 3. Standards; 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br/>
            </w:r>
            <w:r w:rsidR="00D75F0D" w:rsidRPr="007653A4">
              <w:rPr>
                <w:rFonts w:ascii="Arial" w:hAnsi="Arial" w:cs="Arial"/>
                <w:bCs/>
                <w:i/>
                <w:iCs/>
                <w:szCs w:val="18"/>
              </w:rPr>
              <w:t>4. Data Preservation, Access, and Associated Timelines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; 5. Access, Distribution, or Reuse Considerations; 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br/>
              <w:t>6.</w:t>
            </w:r>
            <w:r w:rsidR="009A7954" w:rsidRPr="007653A4">
              <w:rPr>
                <w:szCs w:val="18"/>
              </w:rPr>
              <w:t xml:space="preserve"> 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t>Oversight of Data Management and Sharing</w:t>
            </w:r>
            <w:r w:rsidR="00865A4C"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. </w:t>
            </w:r>
            <w:hyperlink r:id="rId58" w:anchor="sample-plans" w:history="1">
              <w:r w:rsidR="00865A4C" w:rsidRPr="007653A4">
                <w:rPr>
                  <w:rStyle w:val="Hyperlink"/>
                  <w:rFonts w:ascii="Arial" w:hAnsi="Arial" w:cs="Arial"/>
                  <w:bCs/>
                  <w:i/>
                  <w:iCs/>
                  <w:szCs w:val="18"/>
                </w:rPr>
                <w:t>Sample plans available here</w:t>
              </w:r>
            </w:hyperlink>
            <w:r w:rsidR="00865A4C" w:rsidRPr="007653A4">
              <w:rPr>
                <w:rFonts w:ascii="Arial" w:hAnsi="Arial" w:cs="Arial"/>
                <w:bCs/>
                <w:i/>
                <w:iCs/>
                <w:szCs w:val="18"/>
              </w:rPr>
              <w:t>.</w:t>
            </w:r>
          </w:p>
        </w:tc>
      </w:tr>
      <w:tr w:rsidR="00F04404" w:rsidRPr="00BF669C" w14:paraId="4A4A4335" w14:textId="77777777" w:rsidTr="005704EB">
        <w:trPr>
          <w:gridAfter w:val="1"/>
          <w:wAfter w:w="6" w:type="dxa"/>
          <w:trHeight w:val="440"/>
        </w:trPr>
        <w:tc>
          <w:tcPr>
            <w:tcW w:w="377" w:type="dxa"/>
            <w:gridSpan w:val="2"/>
            <w:shd w:val="clear" w:color="auto" w:fill="DAEEF3" w:themeFill="accent5" w:themeFillTint="33"/>
            <w:vAlign w:val="center"/>
          </w:tcPr>
          <w:p w14:paraId="73DB88DB" w14:textId="77777777" w:rsidR="00F04404" w:rsidRPr="007C546F" w:rsidRDefault="00F04404" w:rsidP="00F0440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55522927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7A1BEDB5" w14:textId="481AE386" w:rsidR="00F04404" w:rsidRPr="007653A4" w:rsidRDefault="00F04404" w:rsidP="00F04404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481E37AA" w14:textId="54470950" w:rsidR="00F04404" w:rsidRPr="007653A4" w:rsidRDefault="007F4505" w:rsidP="00F0440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hyperlink r:id="rId59" w:history="1">
              <w:r w:rsidR="00F04404" w:rsidRPr="007653A4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Please review Data Sharing Policy a</w:t>
              </w:r>
              <w:r w:rsidR="00F04404" w:rsidRPr="007653A4">
                <w:rPr>
                  <w:rStyle w:val="Hyperlink"/>
                  <w:b/>
                  <w:i/>
                  <w:iCs/>
                  <w:szCs w:val="18"/>
                </w:rPr>
                <w:t xml:space="preserve">nd any required repositories </w:t>
              </w:r>
              <w:r w:rsidR="00F04404" w:rsidRPr="007653A4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for your specific NIH Institute/Center (IC) here to confirm specific IC requirements</w:t>
              </w:r>
            </w:hyperlink>
            <w:r w:rsidR="00F04404" w:rsidRPr="007653A4">
              <w:rPr>
                <w:rFonts w:ascii="Arial" w:hAnsi="Arial" w:cs="Arial"/>
                <w:b/>
                <w:i/>
                <w:iCs/>
                <w:szCs w:val="18"/>
                <w:u w:val="single"/>
              </w:rPr>
              <w:t>.</w:t>
            </w:r>
          </w:p>
        </w:tc>
      </w:tr>
      <w:tr w:rsidR="00F04404" w:rsidRPr="00BF669C" w14:paraId="4C65F24A" w14:textId="77777777" w:rsidTr="005704EB">
        <w:trPr>
          <w:gridAfter w:val="1"/>
          <w:wAfter w:w="6" w:type="dxa"/>
          <w:trHeight w:val="440"/>
        </w:trPr>
        <w:tc>
          <w:tcPr>
            <w:tcW w:w="377" w:type="dxa"/>
            <w:gridSpan w:val="2"/>
            <w:shd w:val="clear" w:color="auto" w:fill="DAEEF3" w:themeFill="accent5" w:themeFillTint="33"/>
            <w:vAlign w:val="center"/>
          </w:tcPr>
          <w:p w14:paraId="2F654E4C" w14:textId="77777777" w:rsidR="00F04404" w:rsidRPr="007C546F" w:rsidRDefault="00F04404" w:rsidP="00F0440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824087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5C797327" w14:textId="3DFBF0E4" w:rsidR="00F04404" w:rsidRPr="007653A4" w:rsidRDefault="00F04404" w:rsidP="00F04404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3A438C30" w14:textId="1E8DAEC7" w:rsidR="00F04404" w:rsidRPr="007653A4" w:rsidRDefault="00F04404" w:rsidP="00F0440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7653A4">
              <w:rPr>
                <w:rFonts w:ascii="Arial" w:hAnsi="Arial" w:cs="Arial"/>
                <w:i/>
                <w:szCs w:val="18"/>
              </w:rPr>
              <w:t xml:space="preserve">If applying to </w:t>
            </w:r>
            <w:r w:rsidRPr="007653A4">
              <w:rPr>
                <w:rFonts w:ascii="Arial" w:hAnsi="Arial" w:cs="Arial"/>
                <w:b/>
                <w:bCs/>
                <w:i/>
                <w:szCs w:val="18"/>
              </w:rPr>
              <w:t>NIAAA</w:t>
            </w:r>
            <w:r w:rsidRPr="007653A4">
              <w:rPr>
                <w:rFonts w:ascii="Arial" w:hAnsi="Arial" w:cs="Arial"/>
                <w:i/>
                <w:szCs w:val="18"/>
              </w:rPr>
              <w:t xml:space="preserve"> with human subjects please review </w:t>
            </w:r>
            <w:hyperlink r:id="rId60" w:history="1">
              <w:r w:rsidRPr="007653A4">
                <w:rPr>
                  <w:rStyle w:val="Hyperlink"/>
                  <w:rFonts w:ascii="Arial" w:hAnsi="Arial" w:cs="Arial"/>
                  <w:i/>
                  <w:szCs w:val="18"/>
                </w:rPr>
                <w:t>NIAAA Data-Sharing Policy here</w:t>
              </w:r>
            </w:hyperlink>
            <w:r w:rsidRPr="007653A4">
              <w:rPr>
                <w:rFonts w:ascii="Arial" w:hAnsi="Arial" w:cs="Arial"/>
                <w:i/>
                <w:szCs w:val="18"/>
              </w:rPr>
              <w:t xml:space="preserve">. NIH DMSP should adhere to </w:t>
            </w:r>
            <w:hyperlink r:id="rId61" w:history="1">
              <w:r w:rsidRPr="007653A4">
                <w:rPr>
                  <w:rStyle w:val="Hyperlink"/>
                  <w:rFonts w:ascii="Arial" w:hAnsi="Arial" w:cs="Arial"/>
                  <w:i/>
                  <w:szCs w:val="18"/>
                </w:rPr>
                <w:t>additional NIAAA requirements here</w:t>
              </w:r>
            </w:hyperlink>
            <w:r w:rsidRPr="007653A4">
              <w:rPr>
                <w:rFonts w:ascii="Arial" w:hAnsi="Arial" w:cs="Arial"/>
                <w:i/>
                <w:szCs w:val="18"/>
              </w:rPr>
              <w:t xml:space="preserve">. The NIAAA </w:t>
            </w:r>
            <w:hyperlink r:id="rId62" w:history="1">
              <w:r w:rsidRPr="007653A4">
                <w:rPr>
                  <w:rStyle w:val="Hyperlink"/>
                  <w:rFonts w:ascii="Arial" w:hAnsi="Arial" w:cs="Arial"/>
                  <w:i/>
                  <w:szCs w:val="18"/>
                </w:rPr>
                <w:t>NDA Cost Estimation Tool</w:t>
              </w:r>
            </w:hyperlink>
            <w:r w:rsidRPr="007653A4">
              <w:rPr>
                <w:rFonts w:ascii="Arial" w:hAnsi="Arial" w:cs="Arial"/>
                <w:i/>
                <w:szCs w:val="18"/>
              </w:rPr>
              <w:t xml:space="preserve"> for data sharing is used for estimates.</w:t>
            </w:r>
          </w:p>
        </w:tc>
      </w:tr>
      <w:tr w:rsidR="00F06AEA" w:rsidRPr="00BF669C" w14:paraId="75D98404" w14:textId="77777777" w:rsidTr="005704EB">
        <w:trPr>
          <w:gridAfter w:val="1"/>
          <w:wAfter w:w="6" w:type="dxa"/>
          <w:trHeight w:val="440"/>
        </w:trPr>
        <w:tc>
          <w:tcPr>
            <w:tcW w:w="377" w:type="dxa"/>
            <w:gridSpan w:val="2"/>
            <w:shd w:val="clear" w:color="auto" w:fill="DAEEF3" w:themeFill="accent5" w:themeFillTint="33"/>
            <w:vAlign w:val="center"/>
          </w:tcPr>
          <w:p w14:paraId="15B15582" w14:textId="77777777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5888067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4F2A15FF" w14:textId="3EE0D061" w:rsidR="00F06AEA" w:rsidRPr="007653A4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8" w:type="dxa"/>
            <w:gridSpan w:val="6"/>
            <w:shd w:val="clear" w:color="auto" w:fill="DAEEF3" w:themeFill="accent5" w:themeFillTint="33"/>
            <w:vAlign w:val="center"/>
          </w:tcPr>
          <w:p w14:paraId="1C9AB334" w14:textId="4CF69CAA" w:rsidR="00F06AEA" w:rsidRPr="007653A4" w:rsidRDefault="009711D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iCs/>
                <w:szCs w:val="18"/>
              </w:rPr>
            </w:pPr>
            <w:r w:rsidRPr="007653A4">
              <w:rPr>
                <w:rFonts w:ascii="Arial" w:hAnsi="Arial" w:cs="Arial"/>
                <w:i/>
                <w:iCs/>
                <w:szCs w:val="18"/>
              </w:rPr>
              <w:t>If app includes: Genomic Data Sharing (GWAS)</w:t>
            </w:r>
            <w:r w:rsidRPr="007653A4">
              <w:rPr>
                <w:i/>
                <w:iCs/>
                <w:szCs w:val="18"/>
              </w:rPr>
              <w:t xml:space="preserve"> </w:t>
            </w:r>
            <w:r w:rsidRPr="007653A4">
              <w:rPr>
                <w:rFonts w:ascii="Arial" w:hAnsi="Arial" w:cs="Arial"/>
                <w:i/>
                <w:iCs/>
                <w:szCs w:val="18"/>
              </w:rPr>
              <w:t xml:space="preserve">see </w:t>
            </w:r>
            <w:hyperlink r:id="rId63" w:history="1">
              <w:r w:rsidRPr="007653A4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instructions for describing Genomic Summary Results in Data Management and Sharing Plans</w:t>
              </w:r>
            </w:hyperlink>
          </w:p>
        </w:tc>
      </w:tr>
      <w:tr w:rsidR="00D268BE" w:rsidRPr="00BF669C" w14:paraId="79767995" w14:textId="77777777" w:rsidTr="005704EB">
        <w:trPr>
          <w:gridAfter w:val="1"/>
          <w:wAfter w:w="6" w:type="dxa"/>
          <w:trHeight w:val="440"/>
        </w:trPr>
        <w:sdt>
          <w:sdtPr>
            <w:rPr>
              <w:sz w:val="28"/>
              <w:szCs w:val="28"/>
            </w:rPr>
            <w:id w:val="-16999261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7" w:type="dxa"/>
                <w:gridSpan w:val="2"/>
                <w:vAlign w:val="center"/>
              </w:tcPr>
              <w:p w14:paraId="614A196A" w14:textId="7DC6A81D" w:rsidR="00D268BE" w:rsidRPr="007C546F" w:rsidRDefault="00F06AE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8" w:type="dxa"/>
            <w:gridSpan w:val="8"/>
            <w:vAlign w:val="center"/>
          </w:tcPr>
          <w:p w14:paraId="72BDE13B" w14:textId="2294716A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F6171C">
              <w:rPr>
                <w:rFonts w:ascii="Arial" w:hAnsi="Arial" w:cs="Arial"/>
                <w:szCs w:val="18"/>
                <w:u w:val="single"/>
              </w:rPr>
              <w:t>Authentication of Key Biological and/or Chemical Resources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>No page limit but 1 page recommended; describe methods to ensure the identity and validity of key biological and/or chemical resources</w:t>
            </w:r>
          </w:p>
        </w:tc>
      </w:tr>
      <w:tr w:rsidR="00D268BE" w:rsidRPr="00BF669C" w14:paraId="6C99144A" w14:textId="77777777" w:rsidTr="005704EB">
        <w:trPr>
          <w:gridAfter w:val="1"/>
          <w:wAfter w:w="6" w:type="dxa"/>
          <w:trHeight w:val="440"/>
        </w:trPr>
        <w:sdt>
          <w:sdtPr>
            <w:rPr>
              <w:sz w:val="28"/>
              <w:szCs w:val="28"/>
            </w:rPr>
            <w:id w:val="8524601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7" w:type="dxa"/>
                <w:gridSpan w:val="2"/>
                <w:vAlign w:val="center"/>
              </w:tcPr>
              <w:p w14:paraId="2D7BF573" w14:textId="444BFE11" w:rsidR="00D268BE" w:rsidRPr="007C546F" w:rsidRDefault="00F06AE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8" w:type="dxa"/>
            <w:gridSpan w:val="8"/>
            <w:vAlign w:val="center"/>
          </w:tcPr>
          <w:p w14:paraId="0783F6A0" w14:textId="0D98E584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F6171C">
              <w:rPr>
                <w:rFonts w:ascii="Arial" w:hAnsi="Arial" w:cs="Arial"/>
                <w:szCs w:val="18"/>
                <w:u w:val="single"/>
              </w:rPr>
              <w:t>Appendix</w:t>
            </w:r>
            <w:r w:rsidRPr="00AF0CE9">
              <w:rPr>
                <w:rFonts w:ascii="Arial" w:hAnsi="Arial" w:cs="Arial"/>
                <w:szCs w:val="18"/>
              </w:rPr>
              <w:t xml:space="preserve"> –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FOA will specify if any special appendix instructions; carefully review </w:t>
            </w:r>
            <w:hyperlink r:id="rId64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NIH Appendix Policy</w:t>
              </w:r>
            </w:hyperlink>
          </w:p>
        </w:tc>
      </w:tr>
      <w:tr w:rsidR="00D268BE" w:rsidRPr="00BF669C" w14:paraId="57F53C37" w14:textId="77777777" w:rsidTr="005704EB">
        <w:trPr>
          <w:gridAfter w:val="1"/>
          <w:wAfter w:w="6" w:type="dxa"/>
          <w:trHeight w:val="215"/>
        </w:trPr>
        <w:tc>
          <w:tcPr>
            <w:tcW w:w="377" w:type="dxa"/>
            <w:gridSpan w:val="2"/>
            <w:shd w:val="clear" w:color="auto" w:fill="F2F2F2" w:themeFill="background1" w:themeFillShade="F2"/>
          </w:tcPr>
          <w:p w14:paraId="69E8A872" w14:textId="77777777" w:rsidR="00D268BE" w:rsidRPr="007C546F" w:rsidRDefault="00D268BE" w:rsidP="00D268BE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18"/>
              <w:szCs w:val="18"/>
            </w:rPr>
            <w:id w:val="-1076816316"/>
            <w:placeholder>
              <w:docPart w:val="F55BC7B75D994492BD606876F696E2ED"/>
            </w:placeholder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10418" w:type="dxa"/>
                <w:gridSpan w:val="8"/>
                <w:shd w:val="clear" w:color="auto" w:fill="F2F2F2" w:themeFill="background1" w:themeFillShade="F2"/>
              </w:tcPr>
              <w:p w14:paraId="578D0492" w14:textId="6C112C98" w:rsidR="00D268BE" w:rsidRPr="00AF0CE9" w:rsidRDefault="00D268BE" w:rsidP="00D268BE">
                <w:pPr>
                  <w:pStyle w:val="Default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F0CE9">
                  <w:rPr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 if needed.</w:t>
                </w:r>
              </w:p>
            </w:tc>
          </w:sdtContent>
        </w:sdt>
      </w:tr>
    </w:tbl>
    <w:p w14:paraId="1EA3A6ED" w14:textId="217E1E48" w:rsidR="00C95193" w:rsidRPr="001503B6" w:rsidRDefault="00C95193" w:rsidP="00770140">
      <w:pPr>
        <w:spacing w:before="0" w:after="0"/>
        <w:rPr>
          <w:sz w:val="10"/>
          <w:szCs w:val="10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90"/>
        <w:gridCol w:w="127"/>
        <w:gridCol w:w="1165"/>
        <w:gridCol w:w="58"/>
        <w:gridCol w:w="367"/>
        <w:gridCol w:w="1728"/>
        <w:gridCol w:w="65"/>
        <w:gridCol w:w="360"/>
        <w:gridCol w:w="22"/>
        <w:gridCol w:w="1138"/>
        <w:gridCol w:w="820"/>
        <w:gridCol w:w="360"/>
        <w:gridCol w:w="540"/>
        <w:gridCol w:w="1800"/>
        <w:gridCol w:w="1514"/>
      </w:tblGrid>
      <w:tr w:rsidR="00790CEC" w:rsidRPr="00BF669C" w14:paraId="517EBBB8" w14:textId="77777777" w:rsidTr="001F0DE9">
        <w:trPr>
          <w:trHeight w:val="216"/>
        </w:trPr>
        <w:tc>
          <w:tcPr>
            <w:tcW w:w="10874" w:type="dxa"/>
            <w:gridSpan w:val="1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4CB1866C" w14:textId="337320EC" w:rsidR="00790CEC" w:rsidRPr="007653A4" w:rsidRDefault="007F4505" w:rsidP="00903573">
            <w:pPr>
              <w:pStyle w:val="Heading2"/>
              <w:rPr>
                <w:rFonts w:ascii="Verdana" w:hAnsi="Verdana"/>
              </w:rPr>
            </w:pPr>
            <w:hyperlink r:id="rId65" w:history="1">
              <w:r w:rsidR="002B5C5D" w:rsidRPr="007653A4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790CEC" w:rsidRPr="007653A4">
              <w:rPr>
                <w:rFonts w:ascii="Verdana" w:hAnsi="Verdana"/>
              </w:rPr>
              <w:t xml:space="preserve"> *</w:t>
            </w:r>
          </w:p>
        </w:tc>
      </w:tr>
      <w:tr w:rsidR="00903573" w:rsidRPr="00D03163" w14:paraId="01D2138C" w14:textId="77777777" w:rsidTr="007F036B">
        <w:trPr>
          <w:trHeight w:val="818"/>
        </w:trPr>
        <w:sdt>
          <w:sdtPr>
            <w:rPr>
              <w:sz w:val="28"/>
              <w:szCs w:val="28"/>
            </w:rPr>
            <w:id w:val="-31240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  <w:vAlign w:val="center"/>
              </w:tcPr>
              <w:p w14:paraId="05F45D8F" w14:textId="52E21F7B" w:rsidR="00903573" w:rsidRPr="001F0DE9" w:rsidRDefault="00C72B4E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5"/>
            <w:shd w:val="clear" w:color="auto" w:fill="auto"/>
            <w:vAlign w:val="center"/>
          </w:tcPr>
          <w:p w14:paraId="280132A5" w14:textId="77777777" w:rsidR="007C546F" w:rsidRPr="00AF0CE9" w:rsidRDefault="00903573" w:rsidP="004A51FD">
            <w:pPr>
              <w:autoSpaceDE w:val="0"/>
              <w:autoSpaceDN w:val="0"/>
              <w:adjustRightInd w:val="0"/>
              <w:spacing w:before="0"/>
              <w:ind w:left="245" w:hanging="245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Human Specimens </w:t>
            </w:r>
          </w:p>
          <w:p w14:paraId="67945B46" w14:textId="687B140D" w:rsidR="00903573" w:rsidRPr="00AF0CE9" w:rsidRDefault="007C546F" w:rsidP="007F036B">
            <w:pPr>
              <w:autoSpaceDE w:val="0"/>
              <w:autoSpaceDN w:val="0"/>
              <w:adjustRightInd w:val="0"/>
              <w:spacing w:before="0" w:after="60"/>
              <w:ind w:left="245" w:hanging="245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   </w:t>
            </w:r>
            <w:r w:rsidR="00903573" w:rsidRPr="00AF0CE9">
              <w:rPr>
                <w:rFonts w:ascii="Arial" w:hAnsi="Arial" w:cs="Arial"/>
                <w:szCs w:val="18"/>
              </w:rPr>
              <w:t xml:space="preserve">and/or Data? </w:t>
            </w:r>
          </w:p>
          <w:p w14:paraId="5642C3A4" w14:textId="5F301DB7" w:rsidR="00903573" w:rsidRPr="00AF0CE9" w:rsidRDefault="00903573" w:rsidP="006833BC">
            <w:pPr>
              <w:autoSpaceDE w:val="0"/>
              <w:autoSpaceDN w:val="0"/>
              <w:adjustRightInd w:val="0"/>
              <w:spacing w:before="0"/>
              <w:ind w:left="241" w:hanging="241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If yes, include:</w:t>
            </w:r>
          </w:p>
        </w:tc>
        <w:tc>
          <w:tcPr>
            <w:tcW w:w="8714" w:type="dxa"/>
            <w:gridSpan w:val="11"/>
            <w:shd w:val="clear" w:color="auto" w:fill="auto"/>
            <w:vAlign w:val="center"/>
          </w:tcPr>
          <w:p w14:paraId="0AB5F704" w14:textId="747FC799" w:rsidR="00903573" w:rsidRPr="00AF0CE9" w:rsidRDefault="00903573" w:rsidP="007F036B">
            <w:pPr>
              <w:autoSpaceDE w:val="0"/>
              <w:autoSpaceDN w:val="0"/>
              <w:adjustRightInd w:val="0"/>
              <w:spacing w:before="0" w:after="0"/>
              <w:ind w:left="241" w:hanging="241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>Note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: Proposals </w:t>
            </w: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with </w:t>
            </w:r>
            <w:r w:rsidR="007F036B" w:rsidRPr="00AF0CE9">
              <w:rPr>
                <w:rFonts w:ascii="Arial" w:hAnsi="Arial" w:cs="Arial"/>
                <w:b/>
                <w:i/>
                <w:color w:val="FF0000"/>
                <w:szCs w:val="18"/>
                <w:u w:val="single"/>
              </w:rPr>
              <w:t>OR</w:t>
            </w: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 without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Human Subjects (HS) may still have Human Specimens/Data; to </w:t>
            </w:r>
            <w:r w:rsidR="004A51FD" w:rsidRPr="00AF0CE9">
              <w:rPr>
                <w:rFonts w:ascii="Arial" w:hAnsi="Arial" w:cs="Arial"/>
                <w:i/>
                <w:szCs w:val="18"/>
              </w:rPr>
              <w:t xml:space="preserve">determine whether PI’s </w:t>
            </w:r>
            <w:r w:rsidRPr="00AF0CE9">
              <w:rPr>
                <w:rFonts w:ascii="Arial" w:hAnsi="Arial" w:cs="Arial"/>
                <w:i/>
                <w:szCs w:val="18"/>
              </w:rPr>
              <w:t>research is classified as HS research</w:t>
            </w:r>
            <w:r w:rsidR="005366CD" w:rsidRPr="00AF0CE9">
              <w:rPr>
                <w:rFonts w:ascii="Arial" w:hAnsi="Arial" w:cs="Arial"/>
                <w:i/>
                <w:szCs w:val="18"/>
              </w:rPr>
              <w:t xml:space="preserve"> or not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, </w:t>
            </w:r>
            <w:r w:rsidR="004A51FD" w:rsidRPr="00AF0CE9">
              <w:rPr>
                <w:rFonts w:ascii="Arial" w:hAnsi="Arial" w:cs="Arial"/>
                <w:i/>
                <w:szCs w:val="18"/>
              </w:rPr>
              <w:t>use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</w:t>
            </w:r>
            <w:hyperlink r:id="rId66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Research Involving Private Information or Biological Specimens flowchart</w:t>
              </w:r>
            </w:hyperlink>
            <w:r w:rsidR="007F036B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. </w:t>
            </w:r>
            <w:r w:rsidR="007F036B" w:rsidRPr="00AF0CE9">
              <w:rPr>
                <w:rStyle w:val="Hyperlink"/>
                <w:rFonts w:ascii="Arial" w:hAnsi="Arial" w:cs="Arial"/>
                <w:b/>
                <w:i/>
                <w:color w:val="auto"/>
                <w:szCs w:val="18"/>
                <w:u w:val="none"/>
              </w:rPr>
              <w:t>If flowchart indicates human subjects research, then mark “no” to Human Specimens/Data</w:t>
            </w:r>
            <w:r w:rsidR="009C7AEE" w:rsidRPr="00AF0CE9">
              <w:rPr>
                <w:rStyle w:val="Hyperlink"/>
                <w:rFonts w:ascii="Arial" w:hAnsi="Arial" w:cs="Arial"/>
                <w:b/>
                <w:i/>
                <w:color w:val="auto"/>
                <w:szCs w:val="18"/>
                <w:u w:val="none"/>
              </w:rPr>
              <w:t>.</w:t>
            </w:r>
          </w:p>
        </w:tc>
      </w:tr>
      <w:tr w:rsidR="00903573" w:rsidRPr="00D03163" w14:paraId="5B9265B8" w14:textId="77777777" w:rsidTr="0075792A">
        <w:trPr>
          <w:trHeight w:val="350"/>
        </w:trPr>
        <w:tc>
          <w:tcPr>
            <w:tcW w:w="360" w:type="dxa"/>
            <w:shd w:val="clear" w:color="auto" w:fill="auto"/>
            <w:vAlign w:val="center"/>
          </w:tcPr>
          <w:p w14:paraId="519E16A9" w14:textId="77777777" w:rsidR="00903573" w:rsidRPr="001F0DE9" w:rsidRDefault="00903573" w:rsidP="001F0DE9">
            <w:pPr>
              <w:autoSpaceDE w:val="0"/>
              <w:autoSpaceDN w:val="0"/>
              <w:adjustRightInd w:val="0"/>
              <w:spacing w:before="0" w:after="0"/>
              <w:ind w:left="720" w:hanging="72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32249899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38D832F4" w14:textId="135B6D41" w:rsidR="00903573" w:rsidRPr="00D03163" w:rsidRDefault="007C546F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54" w:type="dxa"/>
            <w:gridSpan w:val="15"/>
            <w:shd w:val="clear" w:color="auto" w:fill="auto"/>
            <w:vAlign w:val="center"/>
          </w:tcPr>
          <w:p w14:paraId="59278126" w14:textId="6139B37E" w:rsidR="00903573" w:rsidRPr="001503B6" w:rsidRDefault="00903573" w:rsidP="0090357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Explanation for Use of Human Specimens and/or Data not considered to be Human Subjects Research</w:t>
            </w:r>
            <w:r w:rsidR="00AF503E" w:rsidRPr="00AF0CE9">
              <w:rPr>
                <w:rFonts w:ascii="Arial" w:hAnsi="Arial" w:cs="Arial"/>
                <w:szCs w:val="18"/>
              </w:rPr>
              <w:t xml:space="preserve"> </w:t>
            </w:r>
            <w:r w:rsidR="00780FCD" w:rsidRPr="00AF0CE9">
              <w:rPr>
                <w:rFonts w:ascii="Arial" w:hAnsi="Arial" w:cs="Arial"/>
                <w:szCs w:val="18"/>
              </w:rPr>
              <w:t xml:space="preserve">- </w:t>
            </w:r>
            <w:r w:rsidR="00780FCD" w:rsidRPr="00AF0CE9">
              <w:rPr>
                <w:rFonts w:ascii="Arial" w:hAnsi="Arial" w:cs="Arial"/>
                <w:szCs w:val="18"/>
              </w:rPr>
              <w:br/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>I</w:t>
            </w:r>
            <w:r w:rsidR="00AF503E" w:rsidRPr="00AF0CE9">
              <w:rPr>
                <w:rFonts w:ascii="Arial" w:hAnsi="Arial" w:cs="Arial"/>
                <w:i/>
                <w:iCs/>
                <w:szCs w:val="18"/>
              </w:rPr>
              <w:t xml:space="preserve">nclude only if 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 xml:space="preserve">the human specimens/data are </w:t>
            </w:r>
            <w:r w:rsidR="00780FCD" w:rsidRPr="00AF0CE9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not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 xml:space="preserve"> Human Subjects research. Human specimens/data are not the same as Human Subjects </w:t>
            </w:r>
            <w:r w:rsidR="009C7AEE" w:rsidRPr="00AF0CE9">
              <w:rPr>
                <w:rFonts w:ascii="Arial" w:hAnsi="Arial" w:cs="Arial"/>
                <w:i/>
                <w:iCs/>
                <w:szCs w:val="18"/>
              </w:rPr>
              <w:t xml:space="preserve">(HS) 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>Research.</w:t>
            </w:r>
          </w:p>
        </w:tc>
      </w:tr>
      <w:tr w:rsidR="00903573" w:rsidRPr="00D03163" w14:paraId="07370EA5" w14:textId="77777777" w:rsidTr="001503B6">
        <w:trPr>
          <w:trHeight w:val="413"/>
        </w:trPr>
        <w:sdt>
          <w:sdtPr>
            <w:rPr>
              <w:sz w:val="28"/>
              <w:szCs w:val="28"/>
            </w:rPr>
            <w:id w:val="-19311885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EECD9EA" w14:textId="3594CE00" w:rsidR="00903573" w:rsidRPr="001F0DE9" w:rsidRDefault="00F06AEA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6"/>
            <w:shd w:val="clear" w:color="auto" w:fill="DAEEF3" w:themeFill="accent5" w:themeFillTint="33"/>
            <w:vAlign w:val="center"/>
          </w:tcPr>
          <w:p w14:paraId="5F70D8B9" w14:textId="08CC5731" w:rsidR="00903573" w:rsidRPr="001503B6" w:rsidRDefault="005366CD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Human Subjects (HS) Study Record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>Required for all HS-research proposals; p</w:t>
            </w:r>
            <w:r w:rsidRPr="00AF0CE9">
              <w:rPr>
                <w:rFonts w:ascii="Arial" w:hAnsi="Arial" w:cs="Arial"/>
                <w:i/>
                <w:szCs w:val="18"/>
              </w:rPr>
              <w:t>lease send the HS Study Record to the PI for PI to complete and upload all necessary documents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 xml:space="preserve"> as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this 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>minimizes errors/i</w:t>
            </w:r>
            <w:r w:rsidRPr="00AF0CE9">
              <w:rPr>
                <w:rFonts w:ascii="Arial" w:hAnsi="Arial" w:cs="Arial"/>
                <w:i/>
                <w:szCs w:val="18"/>
              </w:rPr>
              <w:t>ssues</w:t>
            </w:r>
          </w:p>
        </w:tc>
      </w:tr>
      <w:tr w:rsidR="000B0BD6" w:rsidRPr="00D03163" w14:paraId="661D3DEC" w14:textId="77777777" w:rsidTr="000E3913">
        <w:trPr>
          <w:trHeight w:val="25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AF4D082" w14:textId="77777777" w:rsidR="000B0BD6" w:rsidRPr="00D03163" w:rsidRDefault="000B0BD6" w:rsidP="0090357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131993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88456CA" w14:textId="3E3B8A2B" w:rsidR="000B0BD6" w:rsidRPr="001F0DE9" w:rsidRDefault="000B0BD6" w:rsidP="004A2EBD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00" w:type="dxa"/>
            <w:gridSpan w:val="7"/>
            <w:shd w:val="clear" w:color="auto" w:fill="DAEEF3" w:themeFill="accent5" w:themeFillTint="33"/>
            <w:vAlign w:val="center"/>
          </w:tcPr>
          <w:p w14:paraId="3EC58BFD" w14:textId="77777777" w:rsidR="000B0BD6" w:rsidRPr="001503B6" w:rsidRDefault="000B0BD6" w:rsidP="003B571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File Names under 50 characters in length</w:t>
            </w:r>
          </w:p>
        </w:tc>
        <w:sdt>
          <w:sdtPr>
            <w:rPr>
              <w:sz w:val="28"/>
              <w:szCs w:val="28"/>
            </w:rPr>
            <w:id w:val="-573976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B983CAE" w14:textId="650F7096" w:rsidR="000B0BD6" w:rsidRPr="007C546F" w:rsidRDefault="000B0BD6" w:rsidP="000B0BD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3"/>
            <w:shd w:val="clear" w:color="auto" w:fill="DAEEF3" w:themeFill="accent5" w:themeFillTint="33"/>
            <w:vAlign w:val="center"/>
          </w:tcPr>
          <w:p w14:paraId="1FA231C6" w14:textId="0FDC3D71" w:rsidR="000B0BD6" w:rsidRPr="001503B6" w:rsidRDefault="000B0BD6" w:rsidP="00132B8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iCs/>
                <w:szCs w:val="18"/>
              </w:rPr>
              <w:t>All HS Docs are PDF</w:t>
            </w:r>
          </w:p>
        </w:tc>
        <w:sdt>
          <w:sdtPr>
            <w:rPr>
              <w:sz w:val="28"/>
              <w:szCs w:val="28"/>
            </w:rPr>
            <w:id w:val="4425091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EAD9D24" w14:textId="1FDAE7B8" w:rsidR="000B0BD6" w:rsidRPr="00D03163" w:rsidRDefault="000B0BD6" w:rsidP="00132B8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54" w:type="dxa"/>
            <w:gridSpan w:val="3"/>
            <w:shd w:val="clear" w:color="auto" w:fill="DAEEF3" w:themeFill="accent5" w:themeFillTint="33"/>
            <w:vAlign w:val="center"/>
          </w:tcPr>
          <w:p w14:paraId="0CEFC9CC" w14:textId="31D760E9" w:rsidR="000B0BD6" w:rsidRPr="001503B6" w:rsidRDefault="000B0BD6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Study titles under 600 characters in length</w:t>
            </w:r>
          </w:p>
        </w:tc>
      </w:tr>
      <w:tr w:rsidR="0075792A" w:rsidRPr="00D03163" w14:paraId="4EB5E5BD" w14:textId="77777777" w:rsidTr="008906F8">
        <w:trPr>
          <w:trHeight w:val="908"/>
        </w:trPr>
        <w:tc>
          <w:tcPr>
            <w:tcW w:w="810" w:type="dxa"/>
            <w:gridSpan w:val="3"/>
            <w:shd w:val="clear" w:color="auto" w:fill="DAEEF3" w:themeFill="accent5" w:themeFillTint="33"/>
            <w:vAlign w:val="center"/>
          </w:tcPr>
          <w:p w14:paraId="527DF919" w14:textId="1DE4C0CD" w:rsidR="0075792A" w:rsidRPr="007C546F" w:rsidRDefault="0075792A" w:rsidP="007C546F">
            <w:pPr>
              <w:autoSpaceDE w:val="0"/>
              <w:autoSpaceDN w:val="0"/>
              <w:adjustRightInd w:val="0"/>
              <w:spacing w:before="0" w:after="0"/>
              <w:ind w:left="151" w:hanging="90"/>
              <w:rPr>
                <w:rFonts w:ascii="Arial" w:hAnsi="Arial" w:cs="Arial"/>
                <w:i/>
                <w:sz w:val="19"/>
                <w:szCs w:val="19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Notes</w:t>
            </w:r>
            <w:r w:rsidRPr="00D03163">
              <w:rPr>
                <w:rFonts w:ascii="Arial" w:hAnsi="Arial" w:cs="Arial"/>
                <w:i/>
                <w:sz w:val="19"/>
                <w:szCs w:val="19"/>
              </w:rPr>
              <w:t>:</w:t>
            </w:r>
          </w:p>
        </w:tc>
        <w:tc>
          <w:tcPr>
            <w:tcW w:w="10064" w:type="dxa"/>
            <w:gridSpan w:val="14"/>
            <w:shd w:val="clear" w:color="auto" w:fill="DAEEF3" w:themeFill="accent5" w:themeFillTint="33"/>
          </w:tcPr>
          <w:p w14:paraId="3B50B0E6" w14:textId="77777777" w:rsidR="0075792A" w:rsidRPr="008906F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8906F8">
              <w:rPr>
                <w:rFonts w:ascii="Arial" w:hAnsi="Arial" w:cs="Arial"/>
                <w:i/>
                <w:szCs w:val="18"/>
              </w:rPr>
              <w:t xml:space="preserve">PIs are encouraged to group studies that use the same HS population &amp; same research protocols into one Study Record; if more than one study, separate Study Records will need to be uploaded </w:t>
            </w:r>
          </w:p>
          <w:p w14:paraId="3CBE9A49" w14:textId="48E95AE4" w:rsidR="0075792A" w:rsidRPr="008906F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8906F8">
              <w:rPr>
                <w:rFonts w:ascii="Arial" w:hAnsi="Arial" w:cs="Arial"/>
                <w:i/>
                <w:szCs w:val="18"/>
              </w:rPr>
              <w:t>4 Clinical Trial Questionnaire responses: If all yes, then research is considered to be a CT</w:t>
            </w:r>
          </w:p>
          <w:p w14:paraId="05EF7706" w14:textId="77FAB07E" w:rsidR="0075792A" w:rsidRPr="008906F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906F8">
              <w:rPr>
                <w:rFonts w:ascii="Arial" w:hAnsi="Arial" w:cs="Arial"/>
                <w:i/>
                <w:szCs w:val="18"/>
                <w:u w:val="single"/>
              </w:rPr>
              <w:t>Ensure FOA matches HS requirements</w:t>
            </w:r>
          </w:p>
        </w:tc>
      </w:tr>
      <w:tr w:rsidR="009C7AEE" w:rsidRPr="00D03163" w14:paraId="54CDDF02" w14:textId="77777777" w:rsidTr="00D7427C">
        <w:trPr>
          <w:trHeight w:val="440"/>
        </w:trPr>
        <w:tc>
          <w:tcPr>
            <w:tcW w:w="5840" w:type="dxa"/>
            <w:gridSpan w:val="12"/>
            <w:shd w:val="clear" w:color="auto" w:fill="DAEEF3" w:themeFill="accent5" w:themeFillTint="33"/>
            <w:vAlign w:val="center"/>
          </w:tcPr>
          <w:p w14:paraId="6D395D82" w14:textId="24A99C3F" w:rsidR="009C7AEE" w:rsidRPr="00D03163" w:rsidRDefault="009C7AEE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2E319913" w14:textId="4CC877B0" w:rsidR="009C7AEE" w:rsidRPr="00D03163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Human Subjects, Exemption 4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FCA299F" w14:textId="68715766" w:rsidR="009C7AEE" w:rsidRPr="00D03163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 xml:space="preserve">Human Subjects, </w:t>
            </w: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br/>
              <w:t>no Clinical Trial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9AB89AF" w14:textId="5FEE6968" w:rsidR="009C7AEE" w:rsidRPr="00D03163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Clinical Trial</w:t>
            </w:r>
          </w:p>
        </w:tc>
      </w:tr>
      <w:tr w:rsidR="00D7427C" w:rsidRPr="00D03163" w14:paraId="752CEE8C" w14:textId="77777777" w:rsidTr="00D7427C">
        <w:trPr>
          <w:trHeight w:val="368"/>
        </w:trPr>
        <w:sdt>
          <w:sdtPr>
            <w:rPr>
              <w:sz w:val="28"/>
              <w:szCs w:val="28"/>
            </w:rPr>
            <w:id w:val="-174664414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0B0DA6E" w14:textId="2C3B9997" w:rsidR="00D7427C" w:rsidRPr="00D03163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0" w:type="dxa"/>
            <w:gridSpan w:val="11"/>
            <w:shd w:val="clear" w:color="auto" w:fill="DAEEF3" w:themeFill="accent5" w:themeFillTint="33"/>
            <w:vAlign w:val="center"/>
          </w:tcPr>
          <w:p w14:paraId="55EA1FD6" w14:textId="0907EAEE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i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1 - Basic Information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1E515026" w14:textId="19E6C8F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07C961A" w14:textId="3FD39EC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7194D143" w14:textId="347E5F8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D03163" w14:paraId="37A38F3B" w14:textId="77777777" w:rsidTr="00D7427C">
        <w:trPr>
          <w:trHeight w:val="359"/>
        </w:trPr>
        <w:sdt>
          <w:sdtPr>
            <w:rPr>
              <w:sz w:val="28"/>
              <w:szCs w:val="28"/>
            </w:rPr>
            <w:id w:val="-17887282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69BA709" w14:textId="4F38F5D8" w:rsidR="00D7427C" w:rsidRPr="00D03163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0" w:type="dxa"/>
            <w:gridSpan w:val="11"/>
            <w:shd w:val="clear" w:color="auto" w:fill="DAEEF3" w:themeFill="accent5" w:themeFillTint="33"/>
            <w:vAlign w:val="center"/>
          </w:tcPr>
          <w:p w14:paraId="1EA5C5D6" w14:textId="2D1984D6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2 - Study Population Characteristics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58A36F8B" w14:textId="042BB7F6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10FB084F" w14:textId="4FE1998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097A65E4" w14:textId="1CCA970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73C7D6F4" w14:textId="77777777" w:rsidTr="00D7427C">
        <w:trPr>
          <w:trHeight w:val="35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67DF0BE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7220866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8898CE8" w14:textId="64463CE0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6FEF58A0" w14:textId="21F73401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of Individuals Across the Lifespan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4C27E2BE" w14:textId="48BFEF0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1326D2A" w14:textId="064203DD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7692AB70" w14:textId="2D9AF5B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316B43E6" w14:textId="77777777" w:rsidTr="00D7427C">
        <w:trPr>
          <w:trHeight w:val="26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859BE3E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9037426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5E40889" w14:textId="766A8B09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68282DD8" w14:textId="17E87C06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of Women and Minorities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6873B742" w14:textId="7D59EAB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A4A43D5" w14:textId="7D8EF54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E190896" w14:textId="7063990D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4A0FF452" w14:textId="77777777" w:rsidTr="00D7427C">
        <w:trPr>
          <w:trHeight w:val="43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DFB710A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7616045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22C7335" w14:textId="7064D0D4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E61A84A" w14:textId="61212CDB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Recruitment and Retention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13820670" w14:textId="0BBAD78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7E3DAB35" w14:textId="3B62B873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>Required if study involves human participants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1EDE1D1F" w14:textId="47E4608F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1B5E432A" w14:textId="77777777" w:rsidTr="00D7427C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178FEA7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2811968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9CE30D9" w14:textId="66AC38E5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3214B7BA" w14:textId="5D38717A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Study Timeline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5FD93203" w14:textId="7B6370F4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2A6075F5" w14:textId="2A5BF29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5199FBD0" w14:textId="70F3F8D7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23635242" w14:textId="77777777" w:rsidTr="00D7427C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10CC7761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98921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F0C6CA1" w14:textId="780F87F9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7ED46EBC" w14:textId="39BEB889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Enrollment Report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PI will need to select button to have Inclusion Enrollment Report appear </w:t>
            </w:r>
            <w:r>
              <w:rPr>
                <w:rFonts w:ascii="Arial" w:hAnsi="Arial" w:cs="Arial"/>
                <w:i/>
                <w:szCs w:val="18"/>
              </w:rPr>
              <w:t>i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n record </w:t>
            </w:r>
            <w:r>
              <w:rPr>
                <w:rFonts w:ascii="Arial" w:hAnsi="Arial" w:cs="Arial"/>
                <w:i/>
                <w:szCs w:val="18"/>
              </w:rPr>
              <w:t>for editing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36A92C2A" w14:textId="696D48C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1310297E" w14:textId="208D974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E147F44" w14:textId="72F1EE0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29AFB95E" w14:textId="77777777" w:rsidTr="00D7427C">
        <w:trPr>
          <w:trHeight w:val="395"/>
        </w:trPr>
        <w:sdt>
          <w:sdtPr>
            <w:rPr>
              <w:sz w:val="28"/>
              <w:szCs w:val="28"/>
            </w:rPr>
            <w:id w:val="-19307259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FEBB4E5" w14:textId="78C28323" w:rsidR="00D7427C" w:rsidRPr="00D03163" w:rsidRDefault="00D7427C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0" w:type="dxa"/>
            <w:gridSpan w:val="11"/>
            <w:shd w:val="clear" w:color="auto" w:fill="DAEEF3" w:themeFill="accent5" w:themeFillTint="33"/>
            <w:vAlign w:val="center"/>
          </w:tcPr>
          <w:p w14:paraId="1C7E2C75" w14:textId="00188A51" w:rsidR="00D7427C" w:rsidRPr="00AF0CE9" w:rsidRDefault="00D7427C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3 - Protection and Monitoring Plans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2F7C54C1" w14:textId="7A89529E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 - only Protect. of HS doc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4FCC3832" w14:textId="20347272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894A5F6" w14:textId="17173D02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7A7B2491" w14:textId="77777777" w:rsidTr="00D7427C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8FA95C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994348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5613D3C" w14:textId="74F252A4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64B8D6B" w14:textId="77777777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Cs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Protection of Human Subjects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- No page limit; Sections include: </w:t>
            </w:r>
            <w:r w:rsidRPr="00AF0CE9">
              <w:rPr>
                <w:rFonts w:ascii="Arial" w:hAnsi="Arial" w:cs="Arial"/>
                <w:iCs/>
                <w:szCs w:val="18"/>
              </w:rPr>
              <w:t xml:space="preserve">1. Risks to Human Subjects </w:t>
            </w:r>
            <w:r w:rsidRPr="00AF0CE9">
              <w:rPr>
                <w:rFonts w:ascii="Arial" w:hAnsi="Arial" w:cs="Arial"/>
                <w:iCs/>
                <w:szCs w:val="18"/>
              </w:rPr>
              <w:br/>
              <w:t xml:space="preserve">   2. Adequacy of Protection Against Risks</w:t>
            </w:r>
            <w:r w:rsidRPr="00AF0CE9">
              <w:rPr>
                <w:rFonts w:ascii="Arial" w:hAnsi="Arial" w:cs="Arial"/>
                <w:iCs/>
                <w:szCs w:val="18"/>
              </w:rPr>
              <w:br/>
              <w:t xml:space="preserve">   3. Potential Benefits of the Proposed Research to   </w:t>
            </w:r>
          </w:p>
          <w:p w14:paraId="3E7708BB" w14:textId="344A21EE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Cs/>
                <w:szCs w:val="18"/>
              </w:rPr>
            </w:pPr>
            <w:r w:rsidRPr="00AF0CE9">
              <w:rPr>
                <w:rFonts w:ascii="Arial" w:hAnsi="Arial" w:cs="Arial"/>
                <w:iCs/>
                <w:szCs w:val="18"/>
              </w:rPr>
              <w:t xml:space="preserve">   Research Participants and Others</w:t>
            </w:r>
            <w:r w:rsidRPr="00AF0CE9">
              <w:rPr>
                <w:rFonts w:ascii="Arial" w:hAnsi="Arial" w:cs="Arial"/>
                <w:iCs/>
                <w:szCs w:val="18"/>
              </w:rPr>
              <w:br/>
              <w:t xml:space="preserve">   4. Importance of the Knowledge to be Gained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7796B0EB" w14:textId="180A5767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6B0E100B" w14:textId="0327EAD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158A6CC3" w14:textId="2D680BC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34829BAC" w14:textId="77777777" w:rsidTr="00D7427C">
        <w:trPr>
          <w:trHeight w:val="53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D73D3E4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1601210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F94CCF0" w14:textId="4EEBE6E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02041C77" w14:textId="14F41FED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Single IRB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– 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</w:rPr>
              <w:t xml:space="preserve">Do 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  <w:u w:val="single"/>
              </w:rPr>
              <w:t>not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</w:rPr>
              <w:t xml:space="preserve"> include</w:t>
            </w:r>
            <w:r w:rsidRPr="00AF0CE9">
              <w:rPr>
                <w:rFonts w:ascii="Arial" w:hAnsi="Arial" w:cs="Arial"/>
                <w:i/>
                <w:szCs w:val="18"/>
              </w:rPr>
              <w:t>, will be addressed at JIT (though yes/no response should be indicated)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72C4B1DB" w14:textId="7223F94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Select N/A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7EE81A57" w14:textId="74BB38F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 xml:space="preserve">Required </w:t>
            </w:r>
            <w:r w:rsidRPr="00D7427C">
              <w:rPr>
                <w:rFonts w:ascii="Arial" w:hAnsi="Arial" w:cs="Arial"/>
                <w:b/>
                <w:sz w:val="16"/>
                <w:szCs w:val="16"/>
                <w:u w:val="single"/>
              </w:rPr>
              <w:t>at JIT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D7427C">
              <w:rPr>
                <w:rFonts w:ascii="Arial" w:hAnsi="Arial" w:cs="Arial"/>
                <w:sz w:val="16"/>
                <w:szCs w:val="16"/>
              </w:rPr>
              <w:t>only if Multi-Site Study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29476F39" w14:textId="32082FD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 xml:space="preserve">Required </w:t>
            </w:r>
            <w:r w:rsidRPr="00D7427C">
              <w:rPr>
                <w:rFonts w:ascii="Arial" w:hAnsi="Arial" w:cs="Arial"/>
                <w:b/>
                <w:sz w:val="16"/>
                <w:szCs w:val="16"/>
                <w:u w:val="single"/>
              </w:rPr>
              <w:t>at JIT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7427C">
              <w:rPr>
                <w:rFonts w:ascii="Arial" w:hAnsi="Arial" w:cs="Arial"/>
                <w:sz w:val="16"/>
                <w:szCs w:val="16"/>
              </w:rPr>
              <w:t>only if Multi-Site Study</w:t>
            </w:r>
          </w:p>
        </w:tc>
      </w:tr>
      <w:tr w:rsidR="00D7427C" w:rsidRPr="007C546F" w14:paraId="741C794C" w14:textId="77777777" w:rsidTr="00D7427C">
        <w:trPr>
          <w:trHeight w:val="34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5147A26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386889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D9ECC55" w14:textId="4B0697C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6C4D7C2" w14:textId="13E6C480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Data and Safety Monitoring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0895F8DC" w14:textId="6E59EEE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7C78C6B1" w14:textId="7FBD4C5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06B6C09" w14:textId="08F5939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5503E679" w14:textId="77777777" w:rsidTr="00D7427C">
        <w:trPr>
          <w:trHeight w:val="368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68DC15A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6948411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73F8119" w14:textId="56FA1917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76F246A6" w14:textId="01A6146D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Overall Structure of the Study Team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478D39FA" w14:textId="7C41ACD6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0FF60669" w14:textId="7E9076F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C60B4C5" w14:textId="1E8F211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</w:tr>
      <w:tr w:rsidR="00D7427C" w:rsidRPr="007C546F" w14:paraId="3B4C7630" w14:textId="77777777" w:rsidTr="00D7427C">
        <w:trPr>
          <w:trHeight w:val="368"/>
        </w:trPr>
        <w:sdt>
          <w:sdtPr>
            <w:rPr>
              <w:sz w:val="28"/>
              <w:szCs w:val="28"/>
            </w:rPr>
            <w:id w:val="9230759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497938D" w14:textId="4AE8634B" w:rsidR="00D7427C" w:rsidRPr="00D03163" w:rsidRDefault="00D7427C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0" w:type="dxa"/>
            <w:gridSpan w:val="11"/>
            <w:shd w:val="clear" w:color="auto" w:fill="DAEEF3" w:themeFill="accent5" w:themeFillTint="33"/>
            <w:vAlign w:val="center"/>
          </w:tcPr>
          <w:p w14:paraId="23FBB17D" w14:textId="79BD7DAB" w:rsidR="00D7427C" w:rsidRPr="00AF0CE9" w:rsidRDefault="00D7427C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4 - Protocol Synopsis</w:t>
            </w:r>
          </w:p>
        </w:tc>
        <w:tc>
          <w:tcPr>
            <w:tcW w:w="1720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09D4D045" w14:textId="639EAB80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800" w:type="dxa"/>
            <w:vMerge w:val="restart"/>
            <w:shd w:val="clear" w:color="auto" w:fill="DAEEF3" w:themeFill="accent5" w:themeFillTint="33"/>
            <w:vAlign w:val="center"/>
          </w:tcPr>
          <w:p w14:paraId="4446A1F6" w14:textId="7F5772C9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4C02B5D" w14:textId="53E2111B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5E21648D" w14:textId="77777777" w:rsidTr="00D7427C">
        <w:trPr>
          <w:trHeight w:val="34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5EDC63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559595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7539B0B5" w14:textId="6565722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13CFB93" w14:textId="1A5D0F30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Statistical Design and Power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vMerge/>
            <w:shd w:val="clear" w:color="auto" w:fill="DAEEF3" w:themeFill="accent5" w:themeFillTint="33"/>
            <w:vAlign w:val="center"/>
          </w:tcPr>
          <w:p w14:paraId="5B8C1EED" w14:textId="6C958A98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vMerge/>
            <w:shd w:val="clear" w:color="auto" w:fill="DAEEF3" w:themeFill="accent5" w:themeFillTint="33"/>
            <w:vAlign w:val="center"/>
          </w:tcPr>
          <w:p w14:paraId="298B52D9" w14:textId="441CA77F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0F6261F" w14:textId="515E7CC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644A371A" w14:textId="77777777" w:rsidTr="008E1ACB">
        <w:trPr>
          <w:trHeight w:val="386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DED8BCC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0780999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18F152" w14:textId="62630FE0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B88955F" w14:textId="77E3090C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FDA Regulated Intervention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vMerge/>
            <w:shd w:val="clear" w:color="auto" w:fill="DAEEF3" w:themeFill="accent5" w:themeFillTint="33"/>
            <w:vAlign w:val="center"/>
          </w:tcPr>
          <w:p w14:paraId="51D74B95" w14:textId="3FF2DF9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vMerge/>
            <w:shd w:val="clear" w:color="auto" w:fill="DAEEF3" w:themeFill="accent5" w:themeFillTint="33"/>
            <w:vAlign w:val="center"/>
          </w:tcPr>
          <w:p w14:paraId="4B7B6673" w14:textId="4820266E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3CF7EB3F" w14:textId="5D06333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>Required for FDA-reg</w:t>
            </w:r>
            <w:r w:rsidR="008E1ACB">
              <w:rPr>
                <w:rFonts w:ascii="Arial" w:hAnsi="Arial" w:cs="Arial"/>
                <w:sz w:val="16"/>
                <w:szCs w:val="16"/>
              </w:rPr>
              <w:t>ulated</w:t>
            </w:r>
            <w:r w:rsidRPr="00D7427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162304" w14:textId="0E08AC94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proofErr w:type="spellStart"/>
            <w:r w:rsidRPr="00D7427C">
              <w:rPr>
                <w:rFonts w:ascii="Arial" w:hAnsi="Arial" w:cs="Arial"/>
                <w:sz w:val="16"/>
                <w:szCs w:val="16"/>
              </w:rPr>
              <w:t>intervent</w:t>
            </w:r>
            <w:proofErr w:type="spellEnd"/>
            <w:r w:rsidRPr="00D7427C">
              <w:rPr>
                <w:rFonts w:ascii="Arial" w:hAnsi="Arial" w:cs="Arial"/>
                <w:sz w:val="16"/>
                <w:szCs w:val="16"/>
              </w:rPr>
              <w:t>. study</w:t>
            </w:r>
          </w:p>
        </w:tc>
      </w:tr>
      <w:tr w:rsidR="00D7427C" w:rsidRPr="007C546F" w14:paraId="0927CF9A" w14:textId="77777777" w:rsidTr="00D7427C">
        <w:trPr>
          <w:trHeight w:val="188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C8AD205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91450213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64A7CA67" w14:textId="75F20481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85FEEA0" w14:textId="190EF518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Dissemination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vMerge/>
            <w:shd w:val="clear" w:color="auto" w:fill="DAEEF3" w:themeFill="accent5" w:themeFillTint="33"/>
            <w:vAlign w:val="center"/>
          </w:tcPr>
          <w:p w14:paraId="2352598D" w14:textId="637916D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vMerge/>
            <w:shd w:val="clear" w:color="auto" w:fill="DAEEF3" w:themeFill="accent5" w:themeFillTint="33"/>
            <w:vAlign w:val="center"/>
          </w:tcPr>
          <w:p w14:paraId="29423F81" w14:textId="15C56CE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D8B0410" w14:textId="131649C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0C1414" w:rsidRPr="007C546F" w14:paraId="458D22F6" w14:textId="77777777" w:rsidTr="00D7427C">
        <w:trPr>
          <w:trHeight w:val="404"/>
        </w:trPr>
        <w:sdt>
          <w:sdtPr>
            <w:rPr>
              <w:sz w:val="28"/>
              <w:szCs w:val="28"/>
            </w:rPr>
            <w:id w:val="208698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D8D3405" w14:textId="3F01944C" w:rsidR="000C1414" w:rsidRPr="00D03163" w:rsidRDefault="008E1AC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0" w:type="dxa"/>
            <w:shd w:val="clear" w:color="auto" w:fill="DAEEF3" w:themeFill="accent5" w:themeFillTint="33"/>
            <w:vAlign w:val="center"/>
          </w:tcPr>
          <w:p w14:paraId="2D119F73" w14:textId="3B41F5F5" w:rsidR="000C1414" w:rsidRPr="001F0DE9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70BF8A35" w14:textId="4F8D1929" w:rsidR="000C1414" w:rsidRPr="00AF0CE9" w:rsidRDefault="000C1414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5 - Other Clinical Trial-related Attachments</w:t>
            </w:r>
          </w:p>
        </w:tc>
        <w:tc>
          <w:tcPr>
            <w:tcW w:w="1720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7F260F1B" w14:textId="14509BA9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800" w:type="dxa"/>
            <w:vMerge w:val="restart"/>
            <w:shd w:val="clear" w:color="auto" w:fill="DAEEF3" w:themeFill="accent5" w:themeFillTint="33"/>
            <w:vAlign w:val="center"/>
          </w:tcPr>
          <w:p w14:paraId="721E88C0" w14:textId="73704D8D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514" w:type="dxa"/>
            <w:vMerge w:val="restart"/>
            <w:shd w:val="clear" w:color="auto" w:fill="DAEEF3" w:themeFill="accent5" w:themeFillTint="33"/>
            <w:vAlign w:val="center"/>
          </w:tcPr>
          <w:p w14:paraId="18711707" w14:textId="53B9D55D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As Required by FOA</w:t>
            </w:r>
          </w:p>
        </w:tc>
      </w:tr>
      <w:tr w:rsidR="008E1ACB" w:rsidRPr="007C546F" w14:paraId="7229E7F5" w14:textId="77777777" w:rsidTr="00FB10B9">
        <w:trPr>
          <w:trHeight w:val="35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0EC8BD82" w14:textId="77777777" w:rsidR="008E1ACB" w:rsidRPr="00D0316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5555536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61ADF0C" w14:textId="1D2F11A8" w:rsidR="008E1ACB" w:rsidRPr="001F0DE9" w:rsidRDefault="008E1AC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5C68567C" w14:textId="70DBDE2E" w:rsidR="008E1ACB" w:rsidRPr="008E1ACB" w:rsidRDefault="008E1AC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  <w:u w:val="single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 xml:space="preserve">Other CT-related Attachments </w:t>
            </w:r>
          </w:p>
        </w:tc>
        <w:tc>
          <w:tcPr>
            <w:tcW w:w="1720" w:type="dxa"/>
            <w:gridSpan w:val="3"/>
            <w:vMerge/>
            <w:shd w:val="clear" w:color="auto" w:fill="DAEEF3" w:themeFill="accent5" w:themeFillTint="33"/>
            <w:vAlign w:val="center"/>
          </w:tcPr>
          <w:p w14:paraId="29CAC5FD" w14:textId="376E5EFF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  <w:vMerge/>
            <w:shd w:val="clear" w:color="auto" w:fill="DAEEF3" w:themeFill="accent5" w:themeFillTint="33"/>
            <w:vAlign w:val="center"/>
          </w:tcPr>
          <w:p w14:paraId="631A46D0" w14:textId="51EF50ED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14" w:type="dxa"/>
            <w:vMerge/>
            <w:shd w:val="clear" w:color="auto" w:fill="DAEEF3" w:themeFill="accent5" w:themeFillTint="33"/>
            <w:vAlign w:val="center"/>
          </w:tcPr>
          <w:p w14:paraId="021B737B" w14:textId="38D10E51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D1D0B" w:rsidRPr="00D03163" w14:paraId="2E3E7140" w14:textId="77777777" w:rsidTr="001503B6">
        <w:trPr>
          <w:trHeight w:val="341"/>
        </w:trPr>
        <w:sdt>
          <w:sdtPr>
            <w:rPr>
              <w:sz w:val="28"/>
              <w:szCs w:val="28"/>
            </w:rPr>
            <w:id w:val="1176298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vAlign w:val="center"/>
              </w:tcPr>
              <w:p w14:paraId="6E1DED83" w14:textId="0168BFC5" w:rsidR="009D1D0B" w:rsidRPr="00D03163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6"/>
            <w:vAlign w:val="center"/>
          </w:tcPr>
          <w:p w14:paraId="5028AF7E" w14:textId="73E1121A" w:rsidR="009D1D0B" w:rsidRPr="00AF0CE9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Delayed Onset Study(</w:t>
            </w:r>
            <w:proofErr w:type="spellStart"/>
            <w:r w:rsidRPr="008E1ACB">
              <w:rPr>
                <w:rFonts w:ascii="Arial" w:hAnsi="Arial" w:cs="Arial"/>
                <w:szCs w:val="18"/>
                <w:u w:val="single"/>
              </w:rPr>
              <w:t>ies</w:t>
            </w:r>
            <w:proofErr w:type="spellEnd"/>
            <w:r w:rsidRPr="008E1ACB">
              <w:rPr>
                <w:rFonts w:ascii="Arial" w:hAnsi="Arial" w:cs="Arial"/>
                <w:szCs w:val="18"/>
                <w:u w:val="single"/>
              </w:rPr>
              <w:t>)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Include if HS research, but cannot describe the study at the time of application;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9D1D0B" w:rsidRPr="00D03163" w14:paraId="401F2C0A" w14:textId="28A1EE95" w:rsidTr="001503B6">
        <w:trPr>
          <w:trHeight w:val="323"/>
        </w:trPr>
        <w:tc>
          <w:tcPr>
            <w:tcW w:w="360" w:type="dxa"/>
            <w:vAlign w:val="center"/>
          </w:tcPr>
          <w:p w14:paraId="2C8B746D" w14:textId="30C190FC" w:rsidR="009D1D0B" w:rsidRPr="00D03163" w:rsidRDefault="009D1D0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1167080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77" w:type="dxa"/>
                <w:gridSpan w:val="3"/>
                <w:vAlign w:val="center"/>
              </w:tcPr>
              <w:p w14:paraId="2669C035" w14:textId="397B0256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65" w:type="dxa"/>
            <w:vAlign w:val="center"/>
          </w:tcPr>
          <w:p w14:paraId="6468D214" w14:textId="77777777" w:rsidR="009D1D0B" w:rsidRPr="007C546F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1503B6">
              <w:rPr>
                <w:rFonts w:ascii="Arial" w:hAnsi="Arial" w:cs="Arial"/>
                <w:i/>
                <w:szCs w:val="18"/>
              </w:rPr>
              <w:t>Add Study Title</w:t>
            </w:r>
          </w:p>
        </w:tc>
        <w:sdt>
          <w:sdtPr>
            <w:rPr>
              <w:sz w:val="28"/>
              <w:szCs w:val="28"/>
            </w:rPr>
            <w:id w:val="19897510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vAlign w:val="center"/>
              </w:tcPr>
              <w:p w14:paraId="24502701" w14:textId="27ED3786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28" w:type="dxa"/>
            <w:vAlign w:val="center"/>
          </w:tcPr>
          <w:p w14:paraId="7CFE3AB5" w14:textId="6D4E8306" w:rsidR="009D1D0B" w:rsidRPr="007C546F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1503B6">
              <w:rPr>
                <w:rFonts w:ascii="Arial" w:hAnsi="Arial" w:cs="Arial"/>
                <w:i/>
                <w:szCs w:val="18"/>
              </w:rPr>
              <w:t>Indicate if Clinical Trial anticipated</w:t>
            </w:r>
          </w:p>
        </w:tc>
        <w:sdt>
          <w:sdtPr>
            <w:rPr>
              <w:sz w:val="28"/>
              <w:szCs w:val="28"/>
            </w:rPr>
            <w:id w:val="-10967078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7" w:type="dxa"/>
                <w:gridSpan w:val="3"/>
                <w:vAlign w:val="center"/>
              </w:tcPr>
              <w:p w14:paraId="674A9E45" w14:textId="7CDF37A5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72" w:type="dxa"/>
            <w:gridSpan w:val="6"/>
            <w:vAlign w:val="center"/>
          </w:tcPr>
          <w:p w14:paraId="34A6BC98" w14:textId="649D5187" w:rsidR="009D1D0B" w:rsidRPr="007C546F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1503B6">
              <w:rPr>
                <w:rFonts w:ascii="Arial" w:hAnsi="Arial" w:cs="Arial"/>
                <w:szCs w:val="18"/>
              </w:rPr>
              <w:t xml:space="preserve">Delayed Onset Study Justification - </w:t>
            </w:r>
            <w:r w:rsidRPr="001503B6">
              <w:rPr>
                <w:rFonts w:ascii="Arial" w:hAnsi="Arial" w:cs="Arial"/>
                <w:i/>
                <w:szCs w:val="18"/>
              </w:rPr>
              <w:t xml:space="preserve">Info for a delayed onset study is not available at the time of proposal, so no full Study Record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allowed</w:t>
            </w:r>
          </w:p>
        </w:tc>
      </w:tr>
      <w:tr w:rsidR="009D1D0B" w:rsidRPr="00D03163" w14:paraId="1A32DD5F" w14:textId="77777777" w:rsidTr="007F036B">
        <w:trPr>
          <w:trHeight w:val="215"/>
        </w:trPr>
        <w:tc>
          <w:tcPr>
            <w:tcW w:w="360" w:type="dxa"/>
            <w:shd w:val="clear" w:color="auto" w:fill="F2F2F2" w:themeFill="background1" w:themeFillShade="F2"/>
          </w:tcPr>
          <w:p w14:paraId="06E93FE5" w14:textId="77777777" w:rsidR="009D1D0B" w:rsidRPr="00D03163" w:rsidRDefault="009D1D0B" w:rsidP="009D1D0B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18"/>
              <w:szCs w:val="18"/>
            </w:rPr>
            <w:id w:val="1177385523"/>
            <w:placeholder>
              <w:docPart w:val="99AC425FC6EE4061A0FE727F1550EE78"/>
            </w:placeholder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10514" w:type="dxa"/>
                <w:gridSpan w:val="16"/>
                <w:shd w:val="clear" w:color="auto" w:fill="F2F2F2" w:themeFill="background1" w:themeFillShade="F2"/>
              </w:tcPr>
              <w:p w14:paraId="3D44F9E0" w14:textId="77777777" w:rsidR="009D1D0B" w:rsidRPr="00D7427C" w:rsidRDefault="009D1D0B" w:rsidP="009D1D0B">
                <w:pPr>
                  <w:pStyle w:val="Default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D7427C">
                  <w:rPr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 if needed.</w:t>
                </w:r>
              </w:p>
            </w:tc>
          </w:sdtContent>
        </w:sdt>
      </w:tr>
    </w:tbl>
    <w:p w14:paraId="0931E8B0" w14:textId="3D3ED627" w:rsidR="00770140" w:rsidRPr="00F06AEA" w:rsidRDefault="00770140" w:rsidP="00D03163">
      <w:pPr>
        <w:spacing w:before="0" w:after="0"/>
        <w:rPr>
          <w:sz w:val="8"/>
        </w:rPr>
      </w:pPr>
    </w:p>
    <w:sectPr w:rsidR="00770140" w:rsidRPr="00F06AEA" w:rsidSect="00D03163">
      <w:headerReference w:type="default" r:id="rId67"/>
      <w:footerReference w:type="default" r:id="rId68"/>
      <w:pgSz w:w="12240" w:h="15840" w:code="1"/>
      <w:pgMar w:top="288" w:right="720" w:bottom="36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793EE" w14:textId="77777777" w:rsidR="002664D8" w:rsidRDefault="002664D8">
      <w:r>
        <w:separator/>
      </w:r>
    </w:p>
  </w:endnote>
  <w:endnote w:type="continuationSeparator" w:id="0">
    <w:p w14:paraId="46AF2984" w14:textId="77777777" w:rsidR="002664D8" w:rsidRDefault="0026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C536" w14:textId="77777777" w:rsidR="007F4505" w:rsidRDefault="007F4505" w:rsidP="00547DA9">
    <w:pPr>
      <w:tabs>
        <w:tab w:val="left" w:pos="9360"/>
      </w:tabs>
      <w:rPr>
        <w:b/>
        <w:sz w:val="16"/>
        <w:szCs w:val="16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 w:rsidRPr="003742D8">
      <w:rPr>
        <w:b/>
        <w:sz w:val="16"/>
        <w:szCs w:val="16"/>
      </w:rPr>
      <w:t xml:space="preserve">; IF NOT, DO NOT UPLOAD </w:t>
    </w:r>
    <w:r>
      <w:rPr>
        <w:b/>
        <w:sz w:val="16"/>
        <w:szCs w:val="16"/>
      </w:rPr>
      <w:t xml:space="preserve">          </w:t>
    </w:r>
  </w:p>
  <w:p w14:paraId="66B2363C" w14:textId="75767ED6" w:rsidR="007F4505" w:rsidRPr="00B938AB" w:rsidRDefault="007F4505" w:rsidP="00547DA9">
    <w:pPr>
      <w:tabs>
        <w:tab w:val="left" w:pos="9360"/>
      </w:tabs>
      <w:rPr>
        <w:b/>
      </w:rPr>
    </w:pPr>
    <w:r w:rsidRPr="00547DA9">
      <w:rPr>
        <w:rFonts w:ascii="Arial" w:eastAsia="Arial" w:hAnsi="Arial" w:cs="Arial"/>
        <w:sz w:val="12"/>
        <w:szCs w:val="2"/>
      </w:rPr>
      <w:t>*We would like to thank and acknowledge the University of Colorado/Boulder for their permission to use this checklist.</w:t>
    </w: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C5F65" w14:textId="77777777" w:rsidR="002664D8" w:rsidRDefault="002664D8">
      <w:r>
        <w:separator/>
      </w:r>
    </w:p>
  </w:footnote>
  <w:footnote w:type="continuationSeparator" w:id="0">
    <w:p w14:paraId="0CC95818" w14:textId="77777777" w:rsidR="002664D8" w:rsidRDefault="0026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D515" w14:textId="08045E0C" w:rsidR="007F4505" w:rsidRPr="003742D8" w:rsidRDefault="007F4505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081D7E07"/>
    <w:multiLevelType w:val="hybridMultilevel"/>
    <w:tmpl w:val="538E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C23B3"/>
    <w:multiLevelType w:val="hybridMultilevel"/>
    <w:tmpl w:val="99F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5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6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C7293E"/>
    <w:multiLevelType w:val="hybridMultilevel"/>
    <w:tmpl w:val="A7748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824E5"/>
    <w:multiLevelType w:val="hybridMultilevel"/>
    <w:tmpl w:val="72A0BFBC"/>
    <w:lvl w:ilvl="0" w:tplc="E904D80A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725EAB"/>
    <w:multiLevelType w:val="hybridMultilevel"/>
    <w:tmpl w:val="3AE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C6714A"/>
    <w:multiLevelType w:val="hybridMultilevel"/>
    <w:tmpl w:val="E348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957D6"/>
    <w:multiLevelType w:val="hybridMultilevel"/>
    <w:tmpl w:val="C74E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44D61"/>
    <w:multiLevelType w:val="hybridMultilevel"/>
    <w:tmpl w:val="A358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6904F7"/>
    <w:multiLevelType w:val="hybridMultilevel"/>
    <w:tmpl w:val="333A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0D64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1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F90EB2"/>
    <w:multiLevelType w:val="hybridMultilevel"/>
    <w:tmpl w:val="F20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0"/>
  </w:num>
  <w:num w:numId="3">
    <w:abstractNumId w:val="18"/>
  </w:num>
  <w:num w:numId="4">
    <w:abstractNumId w:val="17"/>
  </w:num>
  <w:num w:numId="5">
    <w:abstractNumId w:val="16"/>
  </w:num>
  <w:num w:numId="6">
    <w:abstractNumId w:val="37"/>
  </w:num>
  <w:num w:numId="7">
    <w:abstractNumId w:val="13"/>
  </w:num>
  <w:num w:numId="8">
    <w:abstractNumId w:val="43"/>
  </w:num>
  <w:num w:numId="9">
    <w:abstractNumId w:val="23"/>
  </w:num>
  <w:num w:numId="10">
    <w:abstractNumId w:val="34"/>
  </w:num>
  <w:num w:numId="11">
    <w:abstractNumId w:val="21"/>
  </w:num>
  <w:num w:numId="12">
    <w:abstractNumId w:val="41"/>
  </w:num>
  <w:num w:numId="13">
    <w:abstractNumId w:val="25"/>
  </w:num>
  <w:num w:numId="14">
    <w:abstractNumId w:val="22"/>
  </w:num>
  <w:num w:numId="15">
    <w:abstractNumId w:val="35"/>
  </w:num>
  <w:num w:numId="16">
    <w:abstractNumId w:val="38"/>
  </w:num>
  <w:num w:numId="17">
    <w:abstractNumId w:val="44"/>
  </w:num>
  <w:num w:numId="18">
    <w:abstractNumId w:val="33"/>
  </w:num>
  <w:num w:numId="19">
    <w:abstractNumId w:val="32"/>
  </w:num>
  <w:num w:numId="20">
    <w:abstractNumId w:val="45"/>
  </w:num>
  <w:num w:numId="21">
    <w:abstractNumId w:val="27"/>
  </w:num>
  <w:num w:numId="22">
    <w:abstractNumId w:val="14"/>
  </w:num>
  <w:num w:numId="23">
    <w:abstractNumId w:val="8"/>
  </w:num>
  <w:num w:numId="24">
    <w:abstractNumId w:val="26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9"/>
  </w:num>
  <w:num w:numId="35">
    <w:abstractNumId w:val="20"/>
  </w:num>
  <w:num w:numId="36">
    <w:abstractNumId w:val="19"/>
  </w:num>
  <w:num w:numId="37">
    <w:abstractNumId w:val="42"/>
  </w:num>
  <w:num w:numId="38">
    <w:abstractNumId w:val="30"/>
  </w:num>
  <w:num w:numId="39">
    <w:abstractNumId w:val="31"/>
  </w:num>
  <w:num w:numId="40">
    <w:abstractNumId w:val="15"/>
  </w:num>
  <w:num w:numId="41">
    <w:abstractNumId w:val="40"/>
  </w:num>
  <w:num w:numId="42">
    <w:abstractNumId w:val="11"/>
  </w:num>
  <w:num w:numId="43">
    <w:abstractNumId w:val="28"/>
  </w:num>
  <w:num w:numId="44">
    <w:abstractNumId w:val="24"/>
  </w:num>
  <w:num w:numId="45">
    <w:abstractNumId w:val="36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065"/>
    <w:rsid w:val="00001132"/>
    <w:rsid w:val="000013B5"/>
    <w:rsid w:val="000016E1"/>
    <w:rsid w:val="00004C76"/>
    <w:rsid w:val="000060FA"/>
    <w:rsid w:val="00007576"/>
    <w:rsid w:val="00012E08"/>
    <w:rsid w:val="000271C2"/>
    <w:rsid w:val="00034557"/>
    <w:rsid w:val="00047827"/>
    <w:rsid w:val="000517E7"/>
    <w:rsid w:val="00053162"/>
    <w:rsid w:val="00054FF5"/>
    <w:rsid w:val="00055625"/>
    <w:rsid w:val="00062C5B"/>
    <w:rsid w:val="00074DCB"/>
    <w:rsid w:val="00080433"/>
    <w:rsid w:val="00082A67"/>
    <w:rsid w:val="00082F86"/>
    <w:rsid w:val="00086801"/>
    <w:rsid w:val="00086C63"/>
    <w:rsid w:val="00090054"/>
    <w:rsid w:val="00094192"/>
    <w:rsid w:val="00094C46"/>
    <w:rsid w:val="000A3197"/>
    <w:rsid w:val="000A5CC5"/>
    <w:rsid w:val="000A7D87"/>
    <w:rsid w:val="000B0466"/>
    <w:rsid w:val="000B08F4"/>
    <w:rsid w:val="000B0BD6"/>
    <w:rsid w:val="000B348D"/>
    <w:rsid w:val="000B3BB6"/>
    <w:rsid w:val="000B4B96"/>
    <w:rsid w:val="000B78F8"/>
    <w:rsid w:val="000C050F"/>
    <w:rsid w:val="000C1414"/>
    <w:rsid w:val="000C4DA6"/>
    <w:rsid w:val="000C616C"/>
    <w:rsid w:val="000D1FEF"/>
    <w:rsid w:val="000D4FDE"/>
    <w:rsid w:val="000D7D67"/>
    <w:rsid w:val="000E275A"/>
    <w:rsid w:val="000E3913"/>
    <w:rsid w:val="000F3B2D"/>
    <w:rsid w:val="000F70EB"/>
    <w:rsid w:val="001001B1"/>
    <w:rsid w:val="001003E1"/>
    <w:rsid w:val="00104368"/>
    <w:rsid w:val="00106058"/>
    <w:rsid w:val="00106C30"/>
    <w:rsid w:val="0010716C"/>
    <w:rsid w:val="00120762"/>
    <w:rsid w:val="00125CCB"/>
    <w:rsid w:val="00132B8B"/>
    <w:rsid w:val="00136E41"/>
    <w:rsid w:val="00137DF3"/>
    <w:rsid w:val="001503B6"/>
    <w:rsid w:val="00152653"/>
    <w:rsid w:val="00157CA0"/>
    <w:rsid w:val="00157EA3"/>
    <w:rsid w:val="00160B86"/>
    <w:rsid w:val="00163D19"/>
    <w:rsid w:val="00166857"/>
    <w:rsid w:val="00166C5A"/>
    <w:rsid w:val="00172448"/>
    <w:rsid w:val="00173622"/>
    <w:rsid w:val="0018088F"/>
    <w:rsid w:val="001851C4"/>
    <w:rsid w:val="001910FA"/>
    <w:rsid w:val="00192DDC"/>
    <w:rsid w:val="001A5A5A"/>
    <w:rsid w:val="001A67A7"/>
    <w:rsid w:val="001B381A"/>
    <w:rsid w:val="001B45B4"/>
    <w:rsid w:val="001B5C06"/>
    <w:rsid w:val="001C069E"/>
    <w:rsid w:val="001D00D4"/>
    <w:rsid w:val="001E3406"/>
    <w:rsid w:val="001E75A7"/>
    <w:rsid w:val="001F025B"/>
    <w:rsid w:val="001F0DE9"/>
    <w:rsid w:val="001F673D"/>
    <w:rsid w:val="00212949"/>
    <w:rsid w:val="002170CA"/>
    <w:rsid w:val="002219F2"/>
    <w:rsid w:val="002243DF"/>
    <w:rsid w:val="002300D1"/>
    <w:rsid w:val="002318FF"/>
    <w:rsid w:val="00231934"/>
    <w:rsid w:val="00235AAE"/>
    <w:rsid w:val="002414F8"/>
    <w:rsid w:val="0024335B"/>
    <w:rsid w:val="002449CB"/>
    <w:rsid w:val="002520AB"/>
    <w:rsid w:val="00252A40"/>
    <w:rsid w:val="00253E01"/>
    <w:rsid w:val="002650A0"/>
    <w:rsid w:val="002664D8"/>
    <w:rsid w:val="00267DF9"/>
    <w:rsid w:val="0027091D"/>
    <w:rsid w:val="00272766"/>
    <w:rsid w:val="00274F05"/>
    <w:rsid w:val="002753A8"/>
    <w:rsid w:val="00276DD0"/>
    <w:rsid w:val="0028013A"/>
    <w:rsid w:val="0028228C"/>
    <w:rsid w:val="00286930"/>
    <w:rsid w:val="002906E7"/>
    <w:rsid w:val="00291EDC"/>
    <w:rsid w:val="002925D3"/>
    <w:rsid w:val="00294CE2"/>
    <w:rsid w:val="002A1754"/>
    <w:rsid w:val="002A2915"/>
    <w:rsid w:val="002A3524"/>
    <w:rsid w:val="002A3F76"/>
    <w:rsid w:val="002A615F"/>
    <w:rsid w:val="002B3AB2"/>
    <w:rsid w:val="002B4C1B"/>
    <w:rsid w:val="002B5C5D"/>
    <w:rsid w:val="002B6E10"/>
    <w:rsid w:val="002C1E28"/>
    <w:rsid w:val="002C2CBE"/>
    <w:rsid w:val="002D3DE6"/>
    <w:rsid w:val="002D492C"/>
    <w:rsid w:val="002D5E69"/>
    <w:rsid w:val="002F029F"/>
    <w:rsid w:val="002F6283"/>
    <w:rsid w:val="00301F9B"/>
    <w:rsid w:val="003119FB"/>
    <w:rsid w:val="00311B83"/>
    <w:rsid w:val="0031256D"/>
    <w:rsid w:val="0031485E"/>
    <w:rsid w:val="003165FE"/>
    <w:rsid w:val="00320630"/>
    <w:rsid w:val="00342E79"/>
    <w:rsid w:val="003444D6"/>
    <w:rsid w:val="003519EE"/>
    <w:rsid w:val="00352104"/>
    <w:rsid w:val="00354FD9"/>
    <w:rsid w:val="003618B9"/>
    <w:rsid w:val="0036296D"/>
    <w:rsid w:val="00364364"/>
    <w:rsid w:val="003711D4"/>
    <w:rsid w:val="00371FC6"/>
    <w:rsid w:val="003742D8"/>
    <w:rsid w:val="003761C5"/>
    <w:rsid w:val="00376FEB"/>
    <w:rsid w:val="003835DD"/>
    <w:rsid w:val="003902E9"/>
    <w:rsid w:val="00393E14"/>
    <w:rsid w:val="003961A0"/>
    <w:rsid w:val="003A1BC2"/>
    <w:rsid w:val="003A1E8A"/>
    <w:rsid w:val="003B0C5D"/>
    <w:rsid w:val="003B571E"/>
    <w:rsid w:val="003B7EC2"/>
    <w:rsid w:val="003D61CE"/>
    <w:rsid w:val="003E2DD8"/>
    <w:rsid w:val="003E7995"/>
    <w:rsid w:val="003F04D9"/>
    <w:rsid w:val="003F1064"/>
    <w:rsid w:val="003F4F7B"/>
    <w:rsid w:val="004068C3"/>
    <w:rsid w:val="00407240"/>
    <w:rsid w:val="0041607A"/>
    <w:rsid w:val="00416B05"/>
    <w:rsid w:val="00417DFB"/>
    <w:rsid w:val="004216DE"/>
    <w:rsid w:val="004265D7"/>
    <w:rsid w:val="0042666E"/>
    <w:rsid w:val="0043454D"/>
    <w:rsid w:val="00434F6C"/>
    <w:rsid w:val="00435118"/>
    <w:rsid w:val="00436127"/>
    <w:rsid w:val="004379BA"/>
    <w:rsid w:val="00447621"/>
    <w:rsid w:val="004476B9"/>
    <w:rsid w:val="00454615"/>
    <w:rsid w:val="00455D12"/>
    <w:rsid w:val="004567F4"/>
    <w:rsid w:val="00457B85"/>
    <w:rsid w:val="0046148E"/>
    <w:rsid w:val="00462B23"/>
    <w:rsid w:val="00464875"/>
    <w:rsid w:val="00477804"/>
    <w:rsid w:val="0048031C"/>
    <w:rsid w:val="00481947"/>
    <w:rsid w:val="004841FA"/>
    <w:rsid w:val="004848F8"/>
    <w:rsid w:val="00490092"/>
    <w:rsid w:val="00490273"/>
    <w:rsid w:val="00493A96"/>
    <w:rsid w:val="004A1349"/>
    <w:rsid w:val="004A2DED"/>
    <w:rsid w:val="004A2EBD"/>
    <w:rsid w:val="004A51FD"/>
    <w:rsid w:val="004A61C4"/>
    <w:rsid w:val="004A79B0"/>
    <w:rsid w:val="004B0AE9"/>
    <w:rsid w:val="004B1804"/>
    <w:rsid w:val="004C1488"/>
    <w:rsid w:val="004C2558"/>
    <w:rsid w:val="004D1DF8"/>
    <w:rsid w:val="004D5706"/>
    <w:rsid w:val="004D6146"/>
    <w:rsid w:val="004E1F75"/>
    <w:rsid w:val="004F13CB"/>
    <w:rsid w:val="004F3E18"/>
    <w:rsid w:val="004F3F49"/>
    <w:rsid w:val="004F797C"/>
    <w:rsid w:val="00503B14"/>
    <w:rsid w:val="005051DC"/>
    <w:rsid w:val="00511B5C"/>
    <w:rsid w:val="00511C0F"/>
    <w:rsid w:val="00515A7A"/>
    <w:rsid w:val="00516B9E"/>
    <w:rsid w:val="005171C5"/>
    <w:rsid w:val="005174C7"/>
    <w:rsid w:val="00522532"/>
    <w:rsid w:val="005236C9"/>
    <w:rsid w:val="00534127"/>
    <w:rsid w:val="00536173"/>
    <w:rsid w:val="00536494"/>
    <w:rsid w:val="005366CD"/>
    <w:rsid w:val="00541C86"/>
    <w:rsid w:val="00542E8A"/>
    <w:rsid w:val="00543799"/>
    <w:rsid w:val="0054494D"/>
    <w:rsid w:val="00547DA9"/>
    <w:rsid w:val="0055342A"/>
    <w:rsid w:val="00553D66"/>
    <w:rsid w:val="00555EE1"/>
    <w:rsid w:val="00560949"/>
    <w:rsid w:val="005636E1"/>
    <w:rsid w:val="00567987"/>
    <w:rsid w:val="005704EB"/>
    <w:rsid w:val="00571A53"/>
    <w:rsid w:val="00571F01"/>
    <w:rsid w:val="00577DB5"/>
    <w:rsid w:val="00581A1A"/>
    <w:rsid w:val="0058218C"/>
    <w:rsid w:val="0058432A"/>
    <w:rsid w:val="005863EA"/>
    <w:rsid w:val="005913B7"/>
    <w:rsid w:val="005A743A"/>
    <w:rsid w:val="005A7896"/>
    <w:rsid w:val="005B32B7"/>
    <w:rsid w:val="005B43AF"/>
    <w:rsid w:val="005B6602"/>
    <w:rsid w:val="005B717F"/>
    <w:rsid w:val="005C426C"/>
    <w:rsid w:val="005C454B"/>
    <w:rsid w:val="005D2534"/>
    <w:rsid w:val="005E29C8"/>
    <w:rsid w:val="005E5D9C"/>
    <w:rsid w:val="005F21A2"/>
    <w:rsid w:val="005F25AE"/>
    <w:rsid w:val="00604E99"/>
    <w:rsid w:val="00607BCE"/>
    <w:rsid w:val="00610858"/>
    <w:rsid w:val="00614384"/>
    <w:rsid w:val="0062196F"/>
    <w:rsid w:val="006221ED"/>
    <w:rsid w:val="00622A27"/>
    <w:rsid w:val="006238C8"/>
    <w:rsid w:val="00626DF6"/>
    <w:rsid w:val="00626FB6"/>
    <w:rsid w:val="0063099E"/>
    <w:rsid w:val="006410A0"/>
    <w:rsid w:val="00643BDC"/>
    <w:rsid w:val="00645F34"/>
    <w:rsid w:val="0064793D"/>
    <w:rsid w:val="00651E46"/>
    <w:rsid w:val="00653A40"/>
    <w:rsid w:val="00654DA2"/>
    <w:rsid w:val="00655D18"/>
    <w:rsid w:val="00660427"/>
    <w:rsid w:val="006650B2"/>
    <w:rsid w:val="006736CB"/>
    <w:rsid w:val="00674FB6"/>
    <w:rsid w:val="0068107B"/>
    <w:rsid w:val="006810D6"/>
    <w:rsid w:val="006833BC"/>
    <w:rsid w:val="00687130"/>
    <w:rsid w:val="00691522"/>
    <w:rsid w:val="0069266F"/>
    <w:rsid w:val="006A2FB8"/>
    <w:rsid w:val="006B52F0"/>
    <w:rsid w:val="006B6CA5"/>
    <w:rsid w:val="006C05C9"/>
    <w:rsid w:val="006C1BD5"/>
    <w:rsid w:val="006C2103"/>
    <w:rsid w:val="006C25C0"/>
    <w:rsid w:val="006C57BB"/>
    <w:rsid w:val="006D0878"/>
    <w:rsid w:val="006D2BDB"/>
    <w:rsid w:val="006D4BD8"/>
    <w:rsid w:val="006D523E"/>
    <w:rsid w:val="006E095F"/>
    <w:rsid w:val="006E2EFD"/>
    <w:rsid w:val="006E3A49"/>
    <w:rsid w:val="006E5961"/>
    <w:rsid w:val="006F1A88"/>
    <w:rsid w:val="006F308A"/>
    <w:rsid w:val="006F598B"/>
    <w:rsid w:val="007039AB"/>
    <w:rsid w:val="007065B9"/>
    <w:rsid w:val="007077FD"/>
    <w:rsid w:val="00711BFC"/>
    <w:rsid w:val="007136B8"/>
    <w:rsid w:val="00713D96"/>
    <w:rsid w:val="00727040"/>
    <w:rsid w:val="00745FF7"/>
    <w:rsid w:val="00754382"/>
    <w:rsid w:val="0075792A"/>
    <w:rsid w:val="007653A4"/>
    <w:rsid w:val="00770140"/>
    <w:rsid w:val="00772571"/>
    <w:rsid w:val="00772CA1"/>
    <w:rsid w:val="00773370"/>
    <w:rsid w:val="00774EB4"/>
    <w:rsid w:val="007765DD"/>
    <w:rsid w:val="00780FCD"/>
    <w:rsid w:val="0078313D"/>
    <w:rsid w:val="00790CEC"/>
    <w:rsid w:val="00793819"/>
    <w:rsid w:val="00794D4E"/>
    <w:rsid w:val="00795C10"/>
    <w:rsid w:val="00796754"/>
    <w:rsid w:val="00797484"/>
    <w:rsid w:val="00797844"/>
    <w:rsid w:val="007A58CD"/>
    <w:rsid w:val="007A6235"/>
    <w:rsid w:val="007A6427"/>
    <w:rsid w:val="007A7E0D"/>
    <w:rsid w:val="007C01F0"/>
    <w:rsid w:val="007C42A8"/>
    <w:rsid w:val="007C42FE"/>
    <w:rsid w:val="007C546F"/>
    <w:rsid w:val="007E5553"/>
    <w:rsid w:val="007E7F74"/>
    <w:rsid w:val="007F036B"/>
    <w:rsid w:val="007F4505"/>
    <w:rsid w:val="007F50AB"/>
    <w:rsid w:val="008011CE"/>
    <w:rsid w:val="008014A9"/>
    <w:rsid w:val="00804B44"/>
    <w:rsid w:val="00816CB6"/>
    <w:rsid w:val="00817E66"/>
    <w:rsid w:val="008236A0"/>
    <w:rsid w:val="00824ADF"/>
    <w:rsid w:val="00830E62"/>
    <w:rsid w:val="008313E5"/>
    <w:rsid w:val="00831E9C"/>
    <w:rsid w:val="00833036"/>
    <w:rsid w:val="00833218"/>
    <w:rsid w:val="00834456"/>
    <w:rsid w:val="00834539"/>
    <w:rsid w:val="00836A5E"/>
    <w:rsid w:val="008371D9"/>
    <w:rsid w:val="00841BB7"/>
    <w:rsid w:val="00852FA8"/>
    <w:rsid w:val="00856DF8"/>
    <w:rsid w:val="0085787B"/>
    <w:rsid w:val="00861322"/>
    <w:rsid w:val="0086196A"/>
    <w:rsid w:val="00862E5D"/>
    <w:rsid w:val="00865A4C"/>
    <w:rsid w:val="00873BB8"/>
    <w:rsid w:val="008902ED"/>
    <w:rsid w:val="008906F8"/>
    <w:rsid w:val="00891FD6"/>
    <w:rsid w:val="00892C15"/>
    <w:rsid w:val="00893FEF"/>
    <w:rsid w:val="008A3741"/>
    <w:rsid w:val="008A505C"/>
    <w:rsid w:val="008A67F6"/>
    <w:rsid w:val="008B23E5"/>
    <w:rsid w:val="008B3F3D"/>
    <w:rsid w:val="008B4C0B"/>
    <w:rsid w:val="008C04C0"/>
    <w:rsid w:val="008C0920"/>
    <w:rsid w:val="008C1287"/>
    <w:rsid w:val="008C7349"/>
    <w:rsid w:val="008D787B"/>
    <w:rsid w:val="008D7F12"/>
    <w:rsid w:val="008E1ACB"/>
    <w:rsid w:val="008E4B42"/>
    <w:rsid w:val="008F07EB"/>
    <w:rsid w:val="008F3E9F"/>
    <w:rsid w:val="008F5B33"/>
    <w:rsid w:val="008F6A2E"/>
    <w:rsid w:val="00903573"/>
    <w:rsid w:val="00913645"/>
    <w:rsid w:val="009142CB"/>
    <w:rsid w:val="0091799C"/>
    <w:rsid w:val="00923681"/>
    <w:rsid w:val="00923B09"/>
    <w:rsid w:val="00925594"/>
    <w:rsid w:val="009300BF"/>
    <w:rsid w:val="009338B9"/>
    <w:rsid w:val="00940E8F"/>
    <w:rsid w:val="009426C8"/>
    <w:rsid w:val="009448FE"/>
    <w:rsid w:val="0094558C"/>
    <w:rsid w:val="00946816"/>
    <w:rsid w:val="0095515C"/>
    <w:rsid w:val="00955639"/>
    <w:rsid w:val="00957DD0"/>
    <w:rsid w:val="0096077E"/>
    <w:rsid w:val="00964CA2"/>
    <w:rsid w:val="00970715"/>
    <w:rsid w:val="009711DA"/>
    <w:rsid w:val="00976143"/>
    <w:rsid w:val="00976A19"/>
    <w:rsid w:val="00980A6C"/>
    <w:rsid w:val="00980DC7"/>
    <w:rsid w:val="00990689"/>
    <w:rsid w:val="00991979"/>
    <w:rsid w:val="009924ED"/>
    <w:rsid w:val="00995223"/>
    <w:rsid w:val="009A2983"/>
    <w:rsid w:val="009A7954"/>
    <w:rsid w:val="009B0D5E"/>
    <w:rsid w:val="009B1DDE"/>
    <w:rsid w:val="009B22E7"/>
    <w:rsid w:val="009B2759"/>
    <w:rsid w:val="009B4688"/>
    <w:rsid w:val="009C0F7C"/>
    <w:rsid w:val="009C15A9"/>
    <w:rsid w:val="009C2767"/>
    <w:rsid w:val="009C6423"/>
    <w:rsid w:val="009C768C"/>
    <w:rsid w:val="009C7AEE"/>
    <w:rsid w:val="009D099D"/>
    <w:rsid w:val="009D1D0B"/>
    <w:rsid w:val="009E37E6"/>
    <w:rsid w:val="009E5AF7"/>
    <w:rsid w:val="009F2A8B"/>
    <w:rsid w:val="00A00EDC"/>
    <w:rsid w:val="00A053F1"/>
    <w:rsid w:val="00A07AA8"/>
    <w:rsid w:val="00A10B3E"/>
    <w:rsid w:val="00A11B91"/>
    <w:rsid w:val="00A12CB8"/>
    <w:rsid w:val="00A13C61"/>
    <w:rsid w:val="00A20B52"/>
    <w:rsid w:val="00A26377"/>
    <w:rsid w:val="00A2669A"/>
    <w:rsid w:val="00A26A36"/>
    <w:rsid w:val="00A34250"/>
    <w:rsid w:val="00A4477C"/>
    <w:rsid w:val="00A45100"/>
    <w:rsid w:val="00A45F9E"/>
    <w:rsid w:val="00A47FF3"/>
    <w:rsid w:val="00A50321"/>
    <w:rsid w:val="00A5063F"/>
    <w:rsid w:val="00A50A8C"/>
    <w:rsid w:val="00A51E9F"/>
    <w:rsid w:val="00A63E85"/>
    <w:rsid w:val="00A64405"/>
    <w:rsid w:val="00A71E30"/>
    <w:rsid w:val="00A7246B"/>
    <w:rsid w:val="00A726A5"/>
    <w:rsid w:val="00A73E9E"/>
    <w:rsid w:val="00A73FBA"/>
    <w:rsid w:val="00A76352"/>
    <w:rsid w:val="00A76C23"/>
    <w:rsid w:val="00A76F0B"/>
    <w:rsid w:val="00A82BB3"/>
    <w:rsid w:val="00A85917"/>
    <w:rsid w:val="00A90460"/>
    <w:rsid w:val="00A9141D"/>
    <w:rsid w:val="00A9364E"/>
    <w:rsid w:val="00A93C2A"/>
    <w:rsid w:val="00A95384"/>
    <w:rsid w:val="00A95A1A"/>
    <w:rsid w:val="00AA5EF7"/>
    <w:rsid w:val="00AB13A8"/>
    <w:rsid w:val="00AB159E"/>
    <w:rsid w:val="00AC7B34"/>
    <w:rsid w:val="00AD04DA"/>
    <w:rsid w:val="00AD1CFA"/>
    <w:rsid w:val="00AD578F"/>
    <w:rsid w:val="00AD731D"/>
    <w:rsid w:val="00AE5703"/>
    <w:rsid w:val="00AF0CE9"/>
    <w:rsid w:val="00AF0FDB"/>
    <w:rsid w:val="00AF503E"/>
    <w:rsid w:val="00B018B3"/>
    <w:rsid w:val="00B0240A"/>
    <w:rsid w:val="00B11EE0"/>
    <w:rsid w:val="00B1254C"/>
    <w:rsid w:val="00B14999"/>
    <w:rsid w:val="00B24FBF"/>
    <w:rsid w:val="00B2564A"/>
    <w:rsid w:val="00B30C96"/>
    <w:rsid w:val="00B33281"/>
    <w:rsid w:val="00B35C21"/>
    <w:rsid w:val="00B448E6"/>
    <w:rsid w:val="00B505F0"/>
    <w:rsid w:val="00B53838"/>
    <w:rsid w:val="00B54B8B"/>
    <w:rsid w:val="00B54D12"/>
    <w:rsid w:val="00B55772"/>
    <w:rsid w:val="00B6401C"/>
    <w:rsid w:val="00B64E41"/>
    <w:rsid w:val="00B671A4"/>
    <w:rsid w:val="00B67C5A"/>
    <w:rsid w:val="00B7303D"/>
    <w:rsid w:val="00B75A27"/>
    <w:rsid w:val="00B75FDA"/>
    <w:rsid w:val="00B8131B"/>
    <w:rsid w:val="00B82FB6"/>
    <w:rsid w:val="00B91506"/>
    <w:rsid w:val="00B938AB"/>
    <w:rsid w:val="00B971ED"/>
    <w:rsid w:val="00B97760"/>
    <w:rsid w:val="00BA1948"/>
    <w:rsid w:val="00BA5158"/>
    <w:rsid w:val="00BB0A5F"/>
    <w:rsid w:val="00BC4A6A"/>
    <w:rsid w:val="00BC5D05"/>
    <w:rsid w:val="00BD63AD"/>
    <w:rsid w:val="00BD64C5"/>
    <w:rsid w:val="00BE41EB"/>
    <w:rsid w:val="00BF3D0A"/>
    <w:rsid w:val="00BF669C"/>
    <w:rsid w:val="00BF7CC9"/>
    <w:rsid w:val="00C022F8"/>
    <w:rsid w:val="00C02B50"/>
    <w:rsid w:val="00C04014"/>
    <w:rsid w:val="00C05396"/>
    <w:rsid w:val="00C056A5"/>
    <w:rsid w:val="00C06A21"/>
    <w:rsid w:val="00C11BA3"/>
    <w:rsid w:val="00C167F1"/>
    <w:rsid w:val="00C16870"/>
    <w:rsid w:val="00C2321A"/>
    <w:rsid w:val="00C232B0"/>
    <w:rsid w:val="00C278BE"/>
    <w:rsid w:val="00C33023"/>
    <w:rsid w:val="00C34FB6"/>
    <w:rsid w:val="00C35718"/>
    <w:rsid w:val="00C36E89"/>
    <w:rsid w:val="00C4092D"/>
    <w:rsid w:val="00C4126C"/>
    <w:rsid w:val="00C4561B"/>
    <w:rsid w:val="00C45FDC"/>
    <w:rsid w:val="00C47B08"/>
    <w:rsid w:val="00C52A6B"/>
    <w:rsid w:val="00C535DA"/>
    <w:rsid w:val="00C6414D"/>
    <w:rsid w:val="00C6463E"/>
    <w:rsid w:val="00C65FB2"/>
    <w:rsid w:val="00C66ADA"/>
    <w:rsid w:val="00C674A3"/>
    <w:rsid w:val="00C71C0D"/>
    <w:rsid w:val="00C72B4E"/>
    <w:rsid w:val="00C744BD"/>
    <w:rsid w:val="00C75E04"/>
    <w:rsid w:val="00C76EC3"/>
    <w:rsid w:val="00C77B42"/>
    <w:rsid w:val="00C8190D"/>
    <w:rsid w:val="00C844E3"/>
    <w:rsid w:val="00C84B83"/>
    <w:rsid w:val="00C8579F"/>
    <w:rsid w:val="00C863E6"/>
    <w:rsid w:val="00C9013A"/>
    <w:rsid w:val="00C90947"/>
    <w:rsid w:val="00C95193"/>
    <w:rsid w:val="00C95B68"/>
    <w:rsid w:val="00CA3573"/>
    <w:rsid w:val="00CB2A22"/>
    <w:rsid w:val="00CB4770"/>
    <w:rsid w:val="00CB47FD"/>
    <w:rsid w:val="00CC59BB"/>
    <w:rsid w:val="00CC774E"/>
    <w:rsid w:val="00CD4C67"/>
    <w:rsid w:val="00CD4D67"/>
    <w:rsid w:val="00CE39DC"/>
    <w:rsid w:val="00CF2152"/>
    <w:rsid w:val="00D007A0"/>
    <w:rsid w:val="00D0305E"/>
    <w:rsid w:val="00D03163"/>
    <w:rsid w:val="00D049DD"/>
    <w:rsid w:val="00D04CE7"/>
    <w:rsid w:val="00D04CFD"/>
    <w:rsid w:val="00D11CE3"/>
    <w:rsid w:val="00D150A4"/>
    <w:rsid w:val="00D2248C"/>
    <w:rsid w:val="00D268BE"/>
    <w:rsid w:val="00D36A80"/>
    <w:rsid w:val="00D37AC8"/>
    <w:rsid w:val="00D5543B"/>
    <w:rsid w:val="00D55CDE"/>
    <w:rsid w:val="00D7427C"/>
    <w:rsid w:val="00D75F0D"/>
    <w:rsid w:val="00D777FB"/>
    <w:rsid w:val="00D827D3"/>
    <w:rsid w:val="00D91F26"/>
    <w:rsid w:val="00D969A2"/>
    <w:rsid w:val="00DA21A2"/>
    <w:rsid w:val="00DA2C32"/>
    <w:rsid w:val="00DA331C"/>
    <w:rsid w:val="00DB0C25"/>
    <w:rsid w:val="00DB6AD3"/>
    <w:rsid w:val="00DC00DC"/>
    <w:rsid w:val="00DC4118"/>
    <w:rsid w:val="00DD0DA1"/>
    <w:rsid w:val="00DD232F"/>
    <w:rsid w:val="00DE5986"/>
    <w:rsid w:val="00DE662D"/>
    <w:rsid w:val="00DF1C9F"/>
    <w:rsid w:val="00DF3620"/>
    <w:rsid w:val="00E10BC3"/>
    <w:rsid w:val="00E1603B"/>
    <w:rsid w:val="00E177D5"/>
    <w:rsid w:val="00E24CB4"/>
    <w:rsid w:val="00E32229"/>
    <w:rsid w:val="00E324EF"/>
    <w:rsid w:val="00E37280"/>
    <w:rsid w:val="00E408A0"/>
    <w:rsid w:val="00E408B9"/>
    <w:rsid w:val="00E41884"/>
    <w:rsid w:val="00E426F2"/>
    <w:rsid w:val="00E42A0C"/>
    <w:rsid w:val="00E42D78"/>
    <w:rsid w:val="00E4321F"/>
    <w:rsid w:val="00E432C2"/>
    <w:rsid w:val="00E51E21"/>
    <w:rsid w:val="00E54797"/>
    <w:rsid w:val="00E60296"/>
    <w:rsid w:val="00E63B12"/>
    <w:rsid w:val="00E65FE2"/>
    <w:rsid w:val="00E85999"/>
    <w:rsid w:val="00E86B07"/>
    <w:rsid w:val="00E87939"/>
    <w:rsid w:val="00EA3E64"/>
    <w:rsid w:val="00EA792B"/>
    <w:rsid w:val="00EB1D8F"/>
    <w:rsid w:val="00EB241C"/>
    <w:rsid w:val="00EC715D"/>
    <w:rsid w:val="00EE0224"/>
    <w:rsid w:val="00EE40E1"/>
    <w:rsid w:val="00EF45ED"/>
    <w:rsid w:val="00EF49BB"/>
    <w:rsid w:val="00F03B50"/>
    <w:rsid w:val="00F04404"/>
    <w:rsid w:val="00F06AEA"/>
    <w:rsid w:val="00F076B4"/>
    <w:rsid w:val="00F157F3"/>
    <w:rsid w:val="00F166D5"/>
    <w:rsid w:val="00F2269D"/>
    <w:rsid w:val="00F22FCE"/>
    <w:rsid w:val="00F252B2"/>
    <w:rsid w:val="00F27301"/>
    <w:rsid w:val="00F27F76"/>
    <w:rsid w:val="00F3153F"/>
    <w:rsid w:val="00F321DB"/>
    <w:rsid w:val="00F37FD9"/>
    <w:rsid w:val="00F41EAF"/>
    <w:rsid w:val="00F44767"/>
    <w:rsid w:val="00F54325"/>
    <w:rsid w:val="00F54598"/>
    <w:rsid w:val="00F60AB6"/>
    <w:rsid w:val="00F6171C"/>
    <w:rsid w:val="00F67E42"/>
    <w:rsid w:val="00F70EB3"/>
    <w:rsid w:val="00F76259"/>
    <w:rsid w:val="00F7757F"/>
    <w:rsid w:val="00F8657E"/>
    <w:rsid w:val="00F86A05"/>
    <w:rsid w:val="00F90CB7"/>
    <w:rsid w:val="00F91D2D"/>
    <w:rsid w:val="00F971FD"/>
    <w:rsid w:val="00FA203D"/>
    <w:rsid w:val="00FA7A52"/>
    <w:rsid w:val="00FB0267"/>
    <w:rsid w:val="00FB10B9"/>
    <w:rsid w:val="00FB49B4"/>
    <w:rsid w:val="00FC29F6"/>
    <w:rsid w:val="00FC6D26"/>
    <w:rsid w:val="00FC75B3"/>
    <w:rsid w:val="00FD0023"/>
    <w:rsid w:val="00FD099B"/>
    <w:rsid w:val="00FD4C59"/>
    <w:rsid w:val="00FD4F90"/>
    <w:rsid w:val="00FD7E21"/>
    <w:rsid w:val="00FE537D"/>
    <w:rsid w:val="00FE7457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906F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148E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8906F8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A203D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ants.nih.gov/grants/how-to-apply-application-guide/forms-i/general/g.220-r&amp;r-other-project-information-form.htm" TargetMode="External"/><Relationship Id="rId21" Type="http://schemas.openxmlformats.org/officeDocument/2006/relationships/hyperlink" Target="https://grants.nih.gov/grants/guide/notice-files/NOT-OD-15-039.html" TargetMode="External"/><Relationship Id="rId42" Type="http://schemas.openxmlformats.org/officeDocument/2006/relationships/hyperlink" Target="https://www.ncbi.nlm.nih.gov/sciencv/" TargetMode="External"/><Relationship Id="rId47" Type="http://schemas.openxmlformats.org/officeDocument/2006/relationships/hyperlink" Target="https://www.colorado.edu/ocg/media/166" TargetMode="External"/><Relationship Id="rId63" Type="http://schemas.openxmlformats.org/officeDocument/2006/relationships/hyperlink" Target="https://sharing.nih.gov/genomic-data-sharing-policy/developing-genomic-data-sharing-plans" TargetMode="External"/><Relationship Id="rId68" Type="http://schemas.openxmlformats.org/officeDocument/2006/relationships/footer" Target="footer1.xml"/><Relationship Id="rId7" Type="http://schemas.openxmlformats.org/officeDocument/2006/relationships/webSettings" Target="web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grants.nih.gov/grants/glossary.htm" TargetMode="External"/><Relationship Id="rId29" Type="http://schemas.openxmlformats.org/officeDocument/2006/relationships/hyperlink" Target="https://publicaccess.nih.gov/policy.htm" TargetMode="External"/><Relationship Id="rId11" Type="http://schemas.openxmlformats.org/officeDocument/2006/relationships/hyperlink" Target="https://grants.nih.gov/grants/how-to-apply-application-guide/format-and-write/format-attachments.htm" TargetMode="External"/><Relationship Id="rId24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32" Type="http://schemas.openxmlformats.org/officeDocument/2006/relationships/hyperlink" Target="https://grants.nih.gov/grants/how-to-apply-application-guide/forms-i/general/g.240-r&amp;r-seniorkey-person-profile-(expanded)-form.htm" TargetMode="External"/><Relationship Id="rId37" Type="http://schemas.openxmlformats.org/officeDocument/2006/relationships/hyperlink" Target="https://www.ncbi.nlm.nih.gov/sciencv/" TargetMode="External"/><Relationship Id="rId40" Type="http://schemas.openxmlformats.org/officeDocument/2006/relationships/hyperlink" Target="https://grants.nih.gov/grants/policy/nihgps/HTML5/section_2/2.5.1_just-in-time_procedures.htm" TargetMode="External"/><Relationship Id="rId45" Type="http://schemas.openxmlformats.org/officeDocument/2006/relationships/hyperlink" Target="https://grants.nih.gov/grants/how-to-apply-application-guide/forms-i/general/g.300-r&amp;r-budget-form.htm" TargetMode="External"/><Relationship Id="rId53" Type="http://schemas.openxmlformats.org/officeDocument/2006/relationships/hyperlink" Target="https://publicaccess.nih.gov/policy.htm" TargetMode="External"/><Relationship Id="rId58" Type="http://schemas.openxmlformats.org/officeDocument/2006/relationships/hyperlink" Target="https://sharing.nih.gov/data-management-and-sharing-policy/planning-and-budgeting-for-data-management-and-sharing/writing-a-data-management-and-sharing-plan" TargetMode="External"/><Relationship Id="rId66" Type="http://schemas.openxmlformats.org/officeDocument/2006/relationships/hyperlink" Target="https://grants.nih.gov/grants/policy/hs/private-information-biospecimens-flowchart.pdf" TargetMode="External"/><Relationship Id="rId5" Type="http://schemas.openxmlformats.org/officeDocument/2006/relationships/styles" Target="styles.xml"/><Relationship Id="rId61" Type="http://schemas.openxmlformats.org/officeDocument/2006/relationships/hyperlink" Target="https://grants.nih.gov/grants/guide/notice-files/NOT-AA-23-001.html" TargetMode="External"/><Relationship Id="rId19" Type="http://schemas.openxmlformats.org/officeDocument/2006/relationships/hyperlink" Target="http://grants.nih.gov/grants/administrative-supplements.htm" TargetMode="External"/><Relationship Id="rId14" Type="http://schemas.openxmlformats.org/officeDocument/2006/relationships/hyperlink" Target="http://grants.nih.gov/grants/how-to-apply-application-guide/prepare-to-apply-and-register/type-of-application-submission.htm" TargetMode="External"/><Relationship Id="rId22" Type="http://schemas.openxmlformats.org/officeDocument/2006/relationships/hyperlink" Target="https://grants.nih.gov/grants/how-to-apply-application-guide/forms-i/general/g.230-project-performance-site-location(s)-form.htm" TargetMode="External"/><Relationship Id="rId27" Type="http://schemas.openxmlformats.org/officeDocument/2006/relationships/hyperlink" Target="https://grants.nih.gov/sites/default/files/exemption_infographic_v8_508c_1-15-2020.pdf" TargetMode="External"/><Relationship Id="rId30" Type="http://schemas.openxmlformats.org/officeDocument/2006/relationships/hyperlink" Target="https://www.colorado.edu/ocg/media/92" TargetMode="External"/><Relationship Id="rId35" Type="http://schemas.openxmlformats.org/officeDocument/2006/relationships/hyperlink" Target="https://grants.nih.gov/faqs" TargetMode="External"/><Relationship Id="rId43" Type="http://schemas.openxmlformats.org/officeDocument/2006/relationships/hyperlink" Target="https://grants.nih.gov/grants/policy/salcap_summary.htm" TargetMode="External"/><Relationship Id="rId48" Type="http://schemas.openxmlformats.org/officeDocument/2006/relationships/hyperlink" Target="https://www.colorado.edu/ocg/NIH-DMSP" TargetMode="External"/><Relationship Id="rId56" Type="http://schemas.openxmlformats.org/officeDocument/2006/relationships/hyperlink" Target="https://sharing.nih.gov/other-sharing-policies/research-tools-policy" TargetMode="External"/><Relationship Id="rId64" Type="http://schemas.openxmlformats.org/officeDocument/2006/relationships/hyperlink" Target="https://grants.nih.gov/grants/guide/notice-files/NOT-OD-17-098.html" TargetMode="External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grants.nih.gov/grants/how-to-apply-application-guide/forms-i/general/g.400-phs-398-research-plan-form.ht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grants.nih.gov/grants/how-to-apply-application-guide/forms-i/general/g.200-sf-424-(r&amp;r)-form.htm" TargetMode="External"/><Relationship Id="rId17" Type="http://schemas.openxmlformats.org/officeDocument/2006/relationships/hyperlink" Target="https://grants.nih.gov/grants/glossary.htm" TargetMode="External"/><Relationship Id="rId25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33" Type="http://schemas.openxmlformats.org/officeDocument/2006/relationships/hyperlink" Target="https://grants.nih.gov/grants/glossary.htm" TargetMode="External"/><Relationship Id="rId38" Type="http://schemas.openxmlformats.org/officeDocument/2006/relationships/hyperlink" Target="https://publicaccess.nih.gov/policy.htm" TargetMode="External"/><Relationship Id="rId46" Type="http://schemas.openxmlformats.org/officeDocument/2006/relationships/hyperlink" Target="https://www.colorado.edu/ocg/media/169" TargetMode="External"/><Relationship Id="rId59" Type="http://schemas.openxmlformats.org/officeDocument/2006/relationships/hyperlink" Target="https://sharing.nih.gov/other-sharing-policies/nih-institute-and-center-data-sharing-policies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grants.nih.gov/policy/peer/continuous-submission.htm" TargetMode="External"/><Relationship Id="rId41" Type="http://schemas.openxmlformats.org/officeDocument/2006/relationships/hyperlink" Target="https://grants.nih.gov/grants/forms/othersupport.htm" TargetMode="External"/><Relationship Id="rId54" Type="http://schemas.openxmlformats.org/officeDocument/2006/relationships/hyperlink" Target="http://www.selectagents.gov/" TargetMode="External"/><Relationship Id="rId62" Type="http://schemas.openxmlformats.org/officeDocument/2006/relationships/hyperlink" Target="https://nda.nih.gov/niaaa/forms.html" TargetMode="External"/><Relationship Id="rId7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grants.nih.gov/grants/glossary.htm" TargetMode="External"/><Relationship Id="rId23" Type="http://schemas.openxmlformats.org/officeDocument/2006/relationships/hyperlink" Target="https://grants.nih.gov/grants/how-to-apply-application-guide/forms-i/general/g.600-phs-assignment-request-form.htm" TargetMode="External"/><Relationship Id="rId28" Type="http://schemas.openxmlformats.org/officeDocument/2006/relationships/hyperlink" Target="https://grants.nih.gov/sites/default/files/exemption_infographic_v8_508c_1-15-2020.pdf" TargetMode="External"/><Relationship Id="rId36" Type="http://schemas.openxmlformats.org/officeDocument/2006/relationships/hyperlink" Target="https://grants.nih.gov/grants/forms/biosketch.htm" TargetMode="External"/><Relationship Id="rId49" Type="http://schemas.openxmlformats.org/officeDocument/2006/relationships/hyperlink" Target="https://grants.nih.gov/grants/policy/salcap_summary.htm" TargetMode="External"/><Relationship Id="rId57" Type="http://schemas.openxmlformats.org/officeDocument/2006/relationships/hyperlink" Target="https://www.colorado.edu/ocg/NIH-DMSP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grants.nih.gov/grants/how-to-apply-application-guide/forms-i/general/g.220-r&amp;r-other-project-information-form.htm" TargetMode="External"/><Relationship Id="rId44" Type="http://schemas.openxmlformats.org/officeDocument/2006/relationships/hyperlink" Target="https://www.colorado.edu/ocg/NIH-DMSP" TargetMode="External"/><Relationship Id="rId52" Type="http://schemas.openxmlformats.org/officeDocument/2006/relationships/hyperlink" Target="https://grants.nih.gov/grants/how-to-apply-application-guide/forms-i/general/g.400-phs-398-research-plan-form.htm?Highlight=Special%20Instructions%20for%20Applications%20Proposing%20the%20Use%20of%20Human%20Fetal%20Tissue" TargetMode="External"/><Relationship Id="rId60" Type="http://schemas.openxmlformats.org/officeDocument/2006/relationships/hyperlink" Target="https://grants.nih.gov/grants/guide/notice-files/NOT-AA-23-002.html" TargetMode="External"/><Relationship Id="rId65" Type="http://schemas.openxmlformats.org/officeDocument/2006/relationships/hyperlink" Target="https://grants.nih.gov/grants/how-to-apply-application-guide/forms-i/general/g.500-phs-human-subjects-and-clinical-trials-information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niaid.nih.gov/research/notice-special-interest-nosi-sop" TargetMode="External"/><Relationship Id="rId18" Type="http://schemas.openxmlformats.org/officeDocument/2006/relationships/hyperlink" Target="http://grants.nih.gov/grants/competing-revisions.htm" TargetMode="External"/><Relationship Id="rId39" Type="http://schemas.openxmlformats.org/officeDocument/2006/relationships/hyperlink" Target="http://www.ncbi.nlm.nih.gov/books/NBK53595/" TargetMode="External"/><Relationship Id="rId34" Type="http://schemas.openxmlformats.org/officeDocument/2006/relationships/hyperlink" Target="https://grants.nih.gov/grants/glossary.htm" TargetMode="External"/><Relationship Id="rId50" Type="http://schemas.openxmlformats.org/officeDocument/2006/relationships/hyperlink" Target="https://grants.nih.gov/grants/how-to-apply-application-guide/forms-i/general/g.320-phs-398-modular-budget-form.htm" TargetMode="External"/><Relationship Id="rId55" Type="http://schemas.openxmlformats.org/officeDocument/2006/relationships/hyperlink" Target="http://grants.nih.gov/grants/multi_pi/sample_leadership_plan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5AE02B53254011B4CF02AABB12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4A5BE-127B-478F-948A-9594FF3728B4}"/>
      </w:docPartPr>
      <w:docPartBody>
        <w:p w:rsidR="005E33EF" w:rsidRDefault="005E33EF" w:rsidP="005E33EF">
          <w:pPr>
            <w:pStyle w:val="C15AE02B53254011B4CF02AABB127ECA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49F9F280080945728A3F51C65CA3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F1E7-9036-4F5F-A0ED-D7E824D2B206}"/>
      </w:docPartPr>
      <w:docPartBody>
        <w:p w:rsidR="005E33EF" w:rsidRDefault="005E33EF" w:rsidP="005E33EF">
          <w:pPr>
            <w:pStyle w:val="49F9F280080945728A3F51C65CA3EB45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86A0DCBD29814760963F60993902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84B8-1E9E-45FC-9A1B-819023CFDCC3}"/>
      </w:docPartPr>
      <w:docPartBody>
        <w:p w:rsidR="005E33EF" w:rsidRDefault="005E33EF" w:rsidP="005E33EF">
          <w:pPr>
            <w:pStyle w:val="86A0DCBD29814760963F60993902677A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AC327BA0D2454A61A9D7FAEDC745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8CCA7-164E-4D18-B842-D0EDF7A116D8}"/>
      </w:docPartPr>
      <w:docPartBody>
        <w:p w:rsidR="005E33EF" w:rsidRDefault="005E33EF" w:rsidP="005E33EF">
          <w:pPr>
            <w:pStyle w:val="AC327BA0D2454A61A9D7FAEDC7451F0B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AE88FCE51602446CA16D4F026FF8F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59685-C0A2-4DDB-B53D-8F877DFA37EA}"/>
      </w:docPartPr>
      <w:docPartBody>
        <w:p w:rsidR="005E33EF" w:rsidRDefault="005E33EF" w:rsidP="005E33EF">
          <w:pPr>
            <w:pStyle w:val="AE88FCE51602446CA16D4F026FF8F0E7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64C4ABCC7E51435FBFD224405B6BB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E5050-00F7-4B6B-86EC-4B55ECB107AF}"/>
      </w:docPartPr>
      <w:docPartBody>
        <w:p w:rsidR="005E33EF" w:rsidRDefault="005E33EF" w:rsidP="005E33EF">
          <w:pPr>
            <w:pStyle w:val="64C4ABCC7E51435FBFD224405B6BBA56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3F6EC95FBA784CE0B2094FD08976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5344-8A00-4388-A25E-A82A58F65B42}"/>
      </w:docPartPr>
      <w:docPartBody>
        <w:p w:rsidR="008D093D" w:rsidRDefault="008D093D" w:rsidP="008D093D">
          <w:pPr>
            <w:pStyle w:val="3F6EC95FBA784CE0B2094FD089768CEB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5885998FF22842219EA7D5123BDF7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9DD9-BA01-4DAD-9118-AEA075BF2FAF}"/>
      </w:docPartPr>
      <w:docPartBody>
        <w:p w:rsidR="005265F3" w:rsidRDefault="008D093D" w:rsidP="008D093D">
          <w:pPr>
            <w:pStyle w:val="5885998FF22842219EA7D5123BDF783A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62C128E92FC4AA7BE7FB456043A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9E87-9CF3-45F0-B0C4-C6B0E2DF296B}"/>
      </w:docPartPr>
      <w:docPartBody>
        <w:p w:rsidR="005265F3" w:rsidRDefault="005265F3" w:rsidP="005265F3">
          <w:pPr>
            <w:pStyle w:val="462C128E92FC4AA7BE7FB456043ACFA61"/>
          </w:pPr>
          <w:r w:rsidRPr="00980DC7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here to enter comments.</w:t>
          </w:r>
        </w:p>
      </w:docPartBody>
    </w:docPart>
    <w:docPart>
      <w:docPartPr>
        <w:name w:val="74ABF552E0D541E293A129FE336B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1791-0467-4A60-972C-61A25A6AAD9B}"/>
      </w:docPartPr>
      <w:docPartBody>
        <w:p w:rsidR="005265F3" w:rsidRDefault="005265F3" w:rsidP="005265F3">
          <w:pPr>
            <w:pStyle w:val="74ABF552E0D541E293A129FE336B1B901"/>
          </w:pPr>
          <w:r w:rsidRPr="00856DF8">
            <w:rPr>
              <w:rFonts w:cstheme="minorHAnsi"/>
              <w:sz w:val="20"/>
              <w:szCs w:val="20"/>
            </w:rPr>
            <w:t>Click here to enter comments.</w:t>
          </w:r>
        </w:p>
      </w:docPartBody>
    </w:docPart>
    <w:docPart>
      <w:docPartPr>
        <w:name w:val="F55BC7B75D994492BD606876F696E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9A0D-21DE-45BD-A0A8-A2041753FCA6}"/>
      </w:docPartPr>
      <w:docPartBody>
        <w:p w:rsidR="005265F3" w:rsidRDefault="008D093D" w:rsidP="008D093D">
          <w:pPr>
            <w:pStyle w:val="F55BC7B75D994492BD606876F696E2ED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7E265C97AF5C471ABE3AFE4351472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A366C-9486-4C3B-8A15-3963BCBD1786}"/>
      </w:docPartPr>
      <w:docPartBody>
        <w:p w:rsidR="005265F3" w:rsidRDefault="005265F3" w:rsidP="005265F3">
          <w:pPr>
            <w:pStyle w:val="7E265C97AF5C471ABE3AFE4351472A68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C195C41CF2C4D53BAF7540989B5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BC5D-8B72-4F6E-95A4-24D3FCA2F13D}"/>
      </w:docPartPr>
      <w:docPartBody>
        <w:p w:rsidR="005265F3" w:rsidRDefault="005265F3" w:rsidP="005265F3">
          <w:pPr>
            <w:pStyle w:val="4C195C41CF2C4D53BAF7540989B5287B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99AC425FC6EE4061A0FE727F1550E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ACB9B-07AD-4105-A975-53FD5F6B8486}"/>
      </w:docPartPr>
      <w:docPartBody>
        <w:p w:rsidR="00D42E50" w:rsidRDefault="001B67AA" w:rsidP="001B67AA">
          <w:pPr>
            <w:pStyle w:val="99AC425FC6EE4061A0FE727F1550EE78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C5B14EBDF2484F28843BD390970E0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C4BDF-1904-4D5B-B7A5-29B563545A03}"/>
      </w:docPartPr>
      <w:docPartBody>
        <w:p w:rsidR="00236B77" w:rsidRDefault="005C5C13" w:rsidP="005C5C13">
          <w:pPr>
            <w:pStyle w:val="C5B14EBDF2484F28843BD390970E087B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1279FB"/>
    <w:rsid w:val="0015399E"/>
    <w:rsid w:val="001B20BA"/>
    <w:rsid w:val="001B67AA"/>
    <w:rsid w:val="001C233F"/>
    <w:rsid w:val="00236B77"/>
    <w:rsid w:val="0027254E"/>
    <w:rsid w:val="002D5F11"/>
    <w:rsid w:val="003272E7"/>
    <w:rsid w:val="00332000"/>
    <w:rsid w:val="003D37B9"/>
    <w:rsid w:val="003D3C6B"/>
    <w:rsid w:val="00405587"/>
    <w:rsid w:val="005265F3"/>
    <w:rsid w:val="00534CC7"/>
    <w:rsid w:val="005C5C13"/>
    <w:rsid w:val="005E33EF"/>
    <w:rsid w:val="00650DE1"/>
    <w:rsid w:val="008D093D"/>
    <w:rsid w:val="00935BE6"/>
    <w:rsid w:val="00B40846"/>
    <w:rsid w:val="00B46B9B"/>
    <w:rsid w:val="00C035E7"/>
    <w:rsid w:val="00C42BA7"/>
    <w:rsid w:val="00C501F7"/>
    <w:rsid w:val="00D42E50"/>
    <w:rsid w:val="00D610B1"/>
    <w:rsid w:val="00E24E0C"/>
    <w:rsid w:val="00E25CE5"/>
    <w:rsid w:val="00E408A0"/>
    <w:rsid w:val="00E62888"/>
    <w:rsid w:val="00E75AC0"/>
    <w:rsid w:val="00F66871"/>
    <w:rsid w:val="00F913EB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4CC7"/>
    <w:rPr>
      <w:color w:val="808080"/>
    </w:rPr>
  </w:style>
  <w:style w:type="paragraph" w:customStyle="1" w:styleId="C15AE02B53254011B4CF02AABB127ECA">
    <w:name w:val="C15AE02B53254011B4CF02AABB127ECA"/>
    <w:rsid w:val="005E33EF"/>
  </w:style>
  <w:style w:type="paragraph" w:customStyle="1" w:styleId="49F9F280080945728A3F51C65CA3EB45">
    <w:name w:val="49F9F280080945728A3F51C65CA3EB45"/>
    <w:rsid w:val="005E33EF"/>
  </w:style>
  <w:style w:type="paragraph" w:customStyle="1" w:styleId="86A0DCBD29814760963F60993902677A">
    <w:name w:val="86A0DCBD29814760963F60993902677A"/>
    <w:rsid w:val="005E33EF"/>
  </w:style>
  <w:style w:type="paragraph" w:customStyle="1" w:styleId="AC327BA0D2454A61A9D7FAEDC7451F0B">
    <w:name w:val="AC327BA0D2454A61A9D7FAEDC7451F0B"/>
    <w:rsid w:val="005E33EF"/>
  </w:style>
  <w:style w:type="paragraph" w:customStyle="1" w:styleId="AE88FCE51602446CA16D4F026FF8F0E7">
    <w:name w:val="AE88FCE51602446CA16D4F026FF8F0E7"/>
    <w:rsid w:val="005E33EF"/>
  </w:style>
  <w:style w:type="paragraph" w:customStyle="1" w:styleId="64C4ABCC7E51435FBFD224405B6BBA56">
    <w:name w:val="64C4ABCC7E51435FBFD224405B6BBA56"/>
    <w:rsid w:val="005E33EF"/>
  </w:style>
  <w:style w:type="paragraph" w:customStyle="1" w:styleId="3F6EC95FBA784CE0B2094FD089768CEB">
    <w:name w:val="3F6EC95FBA784CE0B2094FD089768CEB"/>
    <w:rsid w:val="008D093D"/>
  </w:style>
  <w:style w:type="paragraph" w:customStyle="1" w:styleId="5885998FF22842219EA7D5123BDF783A">
    <w:name w:val="5885998FF22842219EA7D5123BDF783A"/>
    <w:rsid w:val="008D093D"/>
  </w:style>
  <w:style w:type="paragraph" w:customStyle="1" w:styleId="F55BC7B75D994492BD606876F696E2ED">
    <w:name w:val="F55BC7B75D994492BD606876F696E2ED"/>
    <w:rsid w:val="008D093D"/>
  </w:style>
  <w:style w:type="paragraph" w:customStyle="1" w:styleId="7E265C97AF5C471ABE3AFE4351472A68">
    <w:name w:val="7E265C97AF5C471ABE3AFE4351472A68"/>
    <w:rsid w:val="005265F3"/>
  </w:style>
  <w:style w:type="paragraph" w:customStyle="1" w:styleId="4C195C41CF2C4D53BAF7540989B5287B">
    <w:name w:val="4C195C41CF2C4D53BAF7540989B5287B"/>
    <w:rsid w:val="005265F3"/>
  </w:style>
  <w:style w:type="paragraph" w:customStyle="1" w:styleId="462C128E92FC4AA7BE7FB456043ACFA61">
    <w:name w:val="462C128E92FC4AA7BE7FB456043ACFA61"/>
    <w:rsid w:val="005265F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4ABF552E0D541E293A129FE336B1B901">
    <w:name w:val="74ABF552E0D541E293A129FE336B1B901"/>
    <w:rsid w:val="005265F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9AC425FC6EE4061A0FE727F1550EE78">
    <w:name w:val="99AC425FC6EE4061A0FE727F1550EE78"/>
    <w:rsid w:val="001B67AA"/>
  </w:style>
  <w:style w:type="paragraph" w:customStyle="1" w:styleId="C5B14EBDF2484F28843BD390970E087B">
    <w:name w:val="C5B14EBDF2484F28843BD390970E087B"/>
    <w:rsid w:val="005C5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67</TotalTime>
  <Pages>5</Pages>
  <Words>3933</Words>
  <Characters>22423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26304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Melissa Dunivant</dc:creator>
  <cp:keywords/>
  <cp:lastModifiedBy>Samuel Wolverton</cp:lastModifiedBy>
  <cp:revision>4</cp:revision>
  <cp:lastPrinted>2005-08-26T17:15:00Z</cp:lastPrinted>
  <dcterms:created xsi:type="dcterms:W3CDTF">2025-01-30T16:30:00Z</dcterms:created>
  <dcterms:modified xsi:type="dcterms:W3CDTF">2025-02-06T14:44:00Z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